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1C3E" w14:textId="2D25BD69" w:rsidR="00387971" w:rsidRDefault="00B22EA7" w:rsidP="000371C2">
      <w:pPr>
        <w:jc w:val="center"/>
      </w:pPr>
      <w:r>
        <w:rPr>
          <w:noProof/>
        </w:rPr>
        <w:drawing>
          <wp:inline distT="0" distB="0" distL="0" distR="0" wp14:anchorId="5C9E1C79" wp14:editId="1CD6DCD8">
            <wp:extent cx="2271634" cy="8787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854" cy="886596"/>
                    </a:xfrm>
                    <a:prstGeom prst="rect">
                      <a:avLst/>
                    </a:prstGeom>
                  </pic:spPr>
                </pic:pic>
              </a:graphicData>
            </a:graphic>
          </wp:inline>
        </w:drawing>
      </w:r>
    </w:p>
    <w:p w14:paraId="2CCE2F1F" w14:textId="77777777" w:rsidR="008F0613" w:rsidRDefault="008F0613" w:rsidP="00EA2B1F">
      <w:pPr>
        <w:pStyle w:val="StyleArial18ptBoldText2Right"/>
      </w:pPr>
    </w:p>
    <w:p w14:paraId="0020E987" w14:textId="77777777" w:rsidR="008F0613" w:rsidRDefault="008F0613" w:rsidP="00EA2B1F">
      <w:pPr>
        <w:pStyle w:val="StyleArial18ptBoldText2Right"/>
      </w:pPr>
    </w:p>
    <w:p w14:paraId="38612D8E" w14:textId="77777777" w:rsidR="008F0613" w:rsidRDefault="008F0613" w:rsidP="00EA2B1F">
      <w:pPr>
        <w:pStyle w:val="StyleArial18ptBoldText2Right"/>
      </w:pPr>
    </w:p>
    <w:p w14:paraId="1BF46486" w14:textId="77777777" w:rsidR="008F0613" w:rsidRDefault="008F0613" w:rsidP="00EA2B1F">
      <w:pPr>
        <w:pStyle w:val="StyleArial18ptBoldText2Right"/>
      </w:pPr>
    </w:p>
    <w:p w14:paraId="524D9D17" w14:textId="77777777" w:rsidR="008F0613" w:rsidRDefault="008F0613" w:rsidP="00EA2B1F">
      <w:pPr>
        <w:pStyle w:val="StyleArial18ptBoldText2Right"/>
      </w:pPr>
    </w:p>
    <w:p w14:paraId="6C54977C" w14:textId="77777777" w:rsidR="008F0613" w:rsidRDefault="008F0613" w:rsidP="00EA2B1F">
      <w:pPr>
        <w:pStyle w:val="StyleArial18ptBoldText2Right"/>
      </w:pPr>
    </w:p>
    <w:p w14:paraId="50315D65" w14:textId="77777777" w:rsidR="008F0613" w:rsidRDefault="008F0613" w:rsidP="00EA2B1F">
      <w:pPr>
        <w:pStyle w:val="StyleArial18ptBoldText2Right"/>
      </w:pPr>
    </w:p>
    <w:p w14:paraId="66192FD8" w14:textId="77777777" w:rsidR="008F0613" w:rsidRDefault="008F0613" w:rsidP="00EA2B1F">
      <w:pPr>
        <w:pStyle w:val="StyleArial18ptBoldText2Right"/>
      </w:pPr>
    </w:p>
    <w:p w14:paraId="07B2D4CF" w14:textId="77777777" w:rsidR="008F0613" w:rsidRDefault="008F0613" w:rsidP="00EA2B1F">
      <w:pPr>
        <w:pStyle w:val="StyleArial18ptBoldText2Right"/>
      </w:pPr>
    </w:p>
    <w:p w14:paraId="3533CB4C" w14:textId="77777777" w:rsidR="008F0613" w:rsidRDefault="008F0613" w:rsidP="00EA2B1F">
      <w:pPr>
        <w:pStyle w:val="StyleArial18ptBoldText2Right"/>
      </w:pPr>
    </w:p>
    <w:p w14:paraId="016731C4" w14:textId="77777777" w:rsidR="008F0613" w:rsidRDefault="008F0613" w:rsidP="00EA2B1F">
      <w:pPr>
        <w:pStyle w:val="StyleArial18ptBoldText2Right"/>
      </w:pPr>
    </w:p>
    <w:p w14:paraId="1FBB4685" w14:textId="77777777" w:rsidR="0076665B" w:rsidRDefault="0076665B" w:rsidP="008D2E37">
      <w:pPr>
        <w:pStyle w:val="spacer"/>
        <w:widowControl w:val="0"/>
        <w:spacing w:before="240"/>
        <w:jc w:val="right"/>
        <w:rPr>
          <w:rFonts w:cs="Times New Roman"/>
          <w:b/>
          <w:kern w:val="0"/>
          <w:sz w:val="36"/>
          <w:szCs w:val="20"/>
        </w:rPr>
      </w:pPr>
      <w:r w:rsidRPr="0076665B">
        <w:rPr>
          <w:rFonts w:cs="Times New Roman"/>
          <w:b/>
          <w:kern w:val="0"/>
          <w:sz w:val="36"/>
          <w:szCs w:val="20"/>
        </w:rPr>
        <w:t>RTC+B Market Trials Planning Document</w:t>
      </w:r>
    </w:p>
    <w:p w14:paraId="5C9E1C42" w14:textId="4BE5B566" w:rsidR="008D2E37" w:rsidRDefault="0076665B" w:rsidP="008D2E37">
      <w:pPr>
        <w:pStyle w:val="spacer"/>
        <w:widowControl w:val="0"/>
        <w:spacing w:before="240"/>
        <w:jc w:val="right"/>
        <w:rPr>
          <w:b/>
          <w:sz w:val="24"/>
          <w:szCs w:val="24"/>
        </w:rPr>
      </w:pPr>
      <w:r w:rsidRPr="0076665B">
        <w:rPr>
          <w:rFonts w:cs="Times New Roman"/>
          <w:b/>
          <w:kern w:val="0"/>
          <w:sz w:val="24"/>
          <w:szCs w:val="14"/>
        </w:rPr>
        <w:t>TAC endorsed</w:t>
      </w:r>
      <w:r>
        <w:rPr>
          <w:rFonts w:cs="Times New Roman"/>
          <w:b/>
          <w:kern w:val="0"/>
          <w:sz w:val="24"/>
          <w:szCs w:val="14"/>
        </w:rPr>
        <w:t xml:space="preserve"> version</w:t>
      </w:r>
      <w:r w:rsidRPr="0076665B">
        <w:rPr>
          <w:rFonts w:cs="Times New Roman"/>
          <w:b/>
          <w:kern w:val="0"/>
          <w:sz w:val="24"/>
          <w:szCs w:val="14"/>
        </w:rPr>
        <w:t xml:space="preserve">: </w:t>
      </w:r>
      <w:r>
        <w:rPr>
          <w:b/>
          <w:sz w:val="24"/>
          <w:szCs w:val="24"/>
        </w:rPr>
        <w:t>October 30</w:t>
      </w:r>
      <w:r w:rsidR="006154A3">
        <w:rPr>
          <w:b/>
          <w:sz w:val="24"/>
          <w:szCs w:val="24"/>
        </w:rPr>
        <w:t>, 202</w:t>
      </w:r>
      <w:r w:rsidR="003416E2">
        <w:rPr>
          <w:b/>
          <w:sz w:val="24"/>
          <w:szCs w:val="24"/>
        </w:rPr>
        <w:t>4</w:t>
      </w:r>
    </w:p>
    <w:p w14:paraId="0CBF5FEE" w14:textId="77777777" w:rsidR="00AE70F7" w:rsidRPr="008D2E37" w:rsidRDefault="008D2E37" w:rsidP="008D2E37">
      <w:pPr>
        <w:rPr>
          <w:b/>
          <w:sz w:val="24"/>
        </w:rPr>
      </w:pPr>
      <w:r>
        <w:rPr>
          <w:b/>
          <w:sz w:val="24"/>
        </w:rPr>
        <w:br w:type="page"/>
      </w:r>
    </w:p>
    <w:p w14:paraId="5C9E1C4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B2AC936" w14:textId="77777777" w:rsidR="0076665B" w:rsidRDefault="0076665B" w:rsidP="0076665B">
      <w:bookmarkStart w:id="0" w:name="_Toc85343426"/>
      <w:bookmarkStart w:id="1" w:name="_Toc85343436"/>
      <w:bookmarkStart w:id="2" w:name="_Toc85343437"/>
      <w:bookmarkStart w:id="3" w:name="_Toc85343438"/>
      <w:bookmarkStart w:id="4" w:name="_Toc85343439"/>
      <w:bookmarkStart w:id="5" w:name="_Toc85343440"/>
      <w:bookmarkStart w:id="6" w:name="_Toc85343441"/>
      <w:bookmarkStart w:id="7" w:name="_Toc85343442"/>
      <w:bookmarkStart w:id="8" w:name="_Toc85343444"/>
      <w:bookmarkStart w:id="9" w:name="_Toc85343445"/>
      <w:bookmarkStart w:id="10" w:name="_Toc85343448"/>
      <w:bookmarkStart w:id="11" w:name="_Toc85343449"/>
      <w:bookmarkStart w:id="12" w:name="_Toc85343454"/>
      <w:bookmarkStart w:id="13" w:name="_Toc85343459"/>
      <w:bookmarkStart w:id="14" w:name="_Toc85343460"/>
      <w:bookmarkStart w:id="15" w:name="_Toc85343461"/>
      <w:bookmarkStart w:id="16" w:name="_Toc85343463"/>
      <w:bookmarkStart w:id="17" w:name="_Toc85343464"/>
      <w:bookmarkStart w:id="18" w:name="_Toc85343465"/>
      <w:bookmarkStart w:id="19" w:name="_Toc85343466"/>
      <w:bookmarkStart w:id="20" w:name="_Toc85343467"/>
      <w:bookmarkStart w:id="21" w:name="_Toc85343468"/>
      <w:bookmarkStart w:id="22" w:name="_Toc85343469"/>
      <w:bookmarkStart w:id="23" w:name="_Toc85343471"/>
      <w:bookmarkStart w:id="24" w:name="_Toc85343474"/>
      <w:bookmarkStart w:id="25" w:name="_Toc85343479"/>
      <w:bookmarkStart w:id="26" w:name="_Toc85343483"/>
      <w:bookmarkStart w:id="27" w:name="_Toc85343485"/>
      <w:bookmarkStart w:id="28" w:name="_Toc85343487"/>
      <w:bookmarkStart w:id="29" w:name="_Toc85343488"/>
      <w:bookmarkStart w:id="30" w:name="_Toc85343493"/>
      <w:bookmarkStart w:id="31" w:name="_Toc85343494"/>
      <w:bookmarkStart w:id="32" w:name="_Toc85343512"/>
      <w:bookmarkStart w:id="33" w:name="_Toc85343519"/>
      <w:bookmarkStart w:id="34" w:name="_Toc85343522"/>
      <w:bookmarkStart w:id="35" w:name="_Toc85343525"/>
      <w:bookmarkStart w:id="36" w:name="_Toc85343526"/>
      <w:bookmarkStart w:id="37" w:name="_Toc85343527"/>
      <w:bookmarkStart w:id="38" w:name="_Toc85343528"/>
      <w:bookmarkStart w:id="39" w:name="_Toc85343536"/>
      <w:bookmarkStart w:id="40" w:name="_Toc85343538"/>
      <w:bookmarkStart w:id="41" w:name="_Toc85343539"/>
      <w:bookmarkStart w:id="42" w:name="_Toc85343540"/>
      <w:bookmarkStart w:id="43" w:name="_Toc85343542"/>
      <w:bookmarkStart w:id="44" w:name="_Toc85343543"/>
      <w:bookmarkStart w:id="45" w:name="_Toc85343544"/>
      <w:bookmarkStart w:id="46" w:name="_Toc85343554"/>
      <w:bookmarkStart w:id="47" w:name="_Toc85343555"/>
      <w:bookmarkStart w:id="48" w:name="_Toc85343559"/>
      <w:bookmarkStart w:id="49" w:name="_Toc85343560"/>
      <w:bookmarkStart w:id="50" w:name="_Toc85343561"/>
      <w:bookmarkStart w:id="51" w:name="_Toc85343562"/>
      <w:bookmarkStart w:id="52" w:name="_Toc85343564"/>
      <w:bookmarkStart w:id="53" w:name="_Toc85343565"/>
      <w:bookmarkStart w:id="54" w:name="_Toc85343566"/>
      <w:bookmarkStart w:id="55" w:name="_Toc85343567"/>
      <w:bookmarkStart w:id="56" w:name="_Toc85343569"/>
      <w:bookmarkStart w:id="57" w:name="_Toc85343570"/>
      <w:bookmarkStart w:id="58" w:name="_Toc85343571"/>
      <w:bookmarkStart w:id="59" w:name="_Toc85343572"/>
      <w:bookmarkStart w:id="60" w:name="_Toc85343574"/>
      <w:bookmarkStart w:id="61" w:name="_Toc85343575"/>
      <w:bookmarkStart w:id="62" w:name="_Toc85343576"/>
      <w:bookmarkStart w:id="63" w:name="_Toc85343577"/>
      <w:bookmarkStart w:id="64" w:name="_Toc85343593"/>
      <w:bookmarkStart w:id="65" w:name="_Toc85343609"/>
      <w:bookmarkStart w:id="66" w:name="_Toc85343626"/>
      <w:bookmarkStart w:id="67" w:name="_Toc85343643"/>
      <w:bookmarkStart w:id="68" w:name="_Toc85343645"/>
      <w:bookmarkStart w:id="69" w:name="_Toc85343647"/>
      <w:bookmarkStart w:id="70" w:name="_Toc85343652"/>
      <w:bookmarkStart w:id="71" w:name="_Toc85343656"/>
      <w:bookmarkStart w:id="72" w:name="_Toc85343662"/>
      <w:bookmarkStart w:id="73" w:name="_Toc85343664"/>
      <w:bookmarkStart w:id="74" w:name="_Toc85343665"/>
      <w:bookmarkStart w:id="75" w:name="_Toc85343666"/>
      <w:bookmarkStart w:id="76" w:name="_Toc85343669"/>
      <w:bookmarkStart w:id="77" w:name="_Toc85343670"/>
      <w:bookmarkStart w:id="78" w:name="_Toc85343671"/>
      <w:bookmarkStart w:id="79" w:name="_Toc85343673"/>
      <w:bookmarkStart w:id="80" w:name="_Toc85343674"/>
      <w:bookmarkStart w:id="81" w:name="_Toc85343676"/>
      <w:bookmarkStart w:id="82" w:name="_Toc85343677"/>
      <w:bookmarkStart w:id="83" w:name="_Toc85343680"/>
      <w:bookmarkStart w:id="84" w:name="_Toc85343681"/>
      <w:bookmarkStart w:id="85" w:name="_Toc85343682"/>
      <w:bookmarkStart w:id="86" w:name="_Toc85343683"/>
      <w:bookmarkStart w:id="87" w:name="_Toc85343686"/>
      <w:bookmarkStart w:id="88" w:name="_Toc85343691"/>
      <w:bookmarkStart w:id="89" w:name="_Toc85343693"/>
      <w:bookmarkStart w:id="90" w:name="_Toc85343694"/>
      <w:bookmarkStart w:id="91" w:name="_Toc85343696"/>
      <w:bookmarkStart w:id="92" w:name="_Toc85343710"/>
      <w:bookmarkStart w:id="93" w:name="_Toc85343719"/>
      <w:bookmarkStart w:id="94" w:name="_Toc85343763"/>
      <w:bookmarkStart w:id="95" w:name="_Toc85343764"/>
      <w:bookmarkStart w:id="96" w:name="_Toc85343765"/>
      <w:bookmarkStart w:id="97" w:name="_Toc85343812"/>
      <w:bookmarkStart w:id="98" w:name="_Toc85343829"/>
      <w:bookmarkStart w:id="99" w:name="_Toc85343846"/>
      <w:bookmarkStart w:id="100" w:name="_Toc85343863"/>
      <w:bookmarkStart w:id="101" w:name="_Toc85343904"/>
      <w:bookmarkStart w:id="102" w:name="_Toc85343914"/>
      <w:bookmarkStart w:id="103" w:name="_Toc85343930"/>
      <w:bookmarkStart w:id="104" w:name="_Toc85343958"/>
      <w:bookmarkStart w:id="105" w:name="_Toc85343963"/>
      <w:bookmarkStart w:id="106" w:name="_Toc85343968"/>
      <w:bookmarkStart w:id="107" w:name="_Toc85343973"/>
      <w:bookmarkStart w:id="108" w:name="_Toc85343978"/>
      <w:bookmarkStart w:id="109" w:name="_Toc85344012"/>
      <w:bookmarkStart w:id="110" w:name="_Toc85344025"/>
      <w:bookmarkStart w:id="111" w:name="_Toc85344029"/>
      <w:bookmarkStart w:id="112" w:name="_Toc85344040"/>
      <w:bookmarkStart w:id="113" w:name="_Toc85344068"/>
      <w:bookmarkStart w:id="114" w:name="_Toc85344084"/>
      <w:bookmarkStart w:id="115" w:name="_Toc85344089"/>
      <w:bookmarkStart w:id="116" w:name="_Toc85344094"/>
      <w:bookmarkStart w:id="117" w:name="_Toc85344099"/>
      <w:bookmarkStart w:id="118" w:name="_Toc85344104"/>
      <w:bookmarkStart w:id="119" w:name="_Toc85344137"/>
      <w:bookmarkStart w:id="120" w:name="_Toc85344150"/>
      <w:bookmarkStart w:id="121" w:name="_Toc85344154"/>
      <w:bookmarkStart w:id="122" w:name="_Toc85344157"/>
      <w:bookmarkStart w:id="123" w:name="_Toc85344189"/>
      <w:bookmarkStart w:id="124" w:name="_Toc85344202"/>
      <w:bookmarkStart w:id="125" w:name="_Toc85344206"/>
      <w:bookmarkStart w:id="126" w:name="_Toc85344210"/>
      <w:bookmarkStart w:id="127" w:name="_Toc85344214"/>
      <w:bookmarkStart w:id="128" w:name="_Toc85344218"/>
      <w:bookmarkStart w:id="129" w:name="_Toc85344223"/>
      <w:bookmarkStart w:id="130" w:name="_Toc85344224"/>
      <w:bookmarkStart w:id="131" w:name="_Toc85344226"/>
      <w:bookmarkStart w:id="132" w:name="_Toc85344234"/>
      <w:bookmarkStart w:id="133" w:name="_Toc85344264"/>
      <w:bookmarkStart w:id="134" w:name="_Toc85344270"/>
      <w:bookmarkStart w:id="135" w:name="_Toc85344280"/>
      <w:bookmarkStart w:id="136" w:name="_Toc85344290"/>
      <w:bookmarkStart w:id="137" w:name="_Toc85344306"/>
      <w:bookmarkStart w:id="138" w:name="_Toc85344307"/>
      <w:bookmarkStart w:id="139" w:name="_Toc85344308"/>
      <w:bookmarkStart w:id="140" w:name="_Toc85344309"/>
      <w:bookmarkStart w:id="141" w:name="_Toc85344310"/>
      <w:bookmarkStart w:id="142" w:name="_Toc85344311"/>
      <w:bookmarkStart w:id="143" w:name="_Toc85344312"/>
      <w:bookmarkStart w:id="144" w:name="_Toc85344313"/>
      <w:bookmarkStart w:id="145" w:name="_Toc85344315"/>
      <w:bookmarkStart w:id="146" w:name="_Toc85344316"/>
      <w:bookmarkStart w:id="147" w:name="_Toc85344324"/>
      <w:bookmarkStart w:id="148" w:name="_Toc85344329"/>
      <w:bookmarkStart w:id="149" w:name="_Toc85344330"/>
      <w:bookmarkStart w:id="150" w:name="_Toc85344331"/>
      <w:bookmarkStart w:id="151" w:name="_Toc85344342"/>
      <w:bookmarkStart w:id="152" w:name="_Toc85344350"/>
      <w:bookmarkStart w:id="153" w:name="_Toc85344376"/>
      <w:bookmarkStart w:id="154" w:name="_Toc85344382"/>
      <w:bookmarkStart w:id="155" w:name="_Toc85344386"/>
      <w:bookmarkStart w:id="156" w:name="_Toc85344387"/>
      <w:bookmarkStart w:id="157" w:name="_Toc85344388"/>
      <w:bookmarkStart w:id="158" w:name="_Toc85344389"/>
      <w:bookmarkStart w:id="159" w:name="_Toc85344391"/>
      <w:bookmarkStart w:id="160" w:name="_Toc85344406"/>
      <w:bookmarkStart w:id="161" w:name="_Toc85344409"/>
      <w:bookmarkStart w:id="162" w:name="_Toc85344412"/>
      <w:bookmarkStart w:id="163" w:name="_Toc85344413"/>
      <w:bookmarkStart w:id="164" w:name="_Toc85344419"/>
      <w:bookmarkStart w:id="165" w:name="_Toc85344421"/>
      <w:bookmarkStart w:id="166" w:name="_Toc85344447"/>
      <w:bookmarkStart w:id="167" w:name="_Toc85344453"/>
      <w:bookmarkStart w:id="168" w:name="_Toc85344457"/>
      <w:bookmarkStart w:id="169" w:name="_Toc85344459"/>
      <w:bookmarkStart w:id="170" w:name="_Toc85344476"/>
      <w:bookmarkStart w:id="171" w:name="_Toc85344480"/>
      <w:bookmarkStart w:id="172" w:name="_Toc85344487"/>
      <w:bookmarkStart w:id="173" w:name="_Toc85344492"/>
      <w:bookmarkStart w:id="174" w:name="_Toc85344494"/>
      <w:bookmarkStart w:id="175" w:name="_Toc85344495"/>
      <w:bookmarkStart w:id="176" w:name="_Toc85344497"/>
      <w:bookmarkStart w:id="177" w:name="_Toc85344498"/>
      <w:bookmarkStart w:id="178" w:name="_Toc85344501"/>
      <w:bookmarkStart w:id="179" w:name="_Toc85344502"/>
      <w:bookmarkStart w:id="180" w:name="_Toc85344503"/>
      <w:bookmarkStart w:id="181" w:name="_Toc85344504"/>
      <w:bookmarkStart w:id="182" w:name="_Toc85344507"/>
      <w:bookmarkStart w:id="183" w:name="_Toc85344508"/>
      <w:bookmarkStart w:id="184" w:name="_Toc85344509"/>
      <w:bookmarkStart w:id="185" w:name="_Toc85344512"/>
      <w:bookmarkStart w:id="186" w:name="_Toc85344530"/>
      <w:bookmarkStart w:id="187" w:name="_Toc85344543"/>
      <w:bookmarkStart w:id="188" w:name="_Toc85344546"/>
      <w:bookmarkStart w:id="189" w:name="_Toc85344547"/>
      <w:bookmarkStart w:id="190" w:name="_Toc85344548"/>
      <w:bookmarkStart w:id="191" w:name="_Toc85344562"/>
      <w:bookmarkStart w:id="192" w:name="_Toc85344576"/>
      <w:bookmarkStart w:id="193" w:name="_Toc85344577"/>
      <w:bookmarkStart w:id="194" w:name="_Toc85344578"/>
      <w:bookmarkStart w:id="195" w:name="_Toc85344580"/>
      <w:bookmarkStart w:id="196" w:name="_Toc85344581"/>
      <w:bookmarkStart w:id="197" w:name="_Toc85344583"/>
      <w:bookmarkStart w:id="198" w:name="_Toc85344588"/>
      <w:bookmarkStart w:id="199" w:name="_Toc85344592"/>
      <w:bookmarkStart w:id="200" w:name="_Toc85344593"/>
      <w:bookmarkStart w:id="201" w:name="_Toc85344605"/>
      <w:bookmarkStart w:id="202" w:name="_Toc85344606"/>
      <w:bookmarkStart w:id="203" w:name="_Toc85344608"/>
      <w:bookmarkStart w:id="204" w:name="_Toc85344609"/>
      <w:bookmarkStart w:id="205" w:name="_Toc85344610"/>
      <w:bookmarkStart w:id="206" w:name="_Toc85344622"/>
      <w:bookmarkStart w:id="207" w:name="_Toc85344623"/>
      <w:bookmarkStart w:id="208" w:name="_Toc85344624"/>
      <w:bookmarkStart w:id="209" w:name="_Toc85344633"/>
      <w:bookmarkStart w:id="210" w:name="_Toc85344634"/>
      <w:bookmarkStart w:id="211" w:name="_Toc85344647"/>
      <w:bookmarkStart w:id="212" w:name="_Toc85344658"/>
      <w:bookmarkStart w:id="213" w:name="_Toc85344660"/>
      <w:bookmarkStart w:id="214" w:name="_Toc85344661"/>
      <w:bookmarkStart w:id="215" w:name="_Toc85344662"/>
      <w:bookmarkStart w:id="216" w:name="_Toc85344667"/>
      <w:bookmarkStart w:id="217" w:name="_Toc85344668"/>
      <w:bookmarkStart w:id="218" w:name="_Toc85344679"/>
      <w:bookmarkStart w:id="219" w:name="_Toc85344681"/>
      <w:bookmarkStart w:id="220" w:name="_Toc85344682"/>
      <w:bookmarkStart w:id="221" w:name="_Toc85344715"/>
      <w:bookmarkStart w:id="222" w:name="_Toc85344716"/>
      <w:bookmarkStart w:id="223" w:name="_Toc85344735"/>
      <w:bookmarkStart w:id="224" w:name="_Toc85344749"/>
      <w:bookmarkStart w:id="225" w:name="_Toc85344750"/>
      <w:bookmarkStart w:id="226" w:name="_Toc85344769"/>
      <w:bookmarkStart w:id="227" w:name="_Toc85344781"/>
      <w:bookmarkStart w:id="228" w:name="_Toc85344786"/>
      <w:bookmarkStart w:id="229" w:name="_Toc85344788"/>
      <w:bookmarkStart w:id="230" w:name="_Toc85344790"/>
      <w:bookmarkStart w:id="231" w:name="_Toc85344793"/>
      <w:bookmarkStart w:id="232" w:name="_Toc85344811"/>
      <w:bookmarkStart w:id="233" w:name="_Toc85344825"/>
      <w:bookmarkStart w:id="234" w:name="_Toc85344836"/>
      <w:bookmarkStart w:id="235" w:name="_Toc85344865"/>
      <w:bookmarkStart w:id="236" w:name="_Toc85344866"/>
      <w:bookmarkStart w:id="237" w:name="_Toc85344880"/>
      <w:bookmarkStart w:id="238" w:name="_Toc85344884"/>
      <w:bookmarkStart w:id="239" w:name="_Toc85344888"/>
      <w:bookmarkStart w:id="240" w:name="_Toc85344892"/>
      <w:bookmarkStart w:id="241" w:name="_Toc85344900"/>
      <w:bookmarkStart w:id="242" w:name="_Toc85344904"/>
      <w:bookmarkStart w:id="243" w:name="_Toc85344908"/>
      <w:bookmarkStart w:id="244" w:name="_Toc85344916"/>
      <w:bookmarkStart w:id="245" w:name="_Toc85344924"/>
      <w:bookmarkStart w:id="246" w:name="_Toc85344932"/>
      <w:bookmarkStart w:id="247" w:name="_Toc127236462"/>
      <w:bookmarkStart w:id="248" w:name="_Toc1197433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t>There are six major areas of Market Trial and Transition Activity.  Each of these activities will have:</w:t>
      </w:r>
    </w:p>
    <w:p w14:paraId="13760452" w14:textId="77777777" w:rsidR="0076665B" w:rsidRDefault="0076665B" w:rsidP="0076665B">
      <w:pPr>
        <w:pStyle w:val="ListParagraph"/>
        <w:numPr>
          <w:ilvl w:val="0"/>
          <w:numId w:val="42"/>
        </w:numPr>
        <w:spacing w:after="160" w:line="259" w:lineRule="auto"/>
      </w:pPr>
      <w:r>
        <w:t>Defined Objective(s) for each Activity</w:t>
      </w:r>
    </w:p>
    <w:p w14:paraId="31908040" w14:textId="77777777" w:rsidR="0076665B" w:rsidRDefault="0076665B" w:rsidP="0076665B">
      <w:pPr>
        <w:pStyle w:val="ListParagraph"/>
        <w:numPr>
          <w:ilvl w:val="0"/>
          <w:numId w:val="42"/>
        </w:numPr>
        <w:spacing w:after="160" w:line="259" w:lineRule="auto"/>
      </w:pPr>
      <w:r>
        <w:t xml:space="preserve">Entry Criteria (for both ERCOT and QSEs) prior to starting </w:t>
      </w:r>
      <w:proofErr w:type="gramStart"/>
      <w:r>
        <w:t>activity</w:t>
      </w:r>
      <w:proofErr w:type="gramEnd"/>
    </w:p>
    <w:p w14:paraId="0F94F583" w14:textId="77777777" w:rsidR="0076665B" w:rsidRDefault="0076665B" w:rsidP="0076665B">
      <w:pPr>
        <w:pStyle w:val="ListParagraph"/>
        <w:numPr>
          <w:ilvl w:val="0"/>
          <w:numId w:val="42"/>
        </w:numPr>
        <w:spacing w:after="160" w:line="259" w:lineRule="auto"/>
      </w:pPr>
      <w:r>
        <w:t>Defined Key activities during trial for ERCOT and QSE</w:t>
      </w:r>
    </w:p>
    <w:p w14:paraId="609B6965" w14:textId="77777777" w:rsidR="0076665B" w:rsidRDefault="0076665B" w:rsidP="0076665B">
      <w:pPr>
        <w:pStyle w:val="ListParagraph"/>
        <w:numPr>
          <w:ilvl w:val="0"/>
          <w:numId w:val="42"/>
        </w:numPr>
        <w:spacing w:after="160" w:line="259" w:lineRule="auto"/>
      </w:pPr>
      <w:r>
        <w:t>Exit Criteria</w:t>
      </w:r>
    </w:p>
    <w:p w14:paraId="45273A7B" w14:textId="77777777" w:rsidR="0076665B" w:rsidRDefault="0076665B" w:rsidP="0076665B"/>
    <w:p w14:paraId="0CFB6504" w14:textId="77777777" w:rsidR="0076665B" w:rsidRDefault="0076665B" w:rsidP="0076665B">
      <w:r>
        <w:rPr>
          <w:noProof/>
        </w:rPr>
        <w:drawing>
          <wp:inline distT="0" distB="0" distL="0" distR="0" wp14:anchorId="2345A588" wp14:editId="41EC0C67">
            <wp:extent cx="6395047" cy="3443159"/>
            <wp:effectExtent l="0" t="0" r="6350" b="5080"/>
            <wp:docPr id="1076254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7406" cy="3455197"/>
                    </a:xfrm>
                    <a:prstGeom prst="rect">
                      <a:avLst/>
                    </a:prstGeom>
                    <a:noFill/>
                  </pic:spPr>
                </pic:pic>
              </a:graphicData>
            </a:graphic>
          </wp:inline>
        </w:drawing>
      </w:r>
    </w:p>
    <w:p w14:paraId="235F063F" w14:textId="77777777" w:rsidR="0076665B" w:rsidRDefault="0076665B" w:rsidP="0076665B"/>
    <w:p w14:paraId="0F7F76C8" w14:textId="093E373E" w:rsidR="0076665B" w:rsidRDefault="0076665B" w:rsidP="0076665B">
      <w:pPr>
        <w:rPr>
          <w:b/>
          <w:bCs/>
        </w:rPr>
      </w:pPr>
      <w:r w:rsidRPr="410549D8">
        <w:rPr>
          <w:b/>
          <w:bCs/>
        </w:rPr>
        <w:t>QSE ATTESTATION</w:t>
      </w:r>
    </w:p>
    <w:p w14:paraId="27FC8C9B" w14:textId="77777777" w:rsidR="0076665B" w:rsidRDefault="0076665B" w:rsidP="0076665B">
      <w:r>
        <w:t xml:space="preserve">QSE identifies Accountable Executive </w:t>
      </w:r>
      <w:r w:rsidRPr="00C8675E">
        <w:t xml:space="preserve">for QSEs with Resources </w:t>
      </w:r>
      <w:r>
        <w:t xml:space="preserve">and provides Attestation that QSE is aware of and will be working toward developing the necessary systems changes to be ready to engage the RTC+B Market Trial activities leading up to Cut-Over and Go-Live.  </w:t>
      </w:r>
    </w:p>
    <w:p w14:paraId="1EAAE7C2" w14:textId="77777777" w:rsidR="0076665B" w:rsidRDefault="0076665B" w:rsidP="0076665B">
      <w:r>
        <w:t>ERCOT would request this attestation after releasing the interface specifications and at least 9 months prior to initiating market trials.</w:t>
      </w:r>
    </w:p>
    <w:p w14:paraId="1D89C1F7" w14:textId="77777777" w:rsidR="0076665B" w:rsidRDefault="0076665B" w:rsidP="0076665B">
      <w:r>
        <w:br w:type="page"/>
      </w:r>
    </w:p>
    <w:p w14:paraId="48E2D4F5" w14:textId="6FDEBEE9" w:rsidR="0076665B" w:rsidRDefault="009719C8" w:rsidP="0076665B">
      <w:pPr>
        <w:rPr>
          <w:b/>
          <w:bCs/>
        </w:rPr>
      </w:pPr>
      <w:r>
        <w:rPr>
          <w:b/>
          <w:bCs/>
        </w:rPr>
        <w:t>1</w:t>
      </w:r>
      <w:r w:rsidR="0076665B" w:rsidRPr="410549D8">
        <w:rPr>
          <w:b/>
          <w:bCs/>
        </w:rPr>
        <w:t>.0 QSE MARKET SUBMISSION TESTING</w:t>
      </w:r>
    </w:p>
    <w:p w14:paraId="411085A2" w14:textId="77777777" w:rsidR="0076665B" w:rsidRDefault="0076665B" w:rsidP="0076665B">
      <w:pPr>
        <w:rPr>
          <w:b/>
          <w:bCs/>
        </w:rPr>
      </w:pPr>
      <w:r w:rsidRPr="524B9D24">
        <w:rPr>
          <w:b/>
          <w:bCs/>
        </w:rPr>
        <w:t>1.   Defined Objectives:</w:t>
      </w:r>
    </w:p>
    <w:p w14:paraId="31E36E65"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 xml:space="preserve">ERCOT will deploy RTC+B Code into a market facing trials </w:t>
      </w:r>
      <w:proofErr w:type="gramStart"/>
      <w:r w:rsidRPr="23A8F215">
        <w:rPr>
          <w:i/>
          <w:iCs/>
          <w:color w:val="00AEC7" w:themeColor="accent1"/>
        </w:rPr>
        <w:t>environment</w:t>
      </w:r>
      <w:proofErr w:type="gramEnd"/>
      <w:r w:rsidRPr="23A8F215">
        <w:rPr>
          <w:i/>
          <w:iCs/>
          <w:color w:val="00AEC7" w:themeColor="accent1"/>
        </w:rPr>
        <w:t xml:space="preserve"> </w:t>
      </w:r>
    </w:p>
    <w:p w14:paraId="7D0EEAA9" w14:textId="77777777" w:rsidR="0076665B" w:rsidRPr="003C1937" w:rsidRDefault="0076665B" w:rsidP="0076665B">
      <w:pPr>
        <w:pStyle w:val="ListParagraph"/>
        <w:numPr>
          <w:ilvl w:val="1"/>
          <w:numId w:val="46"/>
        </w:numPr>
        <w:spacing w:after="160" w:line="259" w:lineRule="auto"/>
        <w:rPr>
          <w:i/>
          <w:iCs/>
          <w:color w:val="00AEC7" w:themeColor="accent1"/>
          <w:lang w:val="pt-BR"/>
        </w:rPr>
      </w:pPr>
      <w:r w:rsidRPr="003C1937">
        <w:rPr>
          <w:i/>
          <w:iCs/>
          <w:color w:val="00AEC7" w:themeColor="accent1"/>
          <w:lang w:val="pt-BR"/>
        </w:rPr>
        <w:t>MMS-API, MMS-UI, OS-API, OS-UI</w:t>
      </w:r>
    </w:p>
    <w:p w14:paraId="404D4AA8"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 xml:space="preserve">This test will be similar to MOTE testing, limited to receiving data from </w:t>
      </w:r>
      <w:proofErr w:type="gramStart"/>
      <w:r w:rsidRPr="23A8F215">
        <w:rPr>
          <w:i/>
          <w:iCs/>
          <w:color w:val="00AEC7" w:themeColor="accent1"/>
        </w:rPr>
        <w:t>QSE</w:t>
      </w:r>
      <w:proofErr w:type="gramEnd"/>
    </w:p>
    <w:p w14:paraId="7035F335"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QSE will test their market submissions for defined transactions (including COP, RT AS Offers, RT Energy Offers, DAM AS Only Offers, 3 Part Supply Offers)</w:t>
      </w:r>
    </w:p>
    <w:p w14:paraId="60C032D6"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 xml:space="preserve">ERCOT will maintain scorecard of QSE participation as defined in </w:t>
      </w:r>
      <w:proofErr w:type="gramStart"/>
      <w:r w:rsidRPr="23A8F215">
        <w:rPr>
          <w:i/>
          <w:iCs/>
          <w:color w:val="00AEC7" w:themeColor="accent1"/>
        </w:rPr>
        <w:t>Handbook</w:t>
      </w:r>
      <w:proofErr w:type="gramEnd"/>
    </w:p>
    <w:p w14:paraId="486B1BE0" w14:textId="77777777" w:rsidR="0076665B" w:rsidRDefault="0076665B" w:rsidP="0076665B">
      <w:pPr>
        <w:pStyle w:val="ListParagraph"/>
        <w:numPr>
          <w:ilvl w:val="0"/>
          <w:numId w:val="46"/>
        </w:numPr>
        <w:spacing w:after="160" w:line="259" w:lineRule="auto"/>
        <w:rPr>
          <w:b/>
          <w:bCs/>
          <w:i/>
          <w:iCs/>
          <w:color w:val="00AEC7" w:themeColor="accent1"/>
        </w:rPr>
      </w:pPr>
      <w:r w:rsidRPr="23A8F215">
        <w:rPr>
          <w:i/>
          <w:iCs/>
          <w:color w:val="00AEC7" w:themeColor="accent1"/>
        </w:rPr>
        <w:t>Goal is for 95% of QSEs to demonstrate successful submissions, and have mitigation plans in place for remaining 5% to address in next trial phase.</w:t>
      </w:r>
    </w:p>
    <w:p w14:paraId="50193BF0" w14:textId="77777777" w:rsidR="0076665B" w:rsidRDefault="0076665B" w:rsidP="0076665B">
      <w:pPr>
        <w:rPr>
          <w:b/>
          <w:bCs/>
        </w:rPr>
      </w:pPr>
      <w:r w:rsidRPr="524B9D24">
        <w:rPr>
          <w:b/>
          <w:bCs/>
        </w:rPr>
        <w:t>2.  Entry Criteria:</w:t>
      </w:r>
    </w:p>
    <w:p w14:paraId="731D3EAD" w14:textId="77777777" w:rsidR="0076665B" w:rsidRDefault="0076665B" w:rsidP="0076665B">
      <w:pPr>
        <w:pStyle w:val="ListParagraph"/>
        <w:numPr>
          <w:ilvl w:val="0"/>
          <w:numId w:val="47"/>
        </w:numPr>
        <w:spacing w:after="160" w:line="259" w:lineRule="auto"/>
        <w:rPr>
          <w:b/>
          <w:bCs/>
        </w:rPr>
      </w:pPr>
      <w:r w:rsidRPr="043ACEA5">
        <w:rPr>
          <w:b/>
          <w:bCs/>
        </w:rPr>
        <w:t>2.1 ERCOT Entry Criteria</w:t>
      </w:r>
    </w:p>
    <w:p w14:paraId="43FA608B" w14:textId="77777777" w:rsidR="0076665B" w:rsidRDefault="0076665B" w:rsidP="0076665B">
      <w:pPr>
        <w:pStyle w:val="ListParagraph"/>
        <w:numPr>
          <w:ilvl w:val="1"/>
          <w:numId w:val="47"/>
        </w:numPr>
        <w:spacing w:after="160" w:line="259" w:lineRule="auto"/>
      </w:pPr>
      <w:r w:rsidRPr="23A8F215">
        <w:rPr>
          <w:b/>
          <w:bCs/>
          <w:u w:val="single"/>
        </w:rPr>
        <w:t>Publish technical changes</w:t>
      </w:r>
      <w:r>
        <w:t xml:space="preserve"> to EIP Interface Specification, XSDs, and Market Submission Whitepaper (at least 9 months prior to market trial)  </w:t>
      </w:r>
    </w:p>
    <w:p w14:paraId="77568B56" w14:textId="77777777" w:rsidR="0076665B" w:rsidRDefault="0076665B" w:rsidP="0076665B">
      <w:pPr>
        <w:pStyle w:val="ListParagraph"/>
        <w:numPr>
          <w:ilvl w:val="1"/>
          <w:numId w:val="47"/>
        </w:numPr>
        <w:spacing w:after="160" w:line="259" w:lineRule="auto"/>
      </w:pPr>
      <w:r w:rsidRPr="23A8F215">
        <w:rPr>
          <w:b/>
          <w:bCs/>
          <w:u w:val="single"/>
        </w:rPr>
        <w:t>Publish Business Process flows summary of changes</w:t>
      </w:r>
      <w:r>
        <w:t xml:space="preserve"> for context of technical change (at least 8 months prior to market trial- may be met by Market Submission Whitepaper)</w:t>
      </w:r>
    </w:p>
    <w:p w14:paraId="4E2C5016" w14:textId="77777777" w:rsidR="0076665B" w:rsidRDefault="0076665B" w:rsidP="0076665B">
      <w:pPr>
        <w:pStyle w:val="ListParagraph"/>
        <w:numPr>
          <w:ilvl w:val="1"/>
          <w:numId w:val="47"/>
        </w:numPr>
        <w:spacing w:after="160" w:line="259" w:lineRule="auto"/>
      </w:pPr>
      <w:r w:rsidRPr="23A8F215">
        <w:rPr>
          <w:b/>
          <w:bCs/>
          <w:u w:val="single"/>
        </w:rPr>
        <w:t>Publish “Trials Handbook”</w:t>
      </w:r>
      <w:r>
        <w:t xml:space="preserve"> with details of specific functionality and testing (at least 3 months prior to market trial)</w:t>
      </w:r>
    </w:p>
    <w:p w14:paraId="150940EC" w14:textId="77777777" w:rsidR="0076665B" w:rsidRDefault="0076665B" w:rsidP="0076665B">
      <w:pPr>
        <w:pStyle w:val="ListParagraph"/>
        <w:numPr>
          <w:ilvl w:val="2"/>
          <w:numId w:val="47"/>
        </w:numPr>
        <w:spacing w:after="160" w:line="259" w:lineRule="auto"/>
      </w:pPr>
      <w:r>
        <w:t xml:space="preserve">Scope of functional testing (and for clarity, out of scope items, </w:t>
      </w:r>
      <w:proofErr w:type="spellStart"/>
      <w:r>
        <w:t>eg</w:t>
      </w:r>
      <w:proofErr w:type="spellEnd"/>
      <w:r>
        <w:t xml:space="preserve"> reports)</w:t>
      </w:r>
    </w:p>
    <w:p w14:paraId="1F0C6AEA" w14:textId="77777777" w:rsidR="0076665B" w:rsidRDefault="0076665B" w:rsidP="0076665B">
      <w:pPr>
        <w:pStyle w:val="ListParagraph"/>
        <w:numPr>
          <w:ilvl w:val="2"/>
          <w:numId w:val="47"/>
        </w:numPr>
        <w:spacing w:after="160" w:line="259" w:lineRule="auto"/>
      </w:pPr>
      <w:r>
        <w:t>Duration of Activity</w:t>
      </w:r>
    </w:p>
    <w:p w14:paraId="3A6E49EE" w14:textId="77777777" w:rsidR="0076665B" w:rsidRDefault="0076665B" w:rsidP="0076665B">
      <w:pPr>
        <w:pStyle w:val="ListParagraph"/>
        <w:numPr>
          <w:ilvl w:val="2"/>
          <w:numId w:val="47"/>
        </w:numPr>
        <w:spacing w:after="160" w:line="259" w:lineRule="auto"/>
      </w:pPr>
      <w:r>
        <w:t>Required market participation and Market Readiness Scorecard specifics (expected progression from 0%-100% and mitigation if not complete)</w:t>
      </w:r>
    </w:p>
    <w:p w14:paraId="34170EC5" w14:textId="77777777" w:rsidR="0076665B" w:rsidRDefault="0076665B" w:rsidP="0076665B">
      <w:pPr>
        <w:pStyle w:val="ListParagraph"/>
        <w:numPr>
          <w:ilvl w:val="2"/>
          <w:numId w:val="47"/>
        </w:numPr>
        <w:spacing w:after="160" w:line="259" w:lineRule="auto"/>
      </w:pPr>
      <w:r>
        <w:t>Details of access to environment (</w:t>
      </w:r>
      <w:proofErr w:type="spellStart"/>
      <w:r>
        <w:t>eg</w:t>
      </w:r>
      <w:proofErr w:type="spellEnd"/>
      <w:r>
        <w:t>, Digital Certificates)</w:t>
      </w:r>
    </w:p>
    <w:p w14:paraId="739E7733" w14:textId="77777777" w:rsidR="0076665B" w:rsidRDefault="0076665B" w:rsidP="0076665B">
      <w:pPr>
        <w:pStyle w:val="ListParagraph"/>
        <w:numPr>
          <w:ilvl w:val="1"/>
          <w:numId w:val="47"/>
        </w:numPr>
        <w:spacing w:after="160" w:line="259" w:lineRule="auto"/>
        <w:rPr>
          <w:b/>
          <w:bCs/>
          <w:u w:val="single"/>
        </w:rPr>
      </w:pPr>
      <w:r w:rsidRPr="524B9D24">
        <w:rPr>
          <w:b/>
          <w:bCs/>
          <w:u w:val="single"/>
        </w:rPr>
        <w:t>Systems Testing and Readiness</w:t>
      </w:r>
    </w:p>
    <w:p w14:paraId="214FE55A" w14:textId="77777777" w:rsidR="0076665B" w:rsidRDefault="0076665B" w:rsidP="0076665B">
      <w:pPr>
        <w:pStyle w:val="ListParagraph"/>
        <w:numPr>
          <w:ilvl w:val="2"/>
          <w:numId w:val="47"/>
        </w:numPr>
        <w:spacing w:after="160" w:line="259" w:lineRule="auto"/>
      </w:pPr>
      <w:r>
        <w:t>FAT testing and initial iTest Testing of MMS-API, MMS-UI, OS-API, OS-UI</w:t>
      </w:r>
    </w:p>
    <w:p w14:paraId="111E710F" w14:textId="77777777" w:rsidR="0076665B" w:rsidRDefault="0076665B" w:rsidP="0076665B">
      <w:pPr>
        <w:pStyle w:val="ListParagraph"/>
        <w:numPr>
          <w:ilvl w:val="2"/>
          <w:numId w:val="47"/>
        </w:numPr>
        <w:spacing w:after="160" w:line="259" w:lineRule="auto"/>
      </w:pPr>
      <w:r>
        <w:t xml:space="preserve">Deployed into Market Trials </w:t>
      </w:r>
      <w:proofErr w:type="gramStart"/>
      <w:r>
        <w:t>environment</w:t>
      </w:r>
      <w:proofErr w:type="gramEnd"/>
    </w:p>
    <w:p w14:paraId="57E40B3D" w14:textId="77777777" w:rsidR="0076665B" w:rsidRDefault="0076665B" w:rsidP="0076665B">
      <w:pPr>
        <w:pStyle w:val="ListParagraph"/>
        <w:numPr>
          <w:ilvl w:val="0"/>
          <w:numId w:val="45"/>
        </w:numPr>
        <w:spacing w:after="160" w:line="259" w:lineRule="auto"/>
        <w:rPr>
          <w:b/>
          <w:bCs/>
        </w:rPr>
      </w:pPr>
      <w:r w:rsidRPr="23A8F215">
        <w:rPr>
          <w:b/>
          <w:bCs/>
        </w:rPr>
        <w:t>2.2 QSE Entry Criteria</w:t>
      </w:r>
    </w:p>
    <w:p w14:paraId="6290053D" w14:textId="77777777" w:rsidR="0076665B" w:rsidRDefault="0076665B" w:rsidP="0076665B">
      <w:pPr>
        <w:pStyle w:val="ListParagraph"/>
        <w:numPr>
          <w:ilvl w:val="1"/>
          <w:numId w:val="47"/>
        </w:numPr>
        <w:spacing w:after="160" w:line="259" w:lineRule="auto"/>
      </w:pPr>
      <w:r w:rsidRPr="23A8F215">
        <w:rPr>
          <w:b/>
          <w:bCs/>
          <w:u w:val="single"/>
        </w:rPr>
        <w:t>QSE systems ready</w:t>
      </w:r>
      <w:r>
        <w:t xml:space="preserve"> to connect to ERCOT systems and submit defined </w:t>
      </w:r>
      <w:proofErr w:type="gramStart"/>
      <w:r>
        <w:t>transactions</w:t>
      </w:r>
      <w:proofErr w:type="gramEnd"/>
      <w:r>
        <w:t xml:space="preserve"> </w:t>
      </w:r>
    </w:p>
    <w:p w14:paraId="4A25EC72" w14:textId="77777777" w:rsidR="0076665B" w:rsidRDefault="0076665B" w:rsidP="0076665B">
      <w:pPr>
        <w:pStyle w:val="ListParagraph"/>
        <w:numPr>
          <w:ilvl w:val="1"/>
          <w:numId w:val="47"/>
        </w:numPr>
        <w:spacing w:after="160" w:line="259" w:lineRule="auto"/>
      </w:pPr>
      <w:r w:rsidRPr="23A8F215">
        <w:rPr>
          <w:b/>
          <w:bCs/>
          <w:u w:val="single"/>
        </w:rPr>
        <w:t>QSE assigned staff</w:t>
      </w:r>
      <w:r>
        <w:t xml:space="preserve"> for attending weekly market trials </w:t>
      </w:r>
      <w:proofErr w:type="spellStart"/>
      <w:r>
        <w:t>WebEx</w:t>
      </w:r>
      <w:proofErr w:type="spellEnd"/>
      <w:r>
        <w:t xml:space="preserve"> meetings and submitting data to ERCOT per the applicable </w:t>
      </w:r>
      <w:proofErr w:type="gramStart"/>
      <w:r>
        <w:t>Handbook</w:t>
      </w:r>
      <w:proofErr w:type="gramEnd"/>
    </w:p>
    <w:p w14:paraId="2BECB1D9" w14:textId="77777777" w:rsidR="0076665B" w:rsidRDefault="0076665B" w:rsidP="0076665B">
      <w:pPr>
        <w:rPr>
          <w:b/>
          <w:bCs/>
        </w:rPr>
      </w:pPr>
      <w:r w:rsidRPr="524B9D24">
        <w:rPr>
          <w:b/>
          <w:bCs/>
        </w:rPr>
        <w:t>3.  Key Activities during Market Trial:</w:t>
      </w:r>
    </w:p>
    <w:p w14:paraId="326FA2E8" w14:textId="77777777" w:rsidR="0076665B" w:rsidRDefault="0076665B" w:rsidP="0076665B">
      <w:pPr>
        <w:pStyle w:val="ListParagraph"/>
        <w:numPr>
          <w:ilvl w:val="0"/>
          <w:numId w:val="44"/>
        </w:numPr>
        <w:spacing w:after="160" w:line="259" w:lineRule="auto"/>
      </w:pPr>
      <w:r>
        <w:t xml:space="preserve">QSEs participate in weekly </w:t>
      </w:r>
      <w:proofErr w:type="spellStart"/>
      <w:r>
        <w:t>WebEx</w:t>
      </w:r>
      <w:proofErr w:type="spellEnd"/>
      <w:r>
        <w:t xml:space="preserve"> </w:t>
      </w:r>
      <w:proofErr w:type="gramStart"/>
      <w:r>
        <w:t>meetings</w:t>
      </w:r>
      <w:proofErr w:type="gramEnd"/>
    </w:p>
    <w:p w14:paraId="7FC96649" w14:textId="77777777" w:rsidR="0076665B" w:rsidRDefault="0076665B" w:rsidP="0076665B">
      <w:pPr>
        <w:pStyle w:val="ListParagraph"/>
        <w:numPr>
          <w:ilvl w:val="0"/>
          <w:numId w:val="44"/>
        </w:numPr>
        <w:spacing w:after="160" w:line="259" w:lineRule="auto"/>
      </w:pPr>
      <w:r>
        <w:t xml:space="preserve">QSEs demonstrate successful Market Submissions testing and meet readiness </w:t>
      </w:r>
      <w:proofErr w:type="gramStart"/>
      <w:r>
        <w:t>criteria</w:t>
      </w:r>
      <w:proofErr w:type="gramEnd"/>
    </w:p>
    <w:p w14:paraId="6C65EDB6" w14:textId="77777777" w:rsidR="0076665B" w:rsidRDefault="0076665B" w:rsidP="0076665B">
      <w:pPr>
        <w:pStyle w:val="ListParagraph"/>
        <w:numPr>
          <w:ilvl w:val="0"/>
          <w:numId w:val="44"/>
        </w:numPr>
        <w:spacing w:after="160" w:line="259" w:lineRule="auto"/>
      </w:pPr>
      <w:r>
        <w:t xml:space="preserve">ERCOT is responsive in supporting QSE questions and </w:t>
      </w:r>
      <w:proofErr w:type="gramStart"/>
      <w:r>
        <w:t>issues</w:t>
      </w:r>
      <w:proofErr w:type="gramEnd"/>
    </w:p>
    <w:p w14:paraId="1D5D4E3D" w14:textId="77777777" w:rsidR="0076665B" w:rsidRDefault="0076665B" w:rsidP="0076665B">
      <w:pPr>
        <w:rPr>
          <w:b/>
          <w:bCs/>
        </w:rPr>
      </w:pPr>
      <w:r w:rsidRPr="524B9D24">
        <w:rPr>
          <w:b/>
          <w:bCs/>
        </w:rPr>
        <w:t>4.  Exit Criteria</w:t>
      </w:r>
    </w:p>
    <w:p w14:paraId="1F8F3C06" w14:textId="77777777" w:rsidR="0076665B" w:rsidRDefault="0076665B" w:rsidP="0076665B">
      <w:pPr>
        <w:pStyle w:val="ListParagraph"/>
        <w:numPr>
          <w:ilvl w:val="0"/>
          <w:numId w:val="43"/>
        </w:numPr>
        <w:spacing w:after="160" w:line="259" w:lineRule="auto"/>
        <w:rPr>
          <w:b/>
          <w:bCs/>
        </w:rPr>
      </w:pPr>
      <w:r>
        <w:t>Goal is for 95% of QSEs to demonstrate successful submissions, and mitigation plans in place for remaining 5% to address in next trial phase.</w:t>
      </w:r>
    </w:p>
    <w:p w14:paraId="54FE7F0E" w14:textId="77777777" w:rsidR="0076665B" w:rsidRDefault="0076665B" w:rsidP="0076665B">
      <w:r>
        <w:br w:type="page"/>
      </w:r>
    </w:p>
    <w:p w14:paraId="425D23DD" w14:textId="1FD9E4D8" w:rsidR="0076665B" w:rsidRDefault="009719C8" w:rsidP="0076665B">
      <w:pPr>
        <w:rPr>
          <w:b/>
          <w:bCs/>
        </w:rPr>
      </w:pPr>
      <w:r>
        <w:rPr>
          <w:b/>
          <w:bCs/>
        </w:rPr>
        <w:t>2</w:t>
      </w:r>
      <w:r w:rsidR="0076665B" w:rsidRPr="410549D8">
        <w:rPr>
          <w:b/>
          <w:bCs/>
        </w:rPr>
        <w:t xml:space="preserve">.0 QSE TELEMETRY POINT CHECK-OUT </w:t>
      </w:r>
    </w:p>
    <w:p w14:paraId="0A359EB8" w14:textId="77777777" w:rsidR="0076665B" w:rsidRDefault="0076665B" w:rsidP="0076665B">
      <w:pPr>
        <w:rPr>
          <w:b/>
          <w:bCs/>
        </w:rPr>
      </w:pPr>
      <w:r w:rsidRPr="043ACEA5">
        <w:rPr>
          <w:b/>
          <w:bCs/>
        </w:rPr>
        <w:t>1.   Defined Objectives:</w:t>
      </w:r>
    </w:p>
    <w:p w14:paraId="4616AC9F"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 xml:space="preserve">ERCOT will deploy RTC+B Code into a market facing trials </w:t>
      </w:r>
      <w:proofErr w:type="gramStart"/>
      <w:r w:rsidRPr="23A8F215">
        <w:rPr>
          <w:i/>
          <w:iCs/>
          <w:color w:val="00AEC7" w:themeColor="accent1"/>
        </w:rPr>
        <w:t>environment</w:t>
      </w:r>
      <w:proofErr w:type="gramEnd"/>
    </w:p>
    <w:p w14:paraId="6EE916F1"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EMS SCADA/ICCP</w:t>
      </w:r>
    </w:p>
    <w:p w14:paraId="7F220AD1"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 xml:space="preserve">This test window is for QSEs to set-up new telemetry </w:t>
      </w:r>
      <w:proofErr w:type="gramStart"/>
      <w:r w:rsidRPr="23A8F215">
        <w:rPr>
          <w:i/>
          <w:iCs/>
          <w:color w:val="00AEC7" w:themeColor="accent1"/>
        </w:rPr>
        <w:t>points</w:t>
      </w:r>
      <w:proofErr w:type="gramEnd"/>
    </w:p>
    <w:p w14:paraId="5805EA16"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 xml:space="preserve">QSEs will not follow telemetry points in this </w:t>
      </w:r>
      <w:proofErr w:type="gramStart"/>
      <w:r w:rsidRPr="23A8F215">
        <w:rPr>
          <w:i/>
          <w:iCs/>
          <w:color w:val="00AEC7" w:themeColor="accent1"/>
        </w:rPr>
        <w:t>phase</w:t>
      </w:r>
      <w:proofErr w:type="gramEnd"/>
    </w:p>
    <w:p w14:paraId="75F23910"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QSE will add telemetry points for EMS/ICCP system interface with ERCOT (UDSP, New Ramp Rates, and ESR Telemetry)</w:t>
      </w:r>
    </w:p>
    <w:p w14:paraId="68840A4E"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 xml:space="preserve">ERCOT will maintain scorecard of QSE participation as defined in </w:t>
      </w:r>
      <w:proofErr w:type="gramStart"/>
      <w:r w:rsidRPr="23A8F215">
        <w:rPr>
          <w:i/>
          <w:iCs/>
          <w:color w:val="00AEC7" w:themeColor="accent1"/>
        </w:rPr>
        <w:t>Handbook</w:t>
      </w:r>
      <w:proofErr w:type="gramEnd"/>
    </w:p>
    <w:p w14:paraId="2C8C36F7" w14:textId="77777777" w:rsidR="0076665B" w:rsidRDefault="0076665B" w:rsidP="0076665B">
      <w:pPr>
        <w:pStyle w:val="ListParagraph"/>
        <w:numPr>
          <w:ilvl w:val="0"/>
          <w:numId w:val="46"/>
        </w:numPr>
        <w:spacing w:after="160" w:line="259" w:lineRule="auto"/>
        <w:rPr>
          <w:b/>
          <w:bCs/>
          <w:i/>
          <w:iCs/>
          <w:color w:val="00AEC7" w:themeColor="accent1"/>
        </w:rPr>
      </w:pPr>
      <w:r w:rsidRPr="23A8F215">
        <w:rPr>
          <w:i/>
          <w:iCs/>
          <w:color w:val="00AEC7" w:themeColor="accent1"/>
        </w:rPr>
        <w:t>Goal is for 98% of QSEs to demonstrate successful submissions, and mitigation plans in place for remaining 2% to address in next trial phase.</w:t>
      </w:r>
    </w:p>
    <w:p w14:paraId="1A257966" w14:textId="77777777" w:rsidR="0076665B" w:rsidRDefault="0076665B" w:rsidP="0076665B">
      <w:pPr>
        <w:rPr>
          <w:b/>
          <w:bCs/>
        </w:rPr>
      </w:pPr>
      <w:r w:rsidRPr="043ACEA5">
        <w:rPr>
          <w:b/>
          <w:bCs/>
        </w:rPr>
        <w:t>2.  Entry Criteria:</w:t>
      </w:r>
    </w:p>
    <w:p w14:paraId="2AAF0577" w14:textId="77777777" w:rsidR="0076665B" w:rsidRDefault="0076665B" w:rsidP="0076665B">
      <w:pPr>
        <w:pStyle w:val="ListParagraph"/>
        <w:numPr>
          <w:ilvl w:val="0"/>
          <w:numId w:val="47"/>
        </w:numPr>
        <w:spacing w:after="160" w:line="259" w:lineRule="auto"/>
        <w:rPr>
          <w:b/>
          <w:bCs/>
        </w:rPr>
      </w:pPr>
      <w:r w:rsidRPr="23A8F215">
        <w:rPr>
          <w:b/>
          <w:bCs/>
        </w:rPr>
        <w:t>2.1 ERCOT Entry Criteria</w:t>
      </w:r>
    </w:p>
    <w:p w14:paraId="17715DAE" w14:textId="77777777" w:rsidR="0076665B" w:rsidRDefault="0076665B" w:rsidP="0076665B">
      <w:pPr>
        <w:pStyle w:val="ListParagraph"/>
        <w:numPr>
          <w:ilvl w:val="1"/>
          <w:numId w:val="47"/>
        </w:numPr>
        <w:spacing w:after="160" w:line="259" w:lineRule="auto"/>
      </w:pPr>
      <w:r w:rsidRPr="23A8F215">
        <w:rPr>
          <w:b/>
          <w:bCs/>
          <w:u w:val="single"/>
        </w:rPr>
        <w:t>Publish technical changes</w:t>
      </w:r>
      <w:r>
        <w:t xml:space="preserve"> to ICCP changes (at least 9 months prior to market trial)  </w:t>
      </w:r>
    </w:p>
    <w:p w14:paraId="73239F92" w14:textId="77777777" w:rsidR="0076665B" w:rsidRDefault="0076665B" w:rsidP="0076665B">
      <w:pPr>
        <w:pStyle w:val="ListParagraph"/>
        <w:numPr>
          <w:ilvl w:val="1"/>
          <w:numId w:val="47"/>
        </w:numPr>
        <w:spacing w:after="160" w:line="259" w:lineRule="auto"/>
      </w:pPr>
      <w:r w:rsidRPr="23A8F215">
        <w:rPr>
          <w:b/>
          <w:bCs/>
          <w:u w:val="single"/>
        </w:rPr>
        <w:t>Publish Business Process flows summary of changes</w:t>
      </w:r>
      <w:r>
        <w:t xml:space="preserve"> for context of technical change (at least 8 months prior to market trial, </w:t>
      </w:r>
      <w:proofErr w:type="spellStart"/>
      <w:r>
        <w:t>eg</w:t>
      </w:r>
      <w:proofErr w:type="spellEnd"/>
      <w:r>
        <w:t xml:space="preserve"> business explanation of ICCP changes))</w:t>
      </w:r>
    </w:p>
    <w:p w14:paraId="38AD8931" w14:textId="77777777" w:rsidR="0076665B" w:rsidRDefault="0076665B" w:rsidP="0076665B">
      <w:pPr>
        <w:pStyle w:val="ListParagraph"/>
        <w:numPr>
          <w:ilvl w:val="1"/>
          <w:numId w:val="47"/>
        </w:numPr>
        <w:spacing w:after="160" w:line="259" w:lineRule="auto"/>
      </w:pPr>
      <w:r w:rsidRPr="23A8F215">
        <w:rPr>
          <w:b/>
          <w:bCs/>
          <w:u w:val="single"/>
        </w:rPr>
        <w:t>Publish “Trials Handbook”</w:t>
      </w:r>
      <w:r>
        <w:t xml:space="preserve"> with details of specific functionality and testing (at least 3 months prior)</w:t>
      </w:r>
    </w:p>
    <w:p w14:paraId="7474FF07" w14:textId="77777777" w:rsidR="0076665B" w:rsidRDefault="0076665B" w:rsidP="0076665B">
      <w:pPr>
        <w:pStyle w:val="ListParagraph"/>
        <w:numPr>
          <w:ilvl w:val="2"/>
          <w:numId w:val="47"/>
        </w:numPr>
        <w:spacing w:after="160" w:line="259" w:lineRule="auto"/>
      </w:pPr>
      <w:r>
        <w:t xml:space="preserve">Scope of functional testing (and for clarity, out of scope items, </w:t>
      </w:r>
      <w:proofErr w:type="spellStart"/>
      <w:r>
        <w:t>eg</w:t>
      </w:r>
      <w:proofErr w:type="spellEnd"/>
      <w:r>
        <w:t xml:space="preserve"> reports)</w:t>
      </w:r>
    </w:p>
    <w:p w14:paraId="4768B4C4" w14:textId="77777777" w:rsidR="0076665B" w:rsidRDefault="0076665B" w:rsidP="0076665B">
      <w:pPr>
        <w:pStyle w:val="ListParagraph"/>
        <w:numPr>
          <w:ilvl w:val="2"/>
          <w:numId w:val="47"/>
        </w:numPr>
        <w:spacing w:after="160" w:line="259" w:lineRule="auto"/>
      </w:pPr>
      <w:r>
        <w:t>Duration of Activity</w:t>
      </w:r>
    </w:p>
    <w:p w14:paraId="16EB9B8C" w14:textId="77777777" w:rsidR="0076665B" w:rsidRDefault="0076665B" w:rsidP="0076665B">
      <w:pPr>
        <w:pStyle w:val="ListParagraph"/>
        <w:numPr>
          <w:ilvl w:val="2"/>
          <w:numId w:val="47"/>
        </w:numPr>
        <w:spacing w:after="160" w:line="259" w:lineRule="auto"/>
      </w:pPr>
      <w:r>
        <w:t>Required market participation and Market Readiness Scorecard specifics (expected progression from 0%-100% and mitigation if not complete)</w:t>
      </w:r>
    </w:p>
    <w:p w14:paraId="67BB0341" w14:textId="77777777" w:rsidR="0076665B" w:rsidRDefault="0076665B" w:rsidP="0076665B">
      <w:pPr>
        <w:pStyle w:val="ListParagraph"/>
        <w:numPr>
          <w:ilvl w:val="1"/>
          <w:numId w:val="47"/>
        </w:numPr>
        <w:spacing w:after="160" w:line="259" w:lineRule="auto"/>
        <w:rPr>
          <w:b/>
          <w:bCs/>
          <w:u w:val="single"/>
        </w:rPr>
      </w:pPr>
      <w:r w:rsidRPr="043ACEA5">
        <w:rPr>
          <w:b/>
          <w:bCs/>
          <w:u w:val="single"/>
        </w:rPr>
        <w:t>Systems Testing and Readiness</w:t>
      </w:r>
    </w:p>
    <w:p w14:paraId="0C78B3B3" w14:textId="77777777" w:rsidR="0076665B" w:rsidRDefault="0076665B" w:rsidP="0076665B">
      <w:pPr>
        <w:pStyle w:val="ListParagraph"/>
        <w:numPr>
          <w:ilvl w:val="2"/>
          <w:numId w:val="47"/>
        </w:numPr>
        <w:spacing w:after="160" w:line="259" w:lineRule="auto"/>
      </w:pPr>
      <w:r>
        <w:t>FAT testing and initial iTest Testing of EMS, SCADA</w:t>
      </w:r>
    </w:p>
    <w:p w14:paraId="0D92A0C3" w14:textId="77777777" w:rsidR="0076665B" w:rsidRDefault="0076665B" w:rsidP="0076665B">
      <w:pPr>
        <w:pStyle w:val="ListParagraph"/>
        <w:numPr>
          <w:ilvl w:val="2"/>
          <w:numId w:val="47"/>
        </w:numPr>
        <w:spacing w:after="160" w:line="259" w:lineRule="auto"/>
      </w:pPr>
      <w:r>
        <w:t xml:space="preserve">Deployed into Market Trials </w:t>
      </w:r>
      <w:proofErr w:type="gramStart"/>
      <w:r>
        <w:t>environment</w:t>
      </w:r>
      <w:proofErr w:type="gramEnd"/>
    </w:p>
    <w:p w14:paraId="4D2E1E4C" w14:textId="77777777" w:rsidR="0076665B" w:rsidRDefault="0076665B" w:rsidP="0076665B">
      <w:pPr>
        <w:pStyle w:val="ListParagraph"/>
        <w:numPr>
          <w:ilvl w:val="0"/>
          <w:numId w:val="45"/>
        </w:numPr>
        <w:spacing w:after="160" w:line="259" w:lineRule="auto"/>
        <w:rPr>
          <w:b/>
          <w:bCs/>
        </w:rPr>
      </w:pPr>
      <w:r w:rsidRPr="043ACEA5">
        <w:rPr>
          <w:b/>
          <w:bCs/>
        </w:rPr>
        <w:t>2.2 QSE Entry Criteria</w:t>
      </w:r>
    </w:p>
    <w:p w14:paraId="7D4D320E" w14:textId="77777777" w:rsidR="0076665B" w:rsidRDefault="0076665B" w:rsidP="0076665B">
      <w:pPr>
        <w:pStyle w:val="ListParagraph"/>
        <w:numPr>
          <w:ilvl w:val="1"/>
          <w:numId w:val="47"/>
        </w:numPr>
        <w:spacing w:after="160" w:line="259" w:lineRule="auto"/>
      </w:pPr>
      <w:r w:rsidRPr="524DEF93">
        <w:rPr>
          <w:b/>
          <w:bCs/>
          <w:u w:val="single"/>
        </w:rPr>
        <w:t>QSE Systems ready</w:t>
      </w:r>
      <w:r>
        <w:t xml:space="preserve"> to connect to ERCOT systems and submit defined </w:t>
      </w:r>
      <w:proofErr w:type="gramStart"/>
      <w:r>
        <w:t>telemetry</w:t>
      </w:r>
      <w:proofErr w:type="gramEnd"/>
    </w:p>
    <w:p w14:paraId="15864B3C" w14:textId="77777777" w:rsidR="0076665B" w:rsidRDefault="0076665B" w:rsidP="0076665B">
      <w:pPr>
        <w:pStyle w:val="ListParagraph"/>
        <w:numPr>
          <w:ilvl w:val="1"/>
          <w:numId w:val="47"/>
        </w:numPr>
        <w:spacing w:after="160" w:line="259" w:lineRule="auto"/>
      </w:pPr>
      <w:r w:rsidRPr="23A8F215">
        <w:rPr>
          <w:b/>
          <w:bCs/>
          <w:u w:val="single"/>
        </w:rPr>
        <w:t>QSE assigned staff</w:t>
      </w:r>
      <w:r>
        <w:t xml:space="preserve"> for attending weekly market trials </w:t>
      </w:r>
      <w:proofErr w:type="spellStart"/>
      <w:r>
        <w:t>WebEx</w:t>
      </w:r>
      <w:proofErr w:type="spellEnd"/>
      <w:r>
        <w:t xml:space="preserve"> meetings and submitting data to ERCOT per the applicable </w:t>
      </w:r>
      <w:proofErr w:type="gramStart"/>
      <w:r>
        <w:t>Handbook</w:t>
      </w:r>
      <w:proofErr w:type="gramEnd"/>
    </w:p>
    <w:p w14:paraId="5C00F1EB" w14:textId="77777777" w:rsidR="0076665B" w:rsidRDefault="0076665B" w:rsidP="0076665B">
      <w:pPr>
        <w:rPr>
          <w:b/>
          <w:bCs/>
        </w:rPr>
      </w:pPr>
      <w:r w:rsidRPr="043ACEA5">
        <w:rPr>
          <w:b/>
          <w:bCs/>
        </w:rPr>
        <w:t>3.  Key Activities during Market Trial:</w:t>
      </w:r>
    </w:p>
    <w:p w14:paraId="2B4DBC42" w14:textId="77777777" w:rsidR="0076665B" w:rsidRDefault="0076665B" w:rsidP="0076665B">
      <w:pPr>
        <w:pStyle w:val="ListParagraph"/>
        <w:numPr>
          <w:ilvl w:val="0"/>
          <w:numId w:val="44"/>
        </w:numPr>
        <w:spacing w:after="160" w:line="259" w:lineRule="auto"/>
      </w:pPr>
      <w:r>
        <w:t>QSEs participate in weekly calls.</w:t>
      </w:r>
    </w:p>
    <w:p w14:paraId="603BFB6D" w14:textId="77777777" w:rsidR="0076665B" w:rsidRDefault="0076665B" w:rsidP="0076665B">
      <w:pPr>
        <w:pStyle w:val="ListParagraph"/>
        <w:numPr>
          <w:ilvl w:val="0"/>
          <w:numId w:val="44"/>
        </w:numPr>
        <w:spacing w:after="160" w:line="259" w:lineRule="auto"/>
      </w:pPr>
      <w:r>
        <w:t xml:space="preserve">ERCOT and QSE agree to individual testing schedule. </w:t>
      </w:r>
    </w:p>
    <w:p w14:paraId="7829816D" w14:textId="77777777" w:rsidR="0076665B" w:rsidRDefault="0076665B" w:rsidP="0076665B">
      <w:pPr>
        <w:pStyle w:val="ListParagraph"/>
        <w:numPr>
          <w:ilvl w:val="0"/>
          <w:numId w:val="44"/>
        </w:numPr>
        <w:spacing w:after="160" w:line="259" w:lineRule="auto"/>
      </w:pPr>
      <w:r>
        <w:t>QSEs demonstrate successful addition of telemetry point testing.</w:t>
      </w:r>
    </w:p>
    <w:p w14:paraId="6B5723F6" w14:textId="77777777" w:rsidR="0076665B" w:rsidRDefault="0076665B" w:rsidP="0076665B">
      <w:pPr>
        <w:rPr>
          <w:b/>
          <w:bCs/>
        </w:rPr>
      </w:pPr>
      <w:r w:rsidRPr="043ACEA5">
        <w:rPr>
          <w:b/>
          <w:bCs/>
        </w:rPr>
        <w:t>4.  Exit Criteria</w:t>
      </w:r>
    </w:p>
    <w:p w14:paraId="090B8DD4" w14:textId="77777777" w:rsidR="0076665B" w:rsidRDefault="0076665B" w:rsidP="0076665B">
      <w:pPr>
        <w:pStyle w:val="ListParagraph"/>
        <w:numPr>
          <w:ilvl w:val="0"/>
          <w:numId w:val="43"/>
        </w:numPr>
        <w:spacing w:after="160" w:line="259" w:lineRule="auto"/>
        <w:rPr>
          <w:b/>
          <w:bCs/>
        </w:rPr>
      </w:pPr>
      <w:r>
        <w:t>Goal is for 98% of QSEs to demonstrate successful submissions, and mitigation plans in place for remaining 2% to address in next trial phase.</w:t>
      </w:r>
    </w:p>
    <w:p w14:paraId="1B4CC26D" w14:textId="77777777" w:rsidR="0076665B" w:rsidRDefault="0076665B" w:rsidP="0076665B">
      <w:r>
        <w:br w:type="page"/>
      </w:r>
    </w:p>
    <w:p w14:paraId="6ACBA337" w14:textId="28419249" w:rsidR="0076665B" w:rsidRDefault="009719C8" w:rsidP="0076665B">
      <w:pPr>
        <w:rPr>
          <w:b/>
          <w:bCs/>
        </w:rPr>
      </w:pPr>
      <w:r>
        <w:rPr>
          <w:b/>
          <w:bCs/>
        </w:rPr>
        <w:t>3</w:t>
      </w:r>
      <w:r w:rsidR="0076665B" w:rsidRPr="410549D8">
        <w:rPr>
          <w:b/>
          <w:bCs/>
        </w:rPr>
        <w:t>.0 QSE TELEMETRY FOLLOWING TESTS</w:t>
      </w:r>
    </w:p>
    <w:p w14:paraId="21416A18" w14:textId="77777777" w:rsidR="0076665B" w:rsidRDefault="0076665B" w:rsidP="0076665B">
      <w:pPr>
        <w:rPr>
          <w:b/>
          <w:bCs/>
        </w:rPr>
      </w:pPr>
      <w:r w:rsidRPr="23A8F215">
        <w:rPr>
          <w:b/>
          <w:bCs/>
        </w:rPr>
        <w:t>1.   Defined Objectives:</w:t>
      </w:r>
    </w:p>
    <w:p w14:paraId="658FF0F6"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 xml:space="preserve">ERCOT will deploy RTC+B Code into a market facing trials </w:t>
      </w:r>
      <w:proofErr w:type="gramStart"/>
      <w:r w:rsidRPr="23A8F215">
        <w:rPr>
          <w:i/>
          <w:iCs/>
          <w:color w:val="00AEC7" w:themeColor="accent1"/>
        </w:rPr>
        <w:t>environment</w:t>
      </w:r>
      <w:proofErr w:type="gramEnd"/>
    </w:p>
    <w:p w14:paraId="5E1BE9D4"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EMS SCADA/ICCP, RLC, LFC</w:t>
      </w:r>
    </w:p>
    <w:p w14:paraId="6FE64966"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This test window is for coordinating individual ERCOT/QSEs tests for following new UDSP telemetry points.</w:t>
      </w:r>
    </w:p>
    <w:p w14:paraId="709AB0A8"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ERCOT will coordinate individual QSE testing for subset of resources to follow UDSP signal.</w:t>
      </w:r>
    </w:p>
    <w:p w14:paraId="79781EBB"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 xml:space="preserve">QSE will have ability to support live-production-quality telemetry for existing and added telemetry points (UDSP, New Ramp Rates, and ESR Telemetry)- note this is needed to support reasonable </w:t>
      </w:r>
      <w:proofErr w:type="spellStart"/>
      <w:r w:rsidRPr="23A8F215">
        <w:rPr>
          <w:i/>
          <w:iCs/>
          <w:color w:val="00AEC7" w:themeColor="accent1"/>
        </w:rPr>
        <w:t>OpenLoop</w:t>
      </w:r>
      <w:proofErr w:type="spellEnd"/>
      <w:r w:rsidRPr="23A8F215">
        <w:rPr>
          <w:i/>
          <w:iCs/>
          <w:color w:val="00AEC7" w:themeColor="accent1"/>
        </w:rPr>
        <w:t>-RTC-SCED that will receiving new telemetry from QSE and pushing out telemetry the QSE, but not be followed except during individual QSE testing.</w:t>
      </w:r>
    </w:p>
    <w:p w14:paraId="103FD5F6"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 xml:space="preserve">ERCOT will maintain scorecard of QSE participation as defined in </w:t>
      </w:r>
      <w:proofErr w:type="gramStart"/>
      <w:r w:rsidRPr="23A8F215">
        <w:rPr>
          <w:i/>
          <w:iCs/>
          <w:color w:val="00AEC7" w:themeColor="accent1"/>
        </w:rPr>
        <w:t>Handbook</w:t>
      </w:r>
      <w:proofErr w:type="gramEnd"/>
    </w:p>
    <w:p w14:paraId="7BFFF2BD" w14:textId="77777777" w:rsidR="0076665B" w:rsidRDefault="0076665B" w:rsidP="0076665B">
      <w:pPr>
        <w:pStyle w:val="ListParagraph"/>
        <w:numPr>
          <w:ilvl w:val="0"/>
          <w:numId w:val="46"/>
        </w:numPr>
        <w:spacing w:after="160" w:line="259" w:lineRule="auto"/>
        <w:rPr>
          <w:b/>
          <w:bCs/>
          <w:i/>
          <w:iCs/>
          <w:color w:val="00AEC7" w:themeColor="accent1"/>
        </w:rPr>
      </w:pPr>
      <w:r w:rsidRPr="23A8F215">
        <w:rPr>
          <w:i/>
          <w:iCs/>
          <w:color w:val="00AEC7" w:themeColor="accent1"/>
        </w:rPr>
        <w:t>Goal is for 98% of QSEs to demonstrate successful submissions, and mitigation plans in place for remaining 2% to address in next trial phase.</w:t>
      </w:r>
    </w:p>
    <w:p w14:paraId="25103B97" w14:textId="77777777" w:rsidR="0076665B" w:rsidRDefault="0076665B" w:rsidP="0076665B">
      <w:pPr>
        <w:rPr>
          <w:b/>
          <w:bCs/>
        </w:rPr>
      </w:pPr>
      <w:r w:rsidRPr="23A8F215">
        <w:rPr>
          <w:b/>
          <w:bCs/>
        </w:rPr>
        <w:t>2.  Entry Criteria:</w:t>
      </w:r>
    </w:p>
    <w:p w14:paraId="7ACADE4D" w14:textId="77777777" w:rsidR="0076665B" w:rsidRDefault="0076665B" w:rsidP="0076665B">
      <w:pPr>
        <w:pStyle w:val="ListParagraph"/>
        <w:numPr>
          <w:ilvl w:val="0"/>
          <w:numId w:val="47"/>
        </w:numPr>
        <w:spacing w:after="160" w:line="259" w:lineRule="auto"/>
        <w:rPr>
          <w:b/>
          <w:bCs/>
        </w:rPr>
      </w:pPr>
      <w:r w:rsidRPr="23A8F215">
        <w:rPr>
          <w:b/>
          <w:bCs/>
        </w:rPr>
        <w:t>2.1 ERCOT Entry Criteria</w:t>
      </w:r>
    </w:p>
    <w:p w14:paraId="53BF36FE" w14:textId="77777777" w:rsidR="0076665B" w:rsidRDefault="0076665B" w:rsidP="0076665B">
      <w:pPr>
        <w:pStyle w:val="ListParagraph"/>
        <w:numPr>
          <w:ilvl w:val="1"/>
          <w:numId w:val="47"/>
        </w:numPr>
        <w:spacing w:after="160" w:line="259" w:lineRule="auto"/>
      </w:pPr>
      <w:r w:rsidRPr="23A8F215">
        <w:rPr>
          <w:b/>
          <w:bCs/>
          <w:u w:val="single"/>
        </w:rPr>
        <w:t>Publish technical changes</w:t>
      </w:r>
      <w:r>
        <w:t xml:space="preserve"> to ICCP changes (at least 9 months prior to market trial)  </w:t>
      </w:r>
    </w:p>
    <w:p w14:paraId="69AD9466" w14:textId="77777777" w:rsidR="0076665B" w:rsidRDefault="0076665B" w:rsidP="0076665B">
      <w:pPr>
        <w:pStyle w:val="ListParagraph"/>
        <w:numPr>
          <w:ilvl w:val="1"/>
          <w:numId w:val="47"/>
        </w:numPr>
        <w:spacing w:after="160" w:line="259" w:lineRule="auto"/>
      </w:pPr>
      <w:r w:rsidRPr="23A8F215">
        <w:rPr>
          <w:b/>
          <w:bCs/>
          <w:u w:val="single"/>
        </w:rPr>
        <w:t>Publish “Trials Handbook”</w:t>
      </w:r>
      <w:r>
        <w:t xml:space="preserve"> with details of specific functionality and testing (at least 3 months prior)</w:t>
      </w:r>
    </w:p>
    <w:p w14:paraId="4322FCFF" w14:textId="77777777" w:rsidR="0076665B" w:rsidRDefault="0076665B" w:rsidP="0076665B">
      <w:pPr>
        <w:pStyle w:val="ListParagraph"/>
        <w:numPr>
          <w:ilvl w:val="2"/>
          <w:numId w:val="47"/>
        </w:numPr>
        <w:spacing w:after="160" w:line="259" w:lineRule="auto"/>
      </w:pPr>
      <w:r>
        <w:t xml:space="preserve">Scope of functional testing (and for clarity, out of scope items, </w:t>
      </w:r>
      <w:proofErr w:type="spellStart"/>
      <w:r>
        <w:t>eg</w:t>
      </w:r>
      <w:proofErr w:type="spellEnd"/>
      <w:r>
        <w:t xml:space="preserve"> reports)</w:t>
      </w:r>
    </w:p>
    <w:p w14:paraId="3050AAB7" w14:textId="77777777" w:rsidR="0076665B" w:rsidRDefault="0076665B" w:rsidP="0076665B">
      <w:pPr>
        <w:pStyle w:val="ListParagraph"/>
        <w:numPr>
          <w:ilvl w:val="2"/>
          <w:numId w:val="47"/>
        </w:numPr>
        <w:spacing w:after="160" w:line="259" w:lineRule="auto"/>
      </w:pPr>
      <w:r>
        <w:t>Duration of Activity</w:t>
      </w:r>
    </w:p>
    <w:p w14:paraId="21B1ED6C" w14:textId="77777777" w:rsidR="0076665B" w:rsidRDefault="0076665B" w:rsidP="0076665B">
      <w:pPr>
        <w:pStyle w:val="ListParagraph"/>
        <w:numPr>
          <w:ilvl w:val="2"/>
          <w:numId w:val="47"/>
        </w:numPr>
        <w:spacing w:after="160" w:line="259" w:lineRule="auto"/>
      </w:pPr>
      <w:r>
        <w:t>Required market participation and Market Readiness Scorecard specifics (expected progression from 0%-100% and mitigation if not complete)</w:t>
      </w:r>
    </w:p>
    <w:p w14:paraId="41EE11E4" w14:textId="77777777" w:rsidR="0076665B" w:rsidRDefault="0076665B" w:rsidP="0076665B">
      <w:pPr>
        <w:pStyle w:val="ListParagraph"/>
        <w:numPr>
          <w:ilvl w:val="1"/>
          <w:numId w:val="47"/>
        </w:numPr>
        <w:spacing w:after="160" w:line="259" w:lineRule="auto"/>
        <w:rPr>
          <w:b/>
          <w:bCs/>
          <w:u w:val="single"/>
        </w:rPr>
      </w:pPr>
      <w:r w:rsidRPr="23A8F215">
        <w:rPr>
          <w:b/>
          <w:bCs/>
          <w:u w:val="single"/>
        </w:rPr>
        <w:t>Systems Testing and Readiness</w:t>
      </w:r>
    </w:p>
    <w:p w14:paraId="65312082" w14:textId="77777777" w:rsidR="0076665B" w:rsidRDefault="0076665B" w:rsidP="0076665B">
      <w:pPr>
        <w:pStyle w:val="ListParagraph"/>
        <w:numPr>
          <w:ilvl w:val="2"/>
          <w:numId w:val="47"/>
        </w:numPr>
        <w:spacing w:after="160" w:line="259" w:lineRule="auto"/>
      </w:pPr>
      <w:r>
        <w:t>FAT testing and initial iTest Testing of EMS, SCADA, RLC, LFC</w:t>
      </w:r>
    </w:p>
    <w:p w14:paraId="28B8FC69" w14:textId="77777777" w:rsidR="0076665B" w:rsidRDefault="0076665B" w:rsidP="0076665B">
      <w:pPr>
        <w:pStyle w:val="ListParagraph"/>
        <w:numPr>
          <w:ilvl w:val="2"/>
          <w:numId w:val="47"/>
        </w:numPr>
        <w:spacing w:after="160" w:line="259" w:lineRule="auto"/>
      </w:pPr>
      <w:r>
        <w:t xml:space="preserve">Deployed into Market Trials </w:t>
      </w:r>
      <w:proofErr w:type="gramStart"/>
      <w:r>
        <w:t>environment</w:t>
      </w:r>
      <w:proofErr w:type="gramEnd"/>
    </w:p>
    <w:p w14:paraId="5BB8122C" w14:textId="77777777" w:rsidR="0076665B" w:rsidRDefault="0076665B" w:rsidP="0076665B">
      <w:pPr>
        <w:pStyle w:val="ListParagraph"/>
        <w:numPr>
          <w:ilvl w:val="0"/>
          <w:numId w:val="45"/>
        </w:numPr>
        <w:spacing w:after="160" w:line="259" w:lineRule="auto"/>
        <w:rPr>
          <w:b/>
          <w:bCs/>
        </w:rPr>
      </w:pPr>
      <w:r w:rsidRPr="23A8F215">
        <w:rPr>
          <w:b/>
          <w:bCs/>
        </w:rPr>
        <w:t>2.2 QSE Entry Criteria</w:t>
      </w:r>
    </w:p>
    <w:p w14:paraId="3F9E0D82" w14:textId="77777777" w:rsidR="0076665B" w:rsidRDefault="0076665B" w:rsidP="0076665B">
      <w:pPr>
        <w:pStyle w:val="ListParagraph"/>
        <w:numPr>
          <w:ilvl w:val="1"/>
          <w:numId w:val="47"/>
        </w:numPr>
        <w:spacing w:after="160" w:line="259" w:lineRule="auto"/>
      </w:pPr>
      <w:r w:rsidRPr="23A8F215">
        <w:rPr>
          <w:b/>
          <w:bCs/>
          <w:u w:val="single"/>
        </w:rPr>
        <w:t>QSE Systems ready</w:t>
      </w:r>
      <w:r>
        <w:t xml:space="preserve"> to connect to ERCOT systems and submit defined </w:t>
      </w:r>
      <w:proofErr w:type="gramStart"/>
      <w:r>
        <w:t>telemetry</w:t>
      </w:r>
      <w:proofErr w:type="gramEnd"/>
    </w:p>
    <w:p w14:paraId="2D7900CE" w14:textId="77777777" w:rsidR="0076665B" w:rsidRDefault="0076665B" w:rsidP="0076665B">
      <w:pPr>
        <w:pStyle w:val="ListParagraph"/>
        <w:numPr>
          <w:ilvl w:val="1"/>
          <w:numId w:val="47"/>
        </w:numPr>
        <w:spacing w:after="160" w:line="259" w:lineRule="auto"/>
      </w:pPr>
      <w:r w:rsidRPr="23A8F215">
        <w:rPr>
          <w:b/>
          <w:bCs/>
          <w:u w:val="single"/>
        </w:rPr>
        <w:t>QSE assigned staff</w:t>
      </w:r>
      <w:r>
        <w:t xml:space="preserve"> for attending weekly market trials </w:t>
      </w:r>
      <w:proofErr w:type="spellStart"/>
      <w:r>
        <w:t>WebEx</w:t>
      </w:r>
      <w:proofErr w:type="spellEnd"/>
      <w:r>
        <w:t xml:space="preserve"> meetings and submitting data to ERCOT per the applicable </w:t>
      </w:r>
      <w:proofErr w:type="gramStart"/>
      <w:r>
        <w:t>Handbook</w:t>
      </w:r>
      <w:proofErr w:type="gramEnd"/>
    </w:p>
    <w:p w14:paraId="1620AABE" w14:textId="77777777" w:rsidR="0076665B" w:rsidRDefault="0076665B" w:rsidP="0076665B">
      <w:pPr>
        <w:rPr>
          <w:b/>
          <w:bCs/>
        </w:rPr>
      </w:pPr>
      <w:r w:rsidRPr="23A8F215">
        <w:rPr>
          <w:b/>
          <w:bCs/>
        </w:rPr>
        <w:t>3.  Key Activities during Market Trial:</w:t>
      </w:r>
    </w:p>
    <w:p w14:paraId="7E42EE92" w14:textId="77777777" w:rsidR="0076665B" w:rsidRDefault="0076665B" w:rsidP="0076665B">
      <w:pPr>
        <w:pStyle w:val="ListParagraph"/>
        <w:numPr>
          <w:ilvl w:val="0"/>
          <w:numId w:val="44"/>
        </w:numPr>
        <w:spacing w:after="160" w:line="259" w:lineRule="auto"/>
      </w:pPr>
      <w:r>
        <w:t>QSEs participate in weekly calls.</w:t>
      </w:r>
    </w:p>
    <w:p w14:paraId="68C7560A" w14:textId="77777777" w:rsidR="0076665B" w:rsidRDefault="0076665B" w:rsidP="0076665B">
      <w:pPr>
        <w:pStyle w:val="ListParagraph"/>
        <w:numPr>
          <w:ilvl w:val="0"/>
          <w:numId w:val="44"/>
        </w:numPr>
        <w:spacing w:after="160" w:line="259" w:lineRule="auto"/>
      </w:pPr>
      <w:r>
        <w:t xml:space="preserve">ERCOT and QSE agree to individual testing schedule. </w:t>
      </w:r>
    </w:p>
    <w:p w14:paraId="423CB957" w14:textId="77777777" w:rsidR="0076665B" w:rsidRDefault="0076665B" w:rsidP="0076665B">
      <w:pPr>
        <w:pStyle w:val="ListParagraph"/>
        <w:numPr>
          <w:ilvl w:val="0"/>
          <w:numId w:val="44"/>
        </w:numPr>
        <w:spacing w:after="160" w:line="259" w:lineRule="auto"/>
      </w:pPr>
      <w:r>
        <w:t>QSEs demonstrate successful addition of telemetry point testing and QSE ability to follow ICCP values, such as UDSP, for subset of Resources.</w:t>
      </w:r>
    </w:p>
    <w:p w14:paraId="2E9F142D" w14:textId="77777777" w:rsidR="0076665B" w:rsidRDefault="0076665B" w:rsidP="0076665B">
      <w:pPr>
        <w:rPr>
          <w:b/>
          <w:bCs/>
        </w:rPr>
      </w:pPr>
      <w:r w:rsidRPr="23A8F215">
        <w:rPr>
          <w:b/>
          <w:bCs/>
        </w:rPr>
        <w:t>4.  Exit Criteria</w:t>
      </w:r>
    </w:p>
    <w:p w14:paraId="27D5C676" w14:textId="77777777" w:rsidR="0076665B" w:rsidRDefault="0076665B" w:rsidP="0076665B">
      <w:pPr>
        <w:pStyle w:val="ListParagraph"/>
        <w:numPr>
          <w:ilvl w:val="0"/>
          <w:numId w:val="43"/>
        </w:numPr>
        <w:spacing w:after="160" w:line="259" w:lineRule="auto"/>
        <w:rPr>
          <w:b/>
          <w:bCs/>
        </w:rPr>
      </w:pPr>
      <w:r>
        <w:t>Goal is for 98% of QSEs to demonstrate successful submissions, and mitigation plans in place for remaining 2% to address in next trial phase.</w:t>
      </w:r>
    </w:p>
    <w:p w14:paraId="59D11A75" w14:textId="77777777" w:rsidR="0076665B" w:rsidRDefault="0076665B">
      <w:pPr>
        <w:spacing w:after="0" w:line="240" w:lineRule="auto"/>
        <w:rPr>
          <w:b/>
          <w:bCs/>
        </w:rPr>
      </w:pPr>
      <w:r>
        <w:rPr>
          <w:b/>
          <w:bCs/>
        </w:rPr>
        <w:br w:type="page"/>
      </w:r>
    </w:p>
    <w:p w14:paraId="4F2B549D" w14:textId="67F5F929" w:rsidR="0076665B" w:rsidRDefault="009719C8" w:rsidP="0076665B">
      <w:pPr>
        <w:rPr>
          <w:b/>
          <w:bCs/>
        </w:rPr>
      </w:pPr>
      <w:r>
        <w:rPr>
          <w:b/>
          <w:bCs/>
        </w:rPr>
        <w:t>4</w:t>
      </w:r>
      <w:r w:rsidR="0076665B" w:rsidRPr="410549D8">
        <w:rPr>
          <w:b/>
          <w:bCs/>
        </w:rPr>
        <w:t>.0 OPEN LOOP RTC SCED</w:t>
      </w:r>
    </w:p>
    <w:p w14:paraId="4C59EA45" w14:textId="77777777" w:rsidR="0076665B" w:rsidRDefault="0076665B" w:rsidP="0076665B">
      <w:pPr>
        <w:rPr>
          <w:b/>
          <w:bCs/>
        </w:rPr>
      </w:pPr>
      <w:r w:rsidRPr="043ACEA5">
        <w:rPr>
          <w:b/>
          <w:bCs/>
        </w:rPr>
        <w:t>1.   Defined Objectives:</w:t>
      </w:r>
    </w:p>
    <w:p w14:paraId="307D2DBD"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 xml:space="preserve">ERCOT will deploy RTC+B Code into a market facing trials </w:t>
      </w:r>
      <w:proofErr w:type="gramStart"/>
      <w:r w:rsidRPr="23A8F215">
        <w:rPr>
          <w:i/>
          <w:iCs/>
          <w:color w:val="00AEC7" w:themeColor="accent1"/>
        </w:rPr>
        <w:t>environment</w:t>
      </w:r>
      <w:proofErr w:type="gramEnd"/>
    </w:p>
    <w:p w14:paraId="4D5068E0"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RTC-SCED, MMS-UI, MMS-API, EMS, SCADA, RLC, LFC</w:t>
      </w:r>
    </w:p>
    <w:p w14:paraId="20D44294"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Three CDR Reports: RTC LMPs, RTC AS prices, and SCED Binding Constraints</w:t>
      </w:r>
    </w:p>
    <w:p w14:paraId="0A0ADC25"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QSE will build upon prior tests and begin supporting “parallel production” telemetry and entering market submissions to support RTC SCED for windows of time to observe, but not follow, non-binding RTC energy and A/S awards and dispatch.</w:t>
      </w:r>
    </w:p>
    <w:p w14:paraId="5DAC29A4" w14:textId="77777777" w:rsidR="0076665B" w:rsidRPr="0062058C" w:rsidRDefault="0076665B" w:rsidP="0076665B">
      <w:pPr>
        <w:pStyle w:val="ListParagraph"/>
        <w:numPr>
          <w:ilvl w:val="0"/>
          <w:numId w:val="46"/>
        </w:numPr>
        <w:spacing w:after="160" w:line="259" w:lineRule="auto"/>
        <w:rPr>
          <w:i/>
          <w:iCs/>
          <w:color w:val="00AEC7" w:themeColor="accent1"/>
        </w:rPr>
      </w:pPr>
      <w:r w:rsidRPr="0062058C">
        <w:rPr>
          <w:i/>
          <w:iCs/>
          <w:color w:val="00AEC7" w:themeColor="accent1"/>
        </w:rPr>
        <w:t>QSEs will have flexibility to change offers and telemetry to observe and test their RTC functionalities.</w:t>
      </w:r>
    </w:p>
    <w:p w14:paraId="30C66D3E" w14:textId="77777777" w:rsidR="0076665B" w:rsidRPr="009F3DC6" w:rsidRDefault="0076665B" w:rsidP="0076665B">
      <w:pPr>
        <w:pStyle w:val="ListParagraph"/>
        <w:numPr>
          <w:ilvl w:val="0"/>
          <w:numId w:val="46"/>
        </w:numPr>
        <w:spacing w:after="160" w:line="259" w:lineRule="auto"/>
        <w:rPr>
          <w:i/>
          <w:iCs/>
          <w:color w:val="00AEC7" w:themeColor="accent1"/>
        </w:rPr>
      </w:pPr>
      <w:r w:rsidRPr="009F3DC6">
        <w:rPr>
          <w:i/>
          <w:iCs/>
          <w:color w:val="00AEC7" w:themeColor="accent1"/>
        </w:rPr>
        <w:t xml:space="preserve">ERCOT will provide the QSE at least 10 business days’ advance notice of intended test </w:t>
      </w:r>
      <w:proofErr w:type="gramStart"/>
      <w:r w:rsidRPr="009F3DC6">
        <w:rPr>
          <w:i/>
          <w:iCs/>
          <w:color w:val="00AEC7" w:themeColor="accent1"/>
        </w:rPr>
        <w:t>dates</w:t>
      </w:r>
      <w:proofErr w:type="gramEnd"/>
    </w:p>
    <w:p w14:paraId="4759B63F"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 xml:space="preserve">ERCOT will maintain scorecard of QSE participation as defined in </w:t>
      </w:r>
      <w:proofErr w:type="gramStart"/>
      <w:r w:rsidRPr="23A8F215">
        <w:rPr>
          <w:i/>
          <w:iCs/>
          <w:color w:val="00AEC7" w:themeColor="accent1"/>
        </w:rPr>
        <w:t>Handbook</w:t>
      </w:r>
      <w:proofErr w:type="gramEnd"/>
    </w:p>
    <w:p w14:paraId="57B156BE"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Goal is for 100% of QSEs to demonstrate successful submissions and support new and existing telemetry reflective of actual production, and mitigation plans in place for any outliers.</w:t>
      </w:r>
    </w:p>
    <w:p w14:paraId="49599848" w14:textId="77777777" w:rsidR="0076665B" w:rsidRDefault="0076665B" w:rsidP="0076665B">
      <w:pPr>
        <w:rPr>
          <w:b/>
          <w:bCs/>
        </w:rPr>
      </w:pPr>
      <w:r w:rsidRPr="043ACEA5">
        <w:rPr>
          <w:b/>
          <w:bCs/>
        </w:rPr>
        <w:t>2.  Entry Criteria:</w:t>
      </w:r>
    </w:p>
    <w:p w14:paraId="0D33D328" w14:textId="77777777" w:rsidR="0076665B" w:rsidRDefault="0076665B" w:rsidP="0076665B">
      <w:pPr>
        <w:pStyle w:val="ListParagraph"/>
        <w:numPr>
          <w:ilvl w:val="0"/>
          <w:numId w:val="47"/>
        </w:numPr>
        <w:spacing w:after="160" w:line="259" w:lineRule="auto"/>
        <w:rPr>
          <w:b/>
          <w:bCs/>
        </w:rPr>
      </w:pPr>
      <w:r w:rsidRPr="23A8F215">
        <w:rPr>
          <w:b/>
          <w:bCs/>
        </w:rPr>
        <w:t>2.1 ERCOT Entry Criteria</w:t>
      </w:r>
    </w:p>
    <w:p w14:paraId="18386692" w14:textId="77777777" w:rsidR="0076665B" w:rsidRDefault="0076665B" w:rsidP="0076665B">
      <w:pPr>
        <w:pStyle w:val="ListParagraph"/>
        <w:numPr>
          <w:ilvl w:val="1"/>
          <w:numId w:val="47"/>
        </w:numPr>
        <w:spacing w:after="160" w:line="259" w:lineRule="auto"/>
      </w:pPr>
      <w:r w:rsidRPr="23A8F215">
        <w:rPr>
          <w:b/>
          <w:bCs/>
          <w:u w:val="single"/>
        </w:rPr>
        <w:t>Publish “Trials Handbook”</w:t>
      </w:r>
      <w:r>
        <w:t xml:space="preserve"> with details of specific functionality and testing (at least 3 months prior)</w:t>
      </w:r>
    </w:p>
    <w:p w14:paraId="46C3BBFE" w14:textId="77777777" w:rsidR="0076665B" w:rsidRDefault="0076665B" w:rsidP="0076665B">
      <w:pPr>
        <w:pStyle w:val="ListParagraph"/>
        <w:numPr>
          <w:ilvl w:val="2"/>
          <w:numId w:val="47"/>
        </w:numPr>
        <w:spacing w:after="160" w:line="259" w:lineRule="auto"/>
      </w:pPr>
      <w:r>
        <w:t xml:space="preserve">Details of market submissions expected (quality and timing of submissions) </w:t>
      </w:r>
    </w:p>
    <w:p w14:paraId="5E0FC7A7" w14:textId="77777777" w:rsidR="0076665B" w:rsidRDefault="0076665B" w:rsidP="0076665B">
      <w:pPr>
        <w:pStyle w:val="ListParagraph"/>
        <w:numPr>
          <w:ilvl w:val="2"/>
          <w:numId w:val="47"/>
        </w:numPr>
        <w:spacing w:after="160" w:line="259" w:lineRule="auto"/>
      </w:pPr>
      <w:r>
        <w:t xml:space="preserve">Scope of functional testing </w:t>
      </w:r>
    </w:p>
    <w:p w14:paraId="1E6B3D58" w14:textId="77777777" w:rsidR="0076665B" w:rsidRDefault="0076665B" w:rsidP="0076665B">
      <w:pPr>
        <w:pStyle w:val="ListParagraph"/>
        <w:numPr>
          <w:ilvl w:val="2"/>
          <w:numId w:val="47"/>
        </w:numPr>
        <w:spacing w:after="160" w:line="259" w:lineRule="auto"/>
      </w:pPr>
      <w:r>
        <w:t>Duration of Activity</w:t>
      </w:r>
    </w:p>
    <w:p w14:paraId="131D0D1F" w14:textId="77777777" w:rsidR="0076665B" w:rsidRDefault="0076665B" w:rsidP="0076665B">
      <w:pPr>
        <w:pStyle w:val="ListParagraph"/>
        <w:numPr>
          <w:ilvl w:val="2"/>
          <w:numId w:val="47"/>
        </w:numPr>
        <w:spacing w:after="160" w:line="259" w:lineRule="auto"/>
      </w:pPr>
      <w:r>
        <w:t xml:space="preserve">Required market participation and Market Readiness Scorecard </w:t>
      </w:r>
      <w:proofErr w:type="gramStart"/>
      <w:r>
        <w:t>specifics</w:t>
      </w:r>
      <w:proofErr w:type="gramEnd"/>
      <w:r>
        <w:t xml:space="preserve"> </w:t>
      </w:r>
    </w:p>
    <w:p w14:paraId="5C8D21EC" w14:textId="77777777" w:rsidR="0076665B" w:rsidRDefault="0076665B" w:rsidP="0076665B">
      <w:pPr>
        <w:pStyle w:val="ListParagraph"/>
        <w:numPr>
          <w:ilvl w:val="1"/>
          <w:numId w:val="47"/>
        </w:numPr>
        <w:spacing w:after="160" w:line="259" w:lineRule="auto"/>
        <w:rPr>
          <w:b/>
          <w:bCs/>
          <w:u w:val="single"/>
        </w:rPr>
      </w:pPr>
      <w:r w:rsidRPr="043ACEA5">
        <w:rPr>
          <w:b/>
          <w:bCs/>
          <w:u w:val="single"/>
        </w:rPr>
        <w:t>Systems Testing and Readiness</w:t>
      </w:r>
    </w:p>
    <w:p w14:paraId="2D5B3566" w14:textId="77777777" w:rsidR="0076665B" w:rsidRDefault="0076665B" w:rsidP="0076665B">
      <w:pPr>
        <w:pStyle w:val="ListParagraph"/>
        <w:numPr>
          <w:ilvl w:val="2"/>
          <w:numId w:val="47"/>
        </w:numPr>
        <w:spacing w:after="160" w:line="259" w:lineRule="auto"/>
      </w:pPr>
      <w:r>
        <w:t>FAT testing and initial iTest Testing of RTC-SCED, EMS, SCADA, RLC, LFC</w:t>
      </w:r>
    </w:p>
    <w:p w14:paraId="1F1C5BA7" w14:textId="77777777" w:rsidR="0076665B" w:rsidRDefault="0076665B" w:rsidP="0076665B">
      <w:pPr>
        <w:pStyle w:val="ListParagraph"/>
        <w:numPr>
          <w:ilvl w:val="2"/>
          <w:numId w:val="47"/>
        </w:numPr>
        <w:spacing w:after="160" w:line="259" w:lineRule="auto"/>
      </w:pPr>
      <w:r>
        <w:t xml:space="preserve">Deployed into Market Trials </w:t>
      </w:r>
      <w:proofErr w:type="gramStart"/>
      <w:r>
        <w:t>environment</w:t>
      </w:r>
      <w:proofErr w:type="gramEnd"/>
    </w:p>
    <w:p w14:paraId="1DF4E817" w14:textId="77777777" w:rsidR="0076665B" w:rsidRDefault="0076665B" w:rsidP="0076665B">
      <w:pPr>
        <w:pStyle w:val="ListParagraph"/>
        <w:numPr>
          <w:ilvl w:val="0"/>
          <w:numId w:val="45"/>
        </w:numPr>
        <w:spacing w:after="160" w:line="259" w:lineRule="auto"/>
        <w:rPr>
          <w:b/>
          <w:bCs/>
        </w:rPr>
      </w:pPr>
      <w:r w:rsidRPr="23A8F215">
        <w:rPr>
          <w:b/>
          <w:bCs/>
        </w:rPr>
        <w:t>2.2 QSE Entry Criteria</w:t>
      </w:r>
    </w:p>
    <w:p w14:paraId="57788CB3" w14:textId="77777777" w:rsidR="0076665B" w:rsidRDefault="0076665B" w:rsidP="0076665B">
      <w:pPr>
        <w:pStyle w:val="ListParagraph"/>
        <w:numPr>
          <w:ilvl w:val="1"/>
          <w:numId w:val="47"/>
        </w:numPr>
        <w:spacing w:after="160" w:line="259" w:lineRule="auto"/>
      </w:pPr>
      <w:r w:rsidRPr="043ACEA5">
        <w:rPr>
          <w:b/>
          <w:bCs/>
          <w:u w:val="single"/>
        </w:rPr>
        <w:t>QSE Systems ready</w:t>
      </w:r>
      <w:r>
        <w:t xml:space="preserve"> to connect to ERCOT systems and submit defined </w:t>
      </w:r>
      <w:proofErr w:type="gramStart"/>
      <w:r>
        <w:t>transactions</w:t>
      </w:r>
      <w:proofErr w:type="gramEnd"/>
      <w:r>
        <w:t xml:space="preserve"> </w:t>
      </w:r>
    </w:p>
    <w:p w14:paraId="46BAA0C5" w14:textId="77777777" w:rsidR="0076665B" w:rsidRDefault="0076665B" w:rsidP="0076665B">
      <w:pPr>
        <w:pStyle w:val="ListParagraph"/>
        <w:numPr>
          <w:ilvl w:val="1"/>
          <w:numId w:val="47"/>
        </w:numPr>
        <w:spacing w:after="160" w:line="259" w:lineRule="auto"/>
      </w:pPr>
      <w:r w:rsidRPr="043ACEA5">
        <w:rPr>
          <w:b/>
          <w:bCs/>
          <w:u w:val="single"/>
        </w:rPr>
        <w:t>QSE assigned staff</w:t>
      </w:r>
      <w:r>
        <w:t xml:space="preserve"> for attending weekly market trials meetings and submitting data to ERCOT per the applicable </w:t>
      </w:r>
      <w:proofErr w:type="gramStart"/>
      <w:r>
        <w:t>Handbook</w:t>
      </w:r>
      <w:proofErr w:type="gramEnd"/>
    </w:p>
    <w:p w14:paraId="00B67512" w14:textId="77777777" w:rsidR="0076665B" w:rsidRDefault="0076665B" w:rsidP="0076665B">
      <w:pPr>
        <w:rPr>
          <w:b/>
          <w:bCs/>
        </w:rPr>
      </w:pPr>
      <w:r w:rsidRPr="043ACEA5">
        <w:rPr>
          <w:b/>
          <w:bCs/>
        </w:rPr>
        <w:t>3.  Key Activities during Market Trial:</w:t>
      </w:r>
    </w:p>
    <w:p w14:paraId="72B5DC4C" w14:textId="77777777" w:rsidR="0076665B" w:rsidRDefault="0076665B" w:rsidP="0076665B">
      <w:pPr>
        <w:pStyle w:val="ListParagraph"/>
        <w:numPr>
          <w:ilvl w:val="0"/>
          <w:numId w:val="44"/>
        </w:numPr>
        <w:spacing w:after="160" w:line="259" w:lineRule="auto"/>
      </w:pPr>
      <w:r>
        <w:t xml:space="preserve">QSEs participate in weekly </w:t>
      </w:r>
      <w:proofErr w:type="spellStart"/>
      <w:r>
        <w:t>WebEx</w:t>
      </w:r>
      <w:proofErr w:type="spellEnd"/>
      <w:r>
        <w:t xml:space="preserve"> calls.</w:t>
      </w:r>
    </w:p>
    <w:p w14:paraId="45D1489F" w14:textId="77777777" w:rsidR="0076665B" w:rsidRDefault="0076665B" w:rsidP="0076665B">
      <w:pPr>
        <w:pStyle w:val="ListParagraph"/>
        <w:numPr>
          <w:ilvl w:val="0"/>
          <w:numId w:val="44"/>
        </w:numPr>
        <w:spacing w:after="160" w:line="259" w:lineRule="auto"/>
      </w:pPr>
      <w:r>
        <w:t>ERCOT provides guidance on values of data to be submitted and timing.</w:t>
      </w:r>
    </w:p>
    <w:p w14:paraId="08DBC844" w14:textId="77777777" w:rsidR="0076665B" w:rsidRDefault="0076665B" w:rsidP="0076665B">
      <w:pPr>
        <w:pStyle w:val="ListParagraph"/>
        <w:numPr>
          <w:ilvl w:val="0"/>
          <w:numId w:val="44"/>
        </w:numPr>
        <w:spacing w:after="160" w:line="259" w:lineRule="auto"/>
      </w:pPr>
      <w:r>
        <w:t>QSEs demonstrate successful support of RTC-SCED submissions and telemetry.</w:t>
      </w:r>
    </w:p>
    <w:p w14:paraId="729E9DA2" w14:textId="77777777" w:rsidR="0076665B" w:rsidRDefault="0076665B" w:rsidP="0076665B">
      <w:pPr>
        <w:rPr>
          <w:b/>
          <w:bCs/>
        </w:rPr>
      </w:pPr>
      <w:r w:rsidRPr="043ACEA5">
        <w:rPr>
          <w:b/>
          <w:bCs/>
        </w:rPr>
        <w:t>4.  Exit Criteria</w:t>
      </w:r>
    </w:p>
    <w:p w14:paraId="4A125440" w14:textId="77777777" w:rsidR="0076665B" w:rsidRDefault="0076665B" w:rsidP="0076665B">
      <w:pPr>
        <w:pStyle w:val="ListParagraph"/>
        <w:numPr>
          <w:ilvl w:val="1"/>
          <w:numId w:val="43"/>
        </w:numPr>
        <w:spacing w:after="160" w:line="259" w:lineRule="auto"/>
      </w:pPr>
      <w:r>
        <w:t>Goal is for 100% of QSEs to demonstrate successful submissions, and mitigation plans for any outliers.</w:t>
      </w:r>
    </w:p>
    <w:p w14:paraId="3C36F397" w14:textId="77777777" w:rsidR="0076665B" w:rsidRDefault="0076665B" w:rsidP="0076665B">
      <w:r>
        <w:br w:type="page"/>
      </w:r>
    </w:p>
    <w:p w14:paraId="232BC79E" w14:textId="4400763A" w:rsidR="0076665B" w:rsidRDefault="009719C8" w:rsidP="0076665B">
      <w:pPr>
        <w:rPr>
          <w:b/>
          <w:bCs/>
        </w:rPr>
      </w:pPr>
      <w:r>
        <w:rPr>
          <w:b/>
          <w:bCs/>
        </w:rPr>
        <w:t>5</w:t>
      </w:r>
      <w:r w:rsidR="0076665B" w:rsidRPr="410549D8">
        <w:rPr>
          <w:b/>
          <w:bCs/>
        </w:rPr>
        <w:t>.0 CLOSED LOOP RTC SCED</w:t>
      </w:r>
    </w:p>
    <w:p w14:paraId="6195B11E" w14:textId="77777777" w:rsidR="0076665B" w:rsidRDefault="0076665B" w:rsidP="0076665B">
      <w:pPr>
        <w:rPr>
          <w:b/>
          <w:bCs/>
        </w:rPr>
      </w:pPr>
      <w:r w:rsidRPr="043ACEA5">
        <w:rPr>
          <w:b/>
          <w:bCs/>
        </w:rPr>
        <w:t>1.   Defined Objectives:</w:t>
      </w:r>
    </w:p>
    <w:p w14:paraId="46B8B8FE"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ERCOT will support RTC+B functionality in market facing environment in a manner that is equivalent to production level systems and support.</w:t>
      </w:r>
    </w:p>
    <w:p w14:paraId="379DD419"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RTC-SCED, MMS-UI, MMS-API, EMS, SCADA, RLC, LFC</w:t>
      </w:r>
    </w:p>
    <w:p w14:paraId="3CDE852B"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Three CDR Reports: RTC LMPs, RTC AS prices, and SCED Binding Constraints</w:t>
      </w:r>
    </w:p>
    <w:p w14:paraId="3FA7A467"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 xml:space="preserve">QSE will support RTC+B functionality in a manner that is equivalent to production level systems and support. </w:t>
      </w:r>
    </w:p>
    <w:p w14:paraId="1D5ADED5"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ERCOT and QSE will conduct multiple live-production tests of RTC-SCED and Load Frequency Control to ensure effective RTC-SCED dispatch and Frequency Control prior to go-live.</w:t>
      </w:r>
    </w:p>
    <w:p w14:paraId="42235BEF" w14:textId="77777777" w:rsidR="0076665B" w:rsidRPr="009F3DC6" w:rsidRDefault="0076665B" w:rsidP="0076665B">
      <w:pPr>
        <w:pStyle w:val="ListParagraph"/>
        <w:numPr>
          <w:ilvl w:val="0"/>
          <w:numId w:val="46"/>
        </w:numPr>
        <w:spacing w:after="160" w:line="259" w:lineRule="auto"/>
        <w:rPr>
          <w:i/>
          <w:iCs/>
          <w:color w:val="00AEC7" w:themeColor="accent1"/>
        </w:rPr>
      </w:pPr>
      <w:r w:rsidRPr="009F3DC6">
        <w:rPr>
          <w:i/>
          <w:iCs/>
          <w:color w:val="00AEC7" w:themeColor="accent1"/>
        </w:rPr>
        <w:t xml:space="preserve">ERCOT will provide the QSE at least 10 business days’ advance notice of intended test </w:t>
      </w:r>
      <w:proofErr w:type="gramStart"/>
      <w:r w:rsidRPr="009F3DC6">
        <w:rPr>
          <w:i/>
          <w:iCs/>
          <w:color w:val="00AEC7" w:themeColor="accent1"/>
        </w:rPr>
        <w:t>dates</w:t>
      </w:r>
      <w:proofErr w:type="gramEnd"/>
    </w:p>
    <w:p w14:paraId="618AAF65" w14:textId="77777777" w:rsidR="0076665B" w:rsidRDefault="0076665B" w:rsidP="0076665B">
      <w:pPr>
        <w:pStyle w:val="ListParagraph"/>
        <w:numPr>
          <w:ilvl w:val="0"/>
          <w:numId w:val="46"/>
        </w:numPr>
        <w:spacing w:after="160" w:line="259" w:lineRule="auto"/>
        <w:rPr>
          <w:i/>
          <w:iCs/>
          <w:color w:val="00AEC7" w:themeColor="accent1"/>
        </w:rPr>
      </w:pPr>
      <w:r>
        <w:rPr>
          <w:i/>
          <w:iCs/>
          <w:color w:val="00AEC7" w:themeColor="accent1"/>
        </w:rPr>
        <w:t>RTC-SCED and frequency control d</w:t>
      </w:r>
      <w:r w:rsidRPr="23A8F215">
        <w:rPr>
          <w:i/>
          <w:iCs/>
          <w:color w:val="00AEC7" w:themeColor="accent1"/>
        </w:rPr>
        <w:t>ispatch during the tests will be binding to manage the reliable operations of the grid.</w:t>
      </w:r>
      <w:r>
        <w:rPr>
          <w:i/>
          <w:iCs/>
          <w:color w:val="00AEC7" w:themeColor="accent1"/>
        </w:rPr>
        <w:t xml:space="preserve">  </w:t>
      </w:r>
    </w:p>
    <w:p w14:paraId="2077B226" w14:textId="77777777" w:rsidR="0076665B" w:rsidRPr="00D0789D" w:rsidRDefault="0076665B" w:rsidP="0076665B">
      <w:pPr>
        <w:pStyle w:val="ListParagraph"/>
        <w:numPr>
          <w:ilvl w:val="1"/>
          <w:numId w:val="46"/>
        </w:numPr>
        <w:spacing w:after="160" w:line="259" w:lineRule="auto"/>
        <w:rPr>
          <w:i/>
          <w:iCs/>
          <w:color w:val="00AEC7" w:themeColor="accent1"/>
        </w:rPr>
      </w:pPr>
      <w:r>
        <w:rPr>
          <w:i/>
          <w:iCs/>
          <w:color w:val="00AEC7" w:themeColor="accent1"/>
        </w:rPr>
        <w:t>To minimize risk and reliability impacts during the test, ERCOT will coordinate with QSEs on how to submit offers and telemetry for Energy and Ancillary Services with the goal of identical dispatch for the two systems (current sys</w:t>
      </w:r>
      <w:r w:rsidRPr="0062058C">
        <w:rPr>
          <w:i/>
          <w:iCs/>
          <w:color w:val="00AEC7" w:themeColor="accent1"/>
        </w:rPr>
        <w:t xml:space="preserve">tem and RTC system).  </w:t>
      </w:r>
      <w:r w:rsidRPr="0062058C">
        <w:rPr>
          <w:b/>
          <w:bCs/>
          <w:i/>
          <w:iCs/>
          <w:color w:val="00AEC7" w:themeColor="accent1"/>
        </w:rPr>
        <w:t>Further details will be jointly developed with QSEs in LFC Handbook, and in a manner that QSEs can support and/or that ERCOT can assist in workarounds that may be needed to ensure reliable production tests</w:t>
      </w:r>
      <w:r w:rsidRPr="0062058C">
        <w:rPr>
          <w:i/>
          <w:iCs/>
          <w:color w:val="00AEC7" w:themeColor="accent1"/>
        </w:rPr>
        <w:t>.</w:t>
      </w:r>
    </w:p>
    <w:p w14:paraId="2AFA2A55"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Settlement during these tests will be performed with the current Settlement systems</w:t>
      </w:r>
      <w:r>
        <w:rPr>
          <w:i/>
          <w:iCs/>
          <w:color w:val="00AEC7" w:themeColor="accent1"/>
        </w:rPr>
        <w:t>.</w:t>
      </w:r>
    </w:p>
    <w:p w14:paraId="5A36C024" w14:textId="77777777" w:rsidR="0076665B" w:rsidRDefault="0076665B" w:rsidP="0076665B">
      <w:pPr>
        <w:pStyle w:val="ListParagraph"/>
        <w:numPr>
          <w:ilvl w:val="1"/>
          <w:numId w:val="46"/>
        </w:numPr>
        <w:spacing w:after="160" w:line="259" w:lineRule="auto"/>
        <w:rPr>
          <w:i/>
          <w:iCs/>
          <w:color w:val="00AEC7" w:themeColor="accent1"/>
        </w:rPr>
      </w:pPr>
      <w:r>
        <w:rPr>
          <w:i/>
          <w:iCs/>
          <w:color w:val="00AEC7" w:themeColor="accent1"/>
        </w:rPr>
        <w:t>RTC tests settled on current billing determinants for Resources and Load.</w:t>
      </w:r>
    </w:p>
    <w:p w14:paraId="017606F0" w14:textId="77777777" w:rsidR="0076665B" w:rsidRDefault="0076665B" w:rsidP="0076665B">
      <w:pPr>
        <w:pStyle w:val="ListParagraph"/>
        <w:numPr>
          <w:ilvl w:val="1"/>
          <w:numId w:val="46"/>
        </w:numPr>
        <w:spacing w:after="160" w:line="259" w:lineRule="auto"/>
        <w:rPr>
          <w:i/>
          <w:iCs/>
          <w:color w:val="00AEC7" w:themeColor="accent1"/>
        </w:rPr>
      </w:pPr>
      <w:bookmarkStart w:id="249" w:name="_Hlk177029872"/>
      <w:r>
        <w:rPr>
          <w:i/>
          <w:iCs/>
          <w:color w:val="00AEC7" w:themeColor="accent1"/>
        </w:rPr>
        <w:t>ERCOT will exempt basepoint deviation charge during the test to prevent QSEs from being penalized for following the RTC instructions.</w:t>
      </w:r>
    </w:p>
    <w:p w14:paraId="27F4E135" w14:textId="77777777" w:rsidR="0076665B" w:rsidRPr="0062058C" w:rsidRDefault="0076665B" w:rsidP="0076665B">
      <w:pPr>
        <w:pStyle w:val="ListParagraph"/>
        <w:numPr>
          <w:ilvl w:val="1"/>
          <w:numId w:val="46"/>
        </w:numPr>
        <w:spacing w:after="160" w:line="259" w:lineRule="auto"/>
        <w:rPr>
          <w:i/>
          <w:iCs/>
          <w:color w:val="00AEC7" w:themeColor="accent1"/>
        </w:rPr>
      </w:pPr>
      <w:r>
        <w:rPr>
          <w:i/>
          <w:iCs/>
          <w:color w:val="00AEC7" w:themeColor="accent1"/>
        </w:rPr>
        <w:t xml:space="preserve">QSE can </w:t>
      </w:r>
      <w:r w:rsidRPr="0062058C">
        <w:rPr>
          <w:i/>
          <w:iCs/>
          <w:color w:val="00AEC7" w:themeColor="accent1"/>
        </w:rPr>
        <w:t xml:space="preserve">dispute settlements during test if they were financially harmed by the RTC dispatch.  </w:t>
      </w:r>
      <w:r w:rsidRPr="0062058C">
        <w:rPr>
          <w:b/>
          <w:bCs/>
          <w:i/>
          <w:iCs/>
          <w:color w:val="00AEC7" w:themeColor="accent1"/>
        </w:rPr>
        <w:t>ERCOT and QSEs can consider more details in Handbook</w:t>
      </w:r>
      <w:r w:rsidRPr="0062058C">
        <w:rPr>
          <w:i/>
          <w:iCs/>
          <w:color w:val="00AEC7" w:themeColor="accent1"/>
        </w:rPr>
        <w:t>.</w:t>
      </w:r>
    </w:p>
    <w:bookmarkEnd w:id="249"/>
    <w:p w14:paraId="787074AF" w14:textId="77777777" w:rsidR="0076665B" w:rsidRPr="0062058C" w:rsidRDefault="0076665B" w:rsidP="0076665B">
      <w:pPr>
        <w:pStyle w:val="ListParagraph"/>
        <w:numPr>
          <w:ilvl w:val="0"/>
          <w:numId w:val="46"/>
        </w:numPr>
        <w:spacing w:after="160" w:line="259" w:lineRule="auto"/>
        <w:rPr>
          <w:b/>
          <w:bCs/>
          <w:i/>
          <w:iCs/>
          <w:color w:val="00AEC7" w:themeColor="accent1"/>
        </w:rPr>
      </w:pPr>
      <w:r w:rsidRPr="0062058C">
        <w:rPr>
          <w:b/>
          <w:bCs/>
          <w:i/>
          <w:iCs/>
          <w:color w:val="00AEC7" w:themeColor="accent1"/>
        </w:rPr>
        <w:t>ERCOT will develop and file any necessary Memorandum to the PUCT of any “Protocol exemptions needed during LFC testing windows”.</w:t>
      </w:r>
    </w:p>
    <w:p w14:paraId="0D395F64" w14:textId="77777777" w:rsidR="0076665B" w:rsidRDefault="0076665B" w:rsidP="0076665B">
      <w:pPr>
        <w:pStyle w:val="ListParagraph"/>
        <w:numPr>
          <w:ilvl w:val="0"/>
          <w:numId w:val="46"/>
        </w:numPr>
        <w:spacing w:after="160" w:line="259" w:lineRule="auto"/>
        <w:rPr>
          <w:i/>
          <w:iCs/>
          <w:color w:val="00AEC7" w:themeColor="accent1"/>
        </w:rPr>
      </w:pPr>
      <w:r w:rsidRPr="0062058C">
        <w:rPr>
          <w:i/>
          <w:iCs/>
          <w:color w:val="00AEC7" w:themeColor="accent1"/>
        </w:rPr>
        <w:t>ERCOT will maintain scorecard of QSE participation as defined</w:t>
      </w:r>
      <w:r w:rsidRPr="23A8F215">
        <w:rPr>
          <w:i/>
          <w:iCs/>
          <w:color w:val="00AEC7" w:themeColor="accent1"/>
        </w:rPr>
        <w:t xml:space="preserve"> in </w:t>
      </w:r>
      <w:proofErr w:type="gramStart"/>
      <w:r w:rsidRPr="23A8F215">
        <w:rPr>
          <w:i/>
          <w:iCs/>
          <w:color w:val="00AEC7" w:themeColor="accent1"/>
        </w:rPr>
        <w:t>Handbook</w:t>
      </w:r>
      <w:proofErr w:type="gramEnd"/>
    </w:p>
    <w:p w14:paraId="6D0D3A4B"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Goal is for 100% of QSEs to demonstrate successful submissions and telemetry, and mitigation plans in place for any outliers.</w:t>
      </w:r>
    </w:p>
    <w:p w14:paraId="2F824D94" w14:textId="77777777" w:rsidR="0076665B" w:rsidRDefault="0076665B" w:rsidP="0076665B">
      <w:pPr>
        <w:rPr>
          <w:b/>
          <w:bCs/>
        </w:rPr>
      </w:pPr>
      <w:r w:rsidRPr="043ACEA5">
        <w:rPr>
          <w:b/>
          <w:bCs/>
        </w:rPr>
        <w:t>2.  Entry Criteria:</w:t>
      </w:r>
    </w:p>
    <w:p w14:paraId="34E6E3D5" w14:textId="77777777" w:rsidR="0076665B" w:rsidRDefault="0076665B" w:rsidP="0076665B">
      <w:pPr>
        <w:pStyle w:val="ListParagraph"/>
        <w:numPr>
          <w:ilvl w:val="0"/>
          <w:numId w:val="47"/>
        </w:numPr>
        <w:spacing w:after="160" w:line="259" w:lineRule="auto"/>
        <w:rPr>
          <w:b/>
          <w:bCs/>
        </w:rPr>
      </w:pPr>
      <w:r w:rsidRPr="23A8F215">
        <w:rPr>
          <w:b/>
          <w:bCs/>
        </w:rPr>
        <w:t>2.1 ERCOT Entry Criteria</w:t>
      </w:r>
    </w:p>
    <w:p w14:paraId="18BF3DA5" w14:textId="77777777" w:rsidR="0076665B" w:rsidRDefault="0076665B" w:rsidP="0076665B">
      <w:pPr>
        <w:pStyle w:val="ListParagraph"/>
        <w:numPr>
          <w:ilvl w:val="1"/>
          <w:numId w:val="47"/>
        </w:numPr>
        <w:spacing w:after="160" w:line="259" w:lineRule="auto"/>
      </w:pPr>
      <w:r w:rsidRPr="23A8F215">
        <w:rPr>
          <w:b/>
          <w:bCs/>
          <w:u w:val="single"/>
        </w:rPr>
        <w:t>Publish “Trials Handbook”</w:t>
      </w:r>
      <w:r>
        <w:t xml:space="preserve"> with details of specific functionality and testing (at least 3 months prior)</w:t>
      </w:r>
    </w:p>
    <w:p w14:paraId="7BAC9F8E" w14:textId="77777777" w:rsidR="0076665B" w:rsidRDefault="0076665B" w:rsidP="0076665B">
      <w:pPr>
        <w:pStyle w:val="ListParagraph"/>
        <w:numPr>
          <w:ilvl w:val="2"/>
          <w:numId w:val="47"/>
        </w:numPr>
        <w:spacing w:after="160" w:line="259" w:lineRule="auto"/>
      </w:pPr>
      <w:r>
        <w:t xml:space="preserve">Details of QSE operations expected for production level </w:t>
      </w:r>
      <w:proofErr w:type="gramStart"/>
      <w:r>
        <w:t>support</w:t>
      </w:r>
      <w:proofErr w:type="gramEnd"/>
    </w:p>
    <w:p w14:paraId="287208C4" w14:textId="77777777" w:rsidR="0076665B" w:rsidRDefault="0076665B" w:rsidP="0076665B">
      <w:pPr>
        <w:pStyle w:val="ListParagraph"/>
        <w:numPr>
          <w:ilvl w:val="2"/>
          <w:numId w:val="47"/>
        </w:numPr>
        <w:spacing w:after="160" w:line="259" w:lineRule="auto"/>
      </w:pPr>
      <w:r>
        <w:t xml:space="preserve">Scope of functional testing </w:t>
      </w:r>
    </w:p>
    <w:p w14:paraId="39C71C8C" w14:textId="77777777" w:rsidR="0076665B" w:rsidRDefault="0076665B" w:rsidP="0076665B">
      <w:pPr>
        <w:pStyle w:val="ListParagraph"/>
        <w:numPr>
          <w:ilvl w:val="2"/>
          <w:numId w:val="47"/>
        </w:numPr>
        <w:spacing w:after="160" w:line="259" w:lineRule="auto"/>
      </w:pPr>
      <w:r>
        <w:t>Duration of Activity</w:t>
      </w:r>
    </w:p>
    <w:p w14:paraId="269EFC6E" w14:textId="77777777" w:rsidR="0076665B" w:rsidRDefault="0076665B" w:rsidP="0076665B">
      <w:pPr>
        <w:pStyle w:val="ListParagraph"/>
        <w:numPr>
          <w:ilvl w:val="2"/>
          <w:numId w:val="47"/>
        </w:numPr>
        <w:spacing w:after="160" w:line="259" w:lineRule="auto"/>
      </w:pPr>
      <w:r>
        <w:t xml:space="preserve">Control Room communications before and during </w:t>
      </w:r>
      <w:proofErr w:type="gramStart"/>
      <w:r>
        <w:t>tests</w:t>
      </w:r>
      <w:proofErr w:type="gramEnd"/>
    </w:p>
    <w:p w14:paraId="3C46CC12" w14:textId="77777777" w:rsidR="0076665B" w:rsidRDefault="0076665B" w:rsidP="0076665B">
      <w:pPr>
        <w:pStyle w:val="ListParagraph"/>
        <w:numPr>
          <w:ilvl w:val="2"/>
          <w:numId w:val="47"/>
        </w:numPr>
        <w:spacing w:after="160" w:line="259" w:lineRule="auto"/>
      </w:pPr>
      <w:r>
        <w:t xml:space="preserve">Required market participation and Market Readiness Scorecard </w:t>
      </w:r>
      <w:proofErr w:type="gramStart"/>
      <w:r>
        <w:t>specifics</w:t>
      </w:r>
      <w:proofErr w:type="gramEnd"/>
      <w:r>
        <w:t xml:space="preserve"> </w:t>
      </w:r>
    </w:p>
    <w:p w14:paraId="030FACA7" w14:textId="77777777" w:rsidR="0076665B" w:rsidRDefault="0076665B" w:rsidP="0076665B">
      <w:pPr>
        <w:pStyle w:val="ListParagraph"/>
        <w:numPr>
          <w:ilvl w:val="1"/>
          <w:numId w:val="47"/>
        </w:numPr>
        <w:spacing w:after="160" w:line="259" w:lineRule="auto"/>
        <w:rPr>
          <w:b/>
          <w:bCs/>
          <w:u w:val="single"/>
        </w:rPr>
      </w:pPr>
      <w:r w:rsidRPr="043ACEA5">
        <w:rPr>
          <w:b/>
          <w:bCs/>
          <w:u w:val="single"/>
        </w:rPr>
        <w:t>Systems Testing and Readiness</w:t>
      </w:r>
    </w:p>
    <w:p w14:paraId="0B5F3B8B" w14:textId="77777777" w:rsidR="0076665B" w:rsidRDefault="0076665B" w:rsidP="0076665B">
      <w:pPr>
        <w:pStyle w:val="ListParagraph"/>
        <w:numPr>
          <w:ilvl w:val="2"/>
          <w:numId w:val="47"/>
        </w:numPr>
        <w:spacing w:after="160" w:line="259" w:lineRule="auto"/>
      </w:pPr>
      <w:r>
        <w:t>iTest Testing of RTC-SCED, EMS, SCADA, RLC, LFC</w:t>
      </w:r>
    </w:p>
    <w:p w14:paraId="5F7BF1CD" w14:textId="77777777" w:rsidR="0076665B" w:rsidRDefault="0076665B" w:rsidP="0076665B">
      <w:pPr>
        <w:pStyle w:val="ListParagraph"/>
        <w:numPr>
          <w:ilvl w:val="2"/>
          <w:numId w:val="47"/>
        </w:numPr>
        <w:spacing w:after="160" w:line="259" w:lineRule="auto"/>
      </w:pPr>
      <w:r>
        <w:t xml:space="preserve">Deployed into Market Trials </w:t>
      </w:r>
      <w:proofErr w:type="gramStart"/>
      <w:r>
        <w:t>environment</w:t>
      </w:r>
      <w:proofErr w:type="gramEnd"/>
    </w:p>
    <w:p w14:paraId="30F8400C" w14:textId="77777777" w:rsidR="0076665B" w:rsidRDefault="0076665B" w:rsidP="0076665B">
      <w:pPr>
        <w:pStyle w:val="ListParagraph"/>
        <w:numPr>
          <w:ilvl w:val="0"/>
          <w:numId w:val="45"/>
        </w:numPr>
        <w:spacing w:after="160" w:line="259" w:lineRule="auto"/>
        <w:rPr>
          <w:b/>
          <w:bCs/>
        </w:rPr>
      </w:pPr>
      <w:r w:rsidRPr="23A8F215">
        <w:rPr>
          <w:b/>
          <w:bCs/>
        </w:rPr>
        <w:t>2.2 QSE Entry Criteria</w:t>
      </w:r>
    </w:p>
    <w:p w14:paraId="3EBDDD35" w14:textId="77777777" w:rsidR="0076665B" w:rsidRDefault="0076665B" w:rsidP="0076665B">
      <w:pPr>
        <w:pStyle w:val="ListParagraph"/>
        <w:numPr>
          <w:ilvl w:val="1"/>
          <w:numId w:val="47"/>
        </w:numPr>
        <w:spacing w:after="160" w:line="259" w:lineRule="auto"/>
      </w:pPr>
      <w:r w:rsidRPr="043ACEA5">
        <w:rPr>
          <w:b/>
          <w:bCs/>
          <w:u w:val="single"/>
        </w:rPr>
        <w:t>QSE Systems ready</w:t>
      </w:r>
      <w:r>
        <w:t xml:space="preserve"> to connect to ERCOT systems and submit defined </w:t>
      </w:r>
      <w:proofErr w:type="gramStart"/>
      <w:r>
        <w:t>transactions</w:t>
      </w:r>
      <w:proofErr w:type="gramEnd"/>
      <w:r>
        <w:t xml:space="preserve"> </w:t>
      </w:r>
    </w:p>
    <w:p w14:paraId="14DC13B9" w14:textId="77777777" w:rsidR="0076665B" w:rsidRDefault="0076665B" w:rsidP="0076665B">
      <w:pPr>
        <w:pStyle w:val="ListParagraph"/>
        <w:numPr>
          <w:ilvl w:val="1"/>
          <w:numId w:val="47"/>
        </w:numPr>
        <w:spacing w:after="160" w:line="259" w:lineRule="auto"/>
      </w:pPr>
      <w:r w:rsidRPr="043ACEA5">
        <w:rPr>
          <w:b/>
          <w:bCs/>
          <w:u w:val="single"/>
        </w:rPr>
        <w:t>QSE assigned staff</w:t>
      </w:r>
      <w:r>
        <w:t xml:space="preserve"> for attending weekly market trials meetings and submitting data to ERCOT per the applicable </w:t>
      </w:r>
      <w:proofErr w:type="gramStart"/>
      <w:r>
        <w:t>Handbook</w:t>
      </w:r>
      <w:proofErr w:type="gramEnd"/>
    </w:p>
    <w:p w14:paraId="59ED4F09" w14:textId="77777777" w:rsidR="0076665B" w:rsidRDefault="0076665B" w:rsidP="0076665B">
      <w:pPr>
        <w:rPr>
          <w:b/>
          <w:bCs/>
        </w:rPr>
      </w:pPr>
      <w:r w:rsidRPr="043ACEA5">
        <w:rPr>
          <w:b/>
          <w:bCs/>
        </w:rPr>
        <w:t>3.  Key Activities during Market Trial:</w:t>
      </w:r>
    </w:p>
    <w:p w14:paraId="7FFDFA43" w14:textId="77777777" w:rsidR="0076665B" w:rsidRDefault="0076665B" w:rsidP="0076665B">
      <w:pPr>
        <w:pStyle w:val="ListParagraph"/>
        <w:numPr>
          <w:ilvl w:val="0"/>
          <w:numId w:val="44"/>
        </w:numPr>
        <w:spacing w:after="160" w:line="259" w:lineRule="auto"/>
      </w:pPr>
      <w:r>
        <w:t>QSEs participate in weekly calls.</w:t>
      </w:r>
    </w:p>
    <w:p w14:paraId="4D76CF0E" w14:textId="77777777" w:rsidR="0076665B" w:rsidRDefault="0076665B" w:rsidP="0076665B">
      <w:pPr>
        <w:pStyle w:val="ListParagraph"/>
        <w:numPr>
          <w:ilvl w:val="0"/>
          <w:numId w:val="44"/>
        </w:numPr>
        <w:spacing w:after="160" w:line="259" w:lineRule="auto"/>
      </w:pPr>
      <w:r>
        <w:t>ERCOT coordinates data to be submitted and timing of test windows.</w:t>
      </w:r>
    </w:p>
    <w:p w14:paraId="61F22985" w14:textId="77777777" w:rsidR="0076665B" w:rsidRDefault="0076665B" w:rsidP="0076665B">
      <w:pPr>
        <w:pStyle w:val="ListParagraph"/>
        <w:numPr>
          <w:ilvl w:val="1"/>
          <w:numId w:val="44"/>
        </w:numPr>
        <w:spacing w:after="160" w:line="259" w:lineRule="auto"/>
      </w:pPr>
      <w:r>
        <w:t>Closed loop RTC-LFC test is to test reliability and frequency control.</w:t>
      </w:r>
    </w:p>
    <w:p w14:paraId="222FC090" w14:textId="77777777" w:rsidR="0076665B" w:rsidRPr="0062058C" w:rsidRDefault="0076665B" w:rsidP="0076665B">
      <w:pPr>
        <w:pStyle w:val="ListParagraph"/>
        <w:numPr>
          <w:ilvl w:val="1"/>
          <w:numId w:val="44"/>
        </w:numPr>
        <w:spacing w:after="160" w:line="259" w:lineRule="auto"/>
      </w:pPr>
      <w:r>
        <w:t>Settlements will use current S&amp;B systems and meter readings to settle days that include RTC</w:t>
      </w:r>
      <w:r w:rsidRPr="0062058C">
        <w:t>-LFC test windows.</w:t>
      </w:r>
    </w:p>
    <w:p w14:paraId="1CFB27B6" w14:textId="77777777" w:rsidR="0076665B" w:rsidRPr="0062058C" w:rsidRDefault="0076665B" w:rsidP="0076665B">
      <w:pPr>
        <w:pStyle w:val="ListParagraph"/>
        <w:numPr>
          <w:ilvl w:val="1"/>
          <w:numId w:val="44"/>
        </w:numPr>
        <w:spacing w:after="160" w:line="259" w:lineRule="auto"/>
      </w:pPr>
      <w:r w:rsidRPr="0062058C">
        <w:rPr>
          <w:i/>
          <w:iCs/>
        </w:rPr>
        <w:t xml:space="preserve">To minimize risk and reliability impacts during the test, ERCOT will coordinate with QSEs on how to submit offers and telemetry for Energy and Ancillary Services with the goal of identical dispatch for the two systems (current system and RTC system).  </w:t>
      </w:r>
      <w:r w:rsidRPr="0062058C">
        <w:rPr>
          <w:b/>
          <w:bCs/>
          <w:i/>
          <w:iCs/>
        </w:rPr>
        <w:t>Further details will be jointly developed with QSEs in LFC Handbook, and in a manner that QSEs can support and/or that ERCOT can assist in workarounds that may be needed to ensure reliable production tests.</w:t>
      </w:r>
    </w:p>
    <w:p w14:paraId="6A2F2AF6" w14:textId="77777777" w:rsidR="0076665B" w:rsidRPr="0062058C" w:rsidRDefault="0076665B" w:rsidP="0076665B">
      <w:pPr>
        <w:pStyle w:val="ListParagraph"/>
        <w:numPr>
          <w:ilvl w:val="1"/>
          <w:numId w:val="44"/>
        </w:numPr>
        <w:spacing w:after="160" w:line="259" w:lineRule="auto"/>
        <w:rPr>
          <w:i/>
          <w:iCs/>
        </w:rPr>
      </w:pPr>
      <w:r w:rsidRPr="0062058C">
        <w:rPr>
          <w:i/>
          <w:iCs/>
        </w:rPr>
        <w:t>ERCOT will exempt basepoint deviation charge during the test to prevent QSEs from being penalized for following the RTC instructions.</w:t>
      </w:r>
    </w:p>
    <w:p w14:paraId="2E9001E6" w14:textId="77777777" w:rsidR="0076665B" w:rsidRPr="0062058C" w:rsidRDefault="0076665B" w:rsidP="0076665B">
      <w:pPr>
        <w:pStyle w:val="ListParagraph"/>
        <w:numPr>
          <w:ilvl w:val="1"/>
          <w:numId w:val="44"/>
        </w:numPr>
        <w:spacing w:after="160" w:line="259" w:lineRule="auto"/>
        <w:rPr>
          <w:i/>
          <w:iCs/>
        </w:rPr>
      </w:pPr>
      <w:r w:rsidRPr="0062058C">
        <w:rPr>
          <w:i/>
          <w:iCs/>
        </w:rPr>
        <w:t xml:space="preserve">QSE can dispute settlements during test if they were financially harmed by the RTC dispatch.  </w:t>
      </w:r>
      <w:r w:rsidRPr="0062058C">
        <w:rPr>
          <w:b/>
          <w:bCs/>
          <w:i/>
          <w:iCs/>
        </w:rPr>
        <w:t>ERCOT and QSEs can consider more details in Handbook</w:t>
      </w:r>
      <w:r w:rsidRPr="0062058C">
        <w:rPr>
          <w:i/>
          <w:iCs/>
        </w:rPr>
        <w:t>.</w:t>
      </w:r>
    </w:p>
    <w:p w14:paraId="65A5A8EC" w14:textId="77777777" w:rsidR="0076665B" w:rsidRDefault="0076665B" w:rsidP="0076665B">
      <w:pPr>
        <w:pStyle w:val="ListParagraph"/>
        <w:numPr>
          <w:ilvl w:val="0"/>
          <w:numId w:val="44"/>
        </w:numPr>
        <w:spacing w:after="160" w:line="259" w:lineRule="auto"/>
      </w:pPr>
      <w:r w:rsidRPr="0062058C">
        <w:t>QSEs demonstrate successful support of production RTC-SCED submissions and</w:t>
      </w:r>
      <w:r>
        <w:t xml:space="preserve"> telemetry, follow RTC telemetry, and ERCOT successfully controls frequency.</w:t>
      </w:r>
    </w:p>
    <w:p w14:paraId="1F4E53CE" w14:textId="77777777" w:rsidR="0076665B" w:rsidRDefault="0076665B" w:rsidP="0076665B">
      <w:pPr>
        <w:rPr>
          <w:b/>
          <w:bCs/>
        </w:rPr>
      </w:pPr>
      <w:r w:rsidRPr="043ACEA5">
        <w:rPr>
          <w:b/>
          <w:bCs/>
        </w:rPr>
        <w:t>4.  Exit Criteria</w:t>
      </w:r>
    </w:p>
    <w:p w14:paraId="1AF1D929" w14:textId="77777777" w:rsidR="0076665B" w:rsidRDefault="0076665B" w:rsidP="0076665B">
      <w:pPr>
        <w:pStyle w:val="ListParagraph"/>
        <w:numPr>
          <w:ilvl w:val="0"/>
          <w:numId w:val="43"/>
        </w:numPr>
        <w:spacing w:after="160" w:line="259" w:lineRule="auto"/>
      </w:pPr>
      <w:r>
        <w:t>Goal is for 100% of QSEs to demonstrate successful submissions, and mitigation plans for any outliers.</w:t>
      </w:r>
    </w:p>
    <w:p w14:paraId="4B24ACC5" w14:textId="77777777" w:rsidR="0076665B" w:rsidRDefault="0076665B" w:rsidP="0076665B">
      <w:pPr>
        <w:pStyle w:val="ListParagraph"/>
        <w:numPr>
          <w:ilvl w:val="0"/>
          <w:numId w:val="43"/>
        </w:numPr>
        <w:spacing w:after="160" w:line="259" w:lineRule="auto"/>
      </w:pPr>
      <w:r>
        <w:t xml:space="preserve">ERCOT to successfully control frequency during the </w:t>
      </w:r>
      <w:proofErr w:type="gramStart"/>
      <w:r>
        <w:t>test</w:t>
      </w:r>
      <w:proofErr w:type="gramEnd"/>
    </w:p>
    <w:p w14:paraId="5904E838" w14:textId="77777777" w:rsidR="0076665B" w:rsidRDefault="0076665B" w:rsidP="0076665B">
      <w:pPr>
        <w:pStyle w:val="ListParagraph"/>
        <w:numPr>
          <w:ilvl w:val="0"/>
          <w:numId w:val="43"/>
        </w:numPr>
        <w:spacing w:after="160" w:line="259" w:lineRule="auto"/>
      </w:pPr>
      <w:r>
        <w:t>No issues identified by ERCOT in test that would create reliability risks for grid.</w:t>
      </w:r>
    </w:p>
    <w:p w14:paraId="2C4D8057" w14:textId="77777777" w:rsidR="0076665B" w:rsidRDefault="0076665B" w:rsidP="0076665B">
      <w:r>
        <w:br w:type="page"/>
      </w:r>
    </w:p>
    <w:p w14:paraId="344154D6" w14:textId="687E1563" w:rsidR="0076665B" w:rsidRDefault="009719C8" w:rsidP="0076665B">
      <w:pPr>
        <w:rPr>
          <w:b/>
          <w:bCs/>
        </w:rPr>
      </w:pPr>
      <w:r>
        <w:rPr>
          <w:b/>
          <w:bCs/>
        </w:rPr>
        <w:t>6</w:t>
      </w:r>
      <w:r w:rsidR="0076665B" w:rsidRPr="410549D8">
        <w:rPr>
          <w:b/>
          <w:bCs/>
        </w:rPr>
        <w:t xml:space="preserve">.0 DAY-AHEAD MARKET (Testing </w:t>
      </w:r>
      <w:r w:rsidR="0076665B">
        <w:rPr>
          <w:b/>
          <w:bCs/>
        </w:rPr>
        <w:t xml:space="preserve">strongly encouraged, but not required </w:t>
      </w:r>
      <w:r w:rsidR="0076665B" w:rsidRPr="410549D8">
        <w:rPr>
          <w:b/>
          <w:bCs/>
        </w:rPr>
        <w:t>for all QSEs)</w:t>
      </w:r>
    </w:p>
    <w:p w14:paraId="4960574E" w14:textId="77777777" w:rsidR="0076665B" w:rsidRDefault="0076665B" w:rsidP="0076665B">
      <w:pPr>
        <w:rPr>
          <w:b/>
          <w:bCs/>
        </w:rPr>
      </w:pPr>
      <w:r w:rsidRPr="043ACEA5">
        <w:rPr>
          <w:b/>
          <w:bCs/>
        </w:rPr>
        <w:t>1.   Defined Objectives:</w:t>
      </w:r>
    </w:p>
    <w:p w14:paraId="100222B5"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 xml:space="preserve">ERCOT will deploy Day-Ahead Market into a market facing </w:t>
      </w:r>
      <w:proofErr w:type="gramStart"/>
      <w:r w:rsidRPr="23A8F215">
        <w:rPr>
          <w:i/>
          <w:iCs/>
          <w:color w:val="00AEC7" w:themeColor="accent1"/>
        </w:rPr>
        <w:t>environment</w:t>
      </w:r>
      <w:proofErr w:type="gramEnd"/>
    </w:p>
    <w:p w14:paraId="3CFA254A"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RTC-DAM, MMS-UI, MMS-API</w:t>
      </w:r>
    </w:p>
    <w:p w14:paraId="63754FD0" w14:textId="77777777" w:rsidR="0076665B" w:rsidRDefault="0076665B" w:rsidP="0076665B">
      <w:pPr>
        <w:pStyle w:val="ListParagraph"/>
        <w:numPr>
          <w:ilvl w:val="2"/>
          <w:numId w:val="46"/>
        </w:numPr>
        <w:spacing w:after="160" w:line="259" w:lineRule="auto"/>
        <w:rPr>
          <w:i/>
          <w:iCs/>
          <w:color w:val="00AEC7" w:themeColor="accent1"/>
        </w:rPr>
      </w:pPr>
      <w:r w:rsidRPr="23A8F215">
        <w:rPr>
          <w:i/>
          <w:iCs/>
          <w:color w:val="00AEC7" w:themeColor="accent1"/>
        </w:rPr>
        <w:t xml:space="preserve">MMS-UI and MMS-API will support publishing awards to </w:t>
      </w:r>
      <w:proofErr w:type="gramStart"/>
      <w:r w:rsidRPr="23A8F215">
        <w:rPr>
          <w:i/>
          <w:iCs/>
          <w:color w:val="00AEC7" w:themeColor="accent1"/>
        </w:rPr>
        <w:t>QSEs</w:t>
      </w:r>
      <w:proofErr w:type="gramEnd"/>
    </w:p>
    <w:p w14:paraId="2683C6CA" w14:textId="77777777" w:rsidR="0076665B" w:rsidRDefault="0076665B" w:rsidP="0076665B">
      <w:pPr>
        <w:pStyle w:val="ListParagraph"/>
        <w:numPr>
          <w:ilvl w:val="1"/>
          <w:numId w:val="46"/>
        </w:numPr>
        <w:spacing w:after="160" w:line="259" w:lineRule="auto"/>
        <w:rPr>
          <w:i/>
          <w:iCs/>
          <w:color w:val="00AEC7" w:themeColor="accent1"/>
        </w:rPr>
      </w:pPr>
      <w:r w:rsidRPr="23A8F215">
        <w:rPr>
          <w:i/>
          <w:iCs/>
          <w:color w:val="00AEC7" w:themeColor="accent1"/>
        </w:rPr>
        <w:t xml:space="preserve"># CDR Reports: DAM AS Obligations, DAM AS Demand Curves, DAM Awards, DAM LMPs, DAM AS prices, </w:t>
      </w:r>
      <w:proofErr w:type="spellStart"/>
      <w:r w:rsidRPr="23A8F215">
        <w:rPr>
          <w:i/>
          <w:iCs/>
          <w:color w:val="00AEC7" w:themeColor="accent1"/>
        </w:rPr>
        <w:t>etc</w:t>
      </w:r>
      <w:proofErr w:type="spellEnd"/>
    </w:p>
    <w:p w14:paraId="286E0043" w14:textId="77777777" w:rsidR="0076665B" w:rsidRDefault="0076665B" w:rsidP="0076665B">
      <w:pPr>
        <w:pStyle w:val="ListParagraph"/>
        <w:numPr>
          <w:ilvl w:val="0"/>
          <w:numId w:val="46"/>
        </w:numPr>
        <w:spacing w:after="160" w:line="259" w:lineRule="auto"/>
        <w:rPr>
          <w:i/>
          <w:iCs/>
          <w:color w:val="00AEC7" w:themeColor="accent1"/>
        </w:rPr>
      </w:pPr>
      <w:r w:rsidRPr="23A8F215">
        <w:rPr>
          <w:i/>
          <w:iCs/>
          <w:color w:val="00AEC7" w:themeColor="accent1"/>
        </w:rPr>
        <w:t>QSE will test their market submissions for defined transaction (AS Self-Arrangement, DAM AS Only Offers, and normal DAM submissions)</w:t>
      </w:r>
    </w:p>
    <w:p w14:paraId="1F0CCBC1" w14:textId="77777777" w:rsidR="0076665B" w:rsidRDefault="0076665B" w:rsidP="0076665B">
      <w:pPr>
        <w:pStyle w:val="ListParagraph"/>
        <w:numPr>
          <w:ilvl w:val="0"/>
          <w:numId w:val="46"/>
        </w:numPr>
        <w:spacing w:after="160" w:line="259" w:lineRule="auto"/>
        <w:rPr>
          <w:b/>
          <w:bCs/>
          <w:i/>
          <w:iCs/>
          <w:color w:val="00AEC7" w:themeColor="accent1"/>
        </w:rPr>
      </w:pPr>
      <w:r w:rsidRPr="23A8F215">
        <w:rPr>
          <w:i/>
          <w:iCs/>
          <w:color w:val="00AEC7" w:themeColor="accent1"/>
        </w:rPr>
        <w:t>ERCOT will execute and publish at least two Day-Ahead Markets</w:t>
      </w:r>
    </w:p>
    <w:p w14:paraId="48F1748B" w14:textId="77777777" w:rsidR="0076665B" w:rsidRPr="00E42DEC" w:rsidRDefault="0076665B" w:rsidP="0076665B">
      <w:pPr>
        <w:pStyle w:val="ListParagraph"/>
        <w:numPr>
          <w:ilvl w:val="0"/>
          <w:numId w:val="46"/>
        </w:numPr>
        <w:spacing w:after="160" w:line="259" w:lineRule="auto"/>
        <w:rPr>
          <w:i/>
          <w:iCs/>
          <w:color w:val="00AEC7" w:themeColor="accent1"/>
        </w:rPr>
      </w:pPr>
      <w:r w:rsidRPr="00E42DEC">
        <w:rPr>
          <w:i/>
          <w:iCs/>
          <w:color w:val="00AEC7" w:themeColor="accent1"/>
        </w:rPr>
        <w:t xml:space="preserve">DAM participation is strongly </w:t>
      </w:r>
      <w:proofErr w:type="gramStart"/>
      <w:r w:rsidRPr="00E42DEC">
        <w:rPr>
          <w:i/>
          <w:iCs/>
          <w:color w:val="00AEC7" w:themeColor="accent1"/>
        </w:rPr>
        <w:t>encouraged, but</w:t>
      </w:r>
      <w:proofErr w:type="gramEnd"/>
      <w:r w:rsidRPr="00E42DEC">
        <w:rPr>
          <w:i/>
          <w:iCs/>
          <w:color w:val="00AEC7" w:themeColor="accent1"/>
        </w:rPr>
        <w:t xml:space="preserve"> will not be required in Readiness metrics</w:t>
      </w:r>
      <w:r>
        <w:rPr>
          <w:i/>
          <w:iCs/>
          <w:color w:val="00AEC7" w:themeColor="accent1"/>
        </w:rPr>
        <w:t>.</w:t>
      </w:r>
      <w:r w:rsidRPr="00E42DEC">
        <w:rPr>
          <w:i/>
          <w:iCs/>
          <w:color w:val="00AEC7" w:themeColor="accent1"/>
        </w:rPr>
        <w:t xml:space="preserve">  Reasoning is that with RTC</w:t>
      </w:r>
      <w:r>
        <w:rPr>
          <w:i/>
          <w:iCs/>
          <w:color w:val="00AEC7" w:themeColor="accent1"/>
        </w:rPr>
        <w:t xml:space="preserve"> procuring AS in Real-Time</w:t>
      </w:r>
      <w:r w:rsidRPr="00E42DEC">
        <w:rPr>
          <w:i/>
          <w:iCs/>
          <w:color w:val="00AEC7" w:themeColor="accent1"/>
        </w:rPr>
        <w:t xml:space="preserve">, DAM is </w:t>
      </w:r>
      <w:r>
        <w:rPr>
          <w:i/>
          <w:iCs/>
          <w:color w:val="00AEC7" w:themeColor="accent1"/>
        </w:rPr>
        <w:t xml:space="preserve">still an important market but is </w:t>
      </w:r>
      <w:r w:rsidRPr="00E42DEC">
        <w:rPr>
          <w:i/>
          <w:iCs/>
          <w:color w:val="00AEC7" w:themeColor="accent1"/>
        </w:rPr>
        <w:t>essentially voluntary</w:t>
      </w:r>
      <w:r>
        <w:rPr>
          <w:i/>
          <w:iCs/>
          <w:color w:val="00AEC7" w:themeColor="accent1"/>
        </w:rPr>
        <w:t xml:space="preserve">.  Additionally, </w:t>
      </w:r>
      <w:r w:rsidRPr="00E42DEC">
        <w:rPr>
          <w:i/>
          <w:iCs/>
          <w:color w:val="00AEC7" w:themeColor="accent1"/>
        </w:rPr>
        <w:t xml:space="preserve">participation includes much broader QSE population (traders and </w:t>
      </w:r>
      <w:proofErr w:type="gramStart"/>
      <w:r w:rsidRPr="00E42DEC">
        <w:rPr>
          <w:i/>
          <w:iCs/>
          <w:color w:val="00AEC7" w:themeColor="accent1"/>
        </w:rPr>
        <w:t>load-only</w:t>
      </w:r>
      <w:proofErr w:type="gramEnd"/>
      <w:r w:rsidRPr="00E42DEC">
        <w:rPr>
          <w:i/>
          <w:iCs/>
          <w:color w:val="00AEC7" w:themeColor="accent1"/>
        </w:rPr>
        <w:t xml:space="preserve"> QSE</w:t>
      </w:r>
      <w:r>
        <w:rPr>
          <w:i/>
          <w:iCs/>
          <w:color w:val="00AEC7" w:themeColor="accent1"/>
        </w:rPr>
        <w:t>s</w:t>
      </w:r>
      <w:r w:rsidRPr="00E42DEC">
        <w:rPr>
          <w:i/>
          <w:iCs/>
          <w:color w:val="00AEC7" w:themeColor="accent1"/>
        </w:rPr>
        <w:t>).</w:t>
      </w:r>
    </w:p>
    <w:p w14:paraId="7210D2A2" w14:textId="77777777" w:rsidR="0076665B" w:rsidRDefault="0076665B" w:rsidP="0076665B">
      <w:pPr>
        <w:rPr>
          <w:b/>
          <w:bCs/>
        </w:rPr>
      </w:pPr>
      <w:r w:rsidRPr="043ACEA5">
        <w:rPr>
          <w:b/>
          <w:bCs/>
        </w:rPr>
        <w:t>2.  Entry Criteria:</w:t>
      </w:r>
    </w:p>
    <w:p w14:paraId="0A6D7E66" w14:textId="77777777" w:rsidR="0076665B" w:rsidRDefault="0076665B" w:rsidP="0076665B">
      <w:pPr>
        <w:pStyle w:val="ListParagraph"/>
        <w:numPr>
          <w:ilvl w:val="0"/>
          <w:numId w:val="47"/>
        </w:numPr>
        <w:spacing w:after="160" w:line="259" w:lineRule="auto"/>
        <w:rPr>
          <w:b/>
          <w:bCs/>
        </w:rPr>
      </w:pPr>
      <w:r w:rsidRPr="23A8F215">
        <w:rPr>
          <w:b/>
          <w:bCs/>
        </w:rPr>
        <w:t>2.1 ERCOT Entry Criteria</w:t>
      </w:r>
    </w:p>
    <w:p w14:paraId="2596D81D" w14:textId="77777777" w:rsidR="0076665B" w:rsidRDefault="0076665B" w:rsidP="0076665B">
      <w:pPr>
        <w:pStyle w:val="ListParagraph"/>
        <w:numPr>
          <w:ilvl w:val="1"/>
          <w:numId w:val="47"/>
        </w:numPr>
        <w:spacing w:after="160" w:line="259" w:lineRule="auto"/>
      </w:pPr>
      <w:r w:rsidRPr="23A8F215">
        <w:rPr>
          <w:b/>
          <w:bCs/>
          <w:u w:val="single"/>
        </w:rPr>
        <w:t>Publish Business Process flows summary of changes</w:t>
      </w:r>
      <w:r>
        <w:t xml:space="preserve"> for context of technical change (at least 8 months prior to market trial- may be met by Market Submission Whitepaper)</w:t>
      </w:r>
    </w:p>
    <w:p w14:paraId="26ED87D6" w14:textId="77777777" w:rsidR="0076665B" w:rsidRDefault="0076665B" w:rsidP="0076665B">
      <w:pPr>
        <w:pStyle w:val="ListParagraph"/>
        <w:numPr>
          <w:ilvl w:val="1"/>
          <w:numId w:val="47"/>
        </w:numPr>
        <w:spacing w:after="160" w:line="259" w:lineRule="auto"/>
      </w:pPr>
      <w:r w:rsidRPr="23A8F215">
        <w:rPr>
          <w:b/>
          <w:bCs/>
          <w:u w:val="single"/>
        </w:rPr>
        <w:t>Publish “Trials Handbook”</w:t>
      </w:r>
      <w:r>
        <w:t xml:space="preserve"> with details of specific functionality and testing (at least 3 months prior)</w:t>
      </w:r>
    </w:p>
    <w:p w14:paraId="0180D22C" w14:textId="77777777" w:rsidR="0076665B" w:rsidRDefault="0076665B" w:rsidP="0076665B">
      <w:pPr>
        <w:pStyle w:val="ListParagraph"/>
        <w:numPr>
          <w:ilvl w:val="2"/>
          <w:numId w:val="47"/>
        </w:numPr>
        <w:spacing w:after="160" w:line="259" w:lineRule="auto"/>
      </w:pPr>
      <w:r>
        <w:t xml:space="preserve">Scope of functional testing (and for clarity, out of scope items, </w:t>
      </w:r>
      <w:proofErr w:type="spellStart"/>
      <w:r>
        <w:t>eg</w:t>
      </w:r>
      <w:proofErr w:type="spellEnd"/>
      <w:r>
        <w:t xml:space="preserve"> reports)</w:t>
      </w:r>
    </w:p>
    <w:p w14:paraId="460B82A7" w14:textId="77777777" w:rsidR="0076665B" w:rsidRDefault="0076665B" w:rsidP="0076665B">
      <w:pPr>
        <w:pStyle w:val="ListParagraph"/>
        <w:numPr>
          <w:ilvl w:val="2"/>
          <w:numId w:val="47"/>
        </w:numPr>
        <w:spacing w:after="160" w:line="259" w:lineRule="auto"/>
      </w:pPr>
      <w:r>
        <w:t>Duration of Activity</w:t>
      </w:r>
    </w:p>
    <w:p w14:paraId="42A02200" w14:textId="77777777" w:rsidR="0076665B" w:rsidRDefault="0076665B" w:rsidP="0076665B">
      <w:pPr>
        <w:pStyle w:val="ListParagraph"/>
        <w:numPr>
          <w:ilvl w:val="2"/>
          <w:numId w:val="47"/>
        </w:numPr>
        <w:spacing w:after="160" w:line="259" w:lineRule="auto"/>
      </w:pPr>
      <w:r>
        <w:t xml:space="preserve">Details of access to environment </w:t>
      </w:r>
    </w:p>
    <w:p w14:paraId="14453D6F" w14:textId="77777777" w:rsidR="0076665B" w:rsidRDefault="0076665B" w:rsidP="0076665B">
      <w:pPr>
        <w:pStyle w:val="ListParagraph"/>
        <w:numPr>
          <w:ilvl w:val="1"/>
          <w:numId w:val="47"/>
        </w:numPr>
        <w:spacing w:after="160" w:line="259" w:lineRule="auto"/>
        <w:rPr>
          <w:b/>
          <w:bCs/>
          <w:u w:val="single"/>
        </w:rPr>
      </w:pPr>
      <w:r w:rsidRPr="043ACEA5">
        <w:rPr>
          <w:b/>
          <w:bCs/>
          <w:u w:val="single"/>
        </w:rPr>
        <w:t>Systems Testing and Readiness</w:t>
      </w:r>
    </w:p>
    <w:p w14:paraId="3F528039" w14:textId="77777777" w:rsidR="0076665B" w:rsidRDefault="0076665B" w:rsidP="0076665B">
      <w:pPr>
        <w:pStyle w:val="ListParagraph"/>
        <w:numPr>
          <w:ilvl w:val="2"/>
          <w:numId w:val="47"/>
        </w:numPr>
        <w:spacing w:after="160" w:line="259" w:lineRule="auto"/>
      </w:pPr>
      <w:r>
        <w:t>FAT testing and initial iTest Testing of MMS-API, MMS-UI, DAM</w:t>
      </w:r>
    </w:p>
    <w:p w14:paraId="5B0DEDB0" w14:textId="77777777" w:rsidR="0076665B" w:rsidRDefault="0076665B" w:rsidP="0076665B">
      <w:pPr>
        <w:pStyle w:val="ListParagraph"/>
        <w:numPr>
          <w:ilvl w:val="2"/>
          <w:numId w:val="47"/>
        </w:numPr>
        <w:spacing w:after="160" w:line="259" w:lineRule="auto"/>
      </w:pPr>
      <w:r>
        <w:t xml:space="preserve">Deployed into Market Trials </w:t>
      </w:r>
      <w:proofErr w:type="gramStart"/>
      <w:r>
        <w:t>environment</w:t>
      </w:r>
      <w:proofErr w:type="gramEnd"/>
    </w:p>
    <w:p w14:paraId="406450C1" w14:textId="77777777" w:rsidR="0076665B" w:rsidRDefault="0076665B" w:rsidP="0076665B">
      <w:pPr>
        <w:pStyle w:val="ListParagraph"/>
        <w:numPr>
          <w:ilvl w:val="0"/>
          <w:numId w:val="45"/>
        </w:numPr>
        <w:spacing w:after="160" w:line="259" w:lineRule="auto"/>
        <w:rPr>
          <w:b/>
          <w:bCs/>
        </w:rPr>
      </w:pPr>
      <w:r w:rsidRPr="23A8F215">
        <w:rPr>
          <w:b/>
          <w:bCs/>
        </w:rPr>
        <w:t>2.2 QSE Entry Criteria</w:t>
      </w:r>
    </w:p>
    <w:p w14:paraId="637AD174" w14:textId="77777777" w:rsidR="0076665B" w:rsidRDefault="0076665B" w:rsidP="0076665B">
      <w:pPr>
        <w:pStyle w:val="ListParagraph"/>
        <w:numPr>
          <w:ilvl w:val="1"/>
          <w:numId w:val="47"/>
        </w:numPr>
        <w:spacing w:after="160" w:line="259" w:lineRule="auto"/>
      </w:pPr>
      <w:r w:rsidRPr="043ACEA5">
        <w:rPr>
          <w:b/>
          <w:bCs/>
          <w:u w:val="single"/>
        </w:rPr>
        <w:t>QSE Systems ready</w:t>
      </w:r>
      <w:r>
        <w:t xml:space="preserve"> to connect to ERCOT systems and submit defined </w:t>
      </w:r>
      <w:proofErr w:type="gramStart"/>
      <w:r>
        <w:t>transactions</w:t>
      </w:r>
      <w:proofErr w:type="gramEnd"/>
      <w:r>
        <w:t xml:space="preserve"> </w:t>
      </w:r>
    </w:p>
    <w:p w14:paraId="79C24B12" w14:textId="77777777" w:rsidR="0076665B" w:rsidRDefault="0076665B" w:rsidP="0076665B">
      <w:pPr>
        <w:pStyle w:val="ListParagraph"/>
        <w:numPr>
          <w:ilvl w:val="1"/>
          <w:numId w:val="47"/>
        </w:numPr>
        <w:spacing w:after="160" w:line="259" w:lineRule="auto"/>
      </w:pPr>
      <w:r w:rsidRPr="043ACEA5">
        <w:rPr>
          <w:b/>
          <w:bCs/>
          <w:u w:val="single"/>
        </w:rPr>
        <w:t>QSE assigned staff</w:t>
      </w:r>
      <w:r>
        <w:t xml:space="preserve"> for attending weekly market trials meetings and submitting data to ERCOT per the applicable </w:t>
      </w:r>
      <w:proofErr w:type="gramStart"/>
      <w:r>
        <w:t>Handbook</w:t>
      </w:r>
      <w:proofErr w:type="gramEnd"/>
    </w:p>
    <w:p w14:paraId="2DC6DC03" w14:textId="77777777" w:rsidR="0076665B" w:rsidRDefault="0076665B" w:rsidP="0076665B">
      <w:pPr>
        <w:rPr>
          <w:b/>
          <w:bCs/>
        </w:rPr>
      </w:pPr>
      <w:r w:rsidRPr="043ACEA5">
        <w:rPr>
          <w:b/>
          <w:bCs/>
        </w:rPr>
        <w:t>3.  Key Activities during Market Trial:</w:t>
      </w:r>
    </w:p>
    <w:p w14:paraId="40F33D46" w14:textId="77777777" w:rsidR="0076665B" w:rsidRDefault="0076665B" w:rsidP="0076665B">
      <w:pPr>
        <w:pStyle w:val="ListParagraph"/>
        <w:numPr>
          <w:ilvl w:val="0"/>
          <w:numId w:val="44"/>
        </w:numPr>
        <w:spacing w:after="160" w:line="259" w:lineRule="auto"/>
      </w:pPr>
      <w:r>
        <w:t xml:space="preserve">QSEs participate in weekly </w:t>
      </w:r>
      <w:proofErr w:type="spellStart"/>
      <w:r>
        <w:t>WebEx</w:t>
      </w:r>
      <w:proofErr w:type="spellEnd"/>
      <w:r>
        <w:t xml:space="preserve"> </w:t>
      </w:r>
      <w:proofErr w:type="gramStart"/>
      <w:r>
        <w:t>calls</w:t>
      </w:r>
      <w:proofErr w:type="gramEnd"/>
    </w:p>
    <w:p w14:paraId="4E828CA2" w14:textId="77777777" w:rsidR="0076665B" w:rsidRDefault="0076665B" w:rsidP="0076665B">
      <w:pPr>
        <w:pStyle w:val="ListParagraph"/>
        <w:numPr>
          <w:ilvl w:val="0"/>
          <w:numId w:val="44"/>
        </w:numPr>
        <w:spacing w:after="160" w:line="259" w:lineRule="auto"/>
      </w:pPr>
      <w:r>
        <w:t xml:space="preserve">QSEs have option to exercise demonstrate successful Market Submissions </w:t>
      </w:r>
      <w:proofErr w:type="gramStart"/>
      <w:r>
        <w:t>testing</w:t>
      </w:r>
      <w:proofErr w:type="gramEnd"/>
    </w:p>
    <w:p w14:paraId="0159F367" w14:textId="77777777" w:rsidR="0076665B" w:rsidRDefault="0076665B" w:rsidP="0076665B">
      <w:pPr>
        <w:pStyle w:val="ListParagraph"/>
        <w:numPr>
          <w:ilvl w:val="0"/>
          <w:numId w:val="44"/>
        </w:numPr>
        <w:spacing w:after="160" w:line="259" w:lineRule="auto"/>
      </w:pPr>
      <w:r>
        <w:t xml:space="preserve">ERCOT is responsive in supporting QSE questions and </w:t>
      </w:r>
      <w:proofErr w:type="gramStart"/>
      <w:r>
        <w:t>issues</w:t>
      </w:r>
      <w:proofErr w:type="gramEnd"/>
    </w:p>
    <w:p w14:paraId="72DB7402" w14:textId="77777777" w:rsidR="0076665B" w:rsidRDefault="0076665B" w:rsidP="0076665B">
      <w:pPr>
        <w:rPr>
          <w:b/>
          <w:bCs/>
        </w:rPr>
      </w:pPr>
      <w:r w:rsidRPr="043ACEA5">
        <w:rPr>
          <w:b/>
          <w:bCs/>
        </w:rPr>
        <w:t>4.  Exit Criteria</w:t>
      </w:r>
    </w:p>
    <w:p w14:paraId="67FE5667" w14:textId="77777777" w:rsidR="0076665B" w:rsidRPr="009E270E" w:rsidRDefault="0076665B" w:rsidP="0076665B">
      <w:pPr>
        <w:pStyle w:val="ListParagraph"/>
        <w:numPr>
          <w:ilvl w:val="0"/>
          <w:numId w:val="43"/>
        </w:numPr>
        <w:spacing w:after="160" w:line="259" w:lineRule="auto"/>
      </w:pPr>
      <w:r w:rsidRPr="009E270E">
        <w:t>ERCOT executes and publishes a successful Day-Ahead Market based on the submissions received.  As described above, participation by QSEs will be strongly encouraged but not required.</w:t>
      </w:r>
    </w:p>
    <w:bookmarkEnd w:id="247"/>
    <w:bookmarkEnd w:id="248"/>
    <w:p w14:paraId="40740640" w14:textId="108C71E5" w:rsidR="007356E0" w:rsidRDefault="007356E0" w:rsidP="0076665B">
      <w:pPr>
        <w:jc w:val="both"/>
        <w:rPr>
          <w:rFonts w:cs="Arial"/>
        </w:rPr>
      </w:pPr>
    </w:p>
    <w:sectPr w:rsidR="007356E0" w:rsidSect="003C5767">
      <w:headerReference w:type="even" r:id="rId17"/>
      <w:footerReference w:type="default" r:id="rId18"/>
      <w:head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F5A99" w14:textId="77777777" w:rsidR="003E3698" w:rsidRDefault="003E3698">
      <w:r>
        <w:separator/>
      </w:r>
    </w:p>
  </w:endnote>
  <w:endnote w:type="continuationSeparator" w:id="0">
    <w:p w14:paraId="740B3944" w14:textId="77777777" w:rsidR="003E3698" w:rsidRDefault="003E3698">
      <w:r>
        <w:continuationSeparator/>
      </w:r>
    </w:p>
  </w:endnote>
  <w:endnote w:type="continuationNotice" w:id="1">
    <w:p w14:paraId="4F5ED583" w14:textId="77777777" w:rsidR="003E3698" w:rsidRDefault="003E3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0" w14:textId="3749DF1A" w:rsidR="001E376F" w:rsidRPr="00F923C7" w:rsidRDefault="001E376F" w:rsidP="00302001">
    <w:pPr>
      <w:pStyle w:val="table"/>
      <w:tabs>
        <w:tab w:val="right" w:pos="8460"/>
      </w:tabs>
      <w:rPr>
        <w:color w:val="00AEC7" w:themeColor="accent1"/>
        <w:sz w:val="16"/>
        <w:szCs w:val="16"/>
      </w:rPr>
    </w:pPr>
    <w:r w:rsidRPr="00F923C7">
      <w:rPr>
        <w:rStyle w:val="PageNumber"/>
        <w:color w:val="00AEC7" w:themeColor="accent1"/>
        <w:sz w:val="16"/>
        <w:szCs w:val="16"/>
      </w:rPr>
      <w:t>©</w:t>
    </w:r>
    <w:r w:rsidR="004B2B76">
      <w:rPr>
        <w:rStyle w:val="PageNumber"/>
        <w:color w:val="00AEC7" w:themeColor="accent1"/>
        <w:sz w:val="16"/>
        <w:szCs w:val="16"/>
      </w:rPr>
      <w:t xml:space="preserve"> 202</w:t>
    </w:r>
    <w:r w:rsidR="00631B9E">
      <w:rPr>
        <w:rStyle w:val="PageNumber"/>
        <w:color w:val="00AEC7" w:themeColor="accent1"/>
        <w:sz w:val="16"/>
        <w:szCs w:val="16"/>
      </w:rPr>
      <w:t>4</w:t>
    </w:r>
    <w:r w:rsidRPr="00F923C7">
      <w:rPr>
        <w:rStyle w:val="PageNumber"/>
        <w:color w:val="00AEC7" w:themeColor="accent1"/>
        <w:sz w:val="16"/>
        <w:szCs w:val="16"/>
      </w:rPr>
      <w:t xml:space="preserve"> </w:t>
    </w:r>
    <w:r w:rsidR="00F923C7" w:rsidRPr="00F923C7">
      <w:rPr>
        <w:rStyle w:val="PageNumber"/>
        <w:color w:val="00AEC7" w:themeColor="accent1"/>
        <w:sz w:val="16"/>
        <w:szCs w:val="16"/>
      </w:rPr>
      <w:t>ERCOT</w:t>
    </w:r>
    <w:r w:rsidR="00F923C7">
      <w:rPr>
        <w:rStyle w:val="PageNumber"/>
        <w:color w:val="00AEC7" w:themeColor="accent1"/>
        <w:sz w:val="16"/>
        <w:szCs w:val="16"/>
      </w:rPr>
      <w:br/>
    </w:r>
    <w:r w:rsidRPr="00F923C7">
      <w:rPr>
        <w:rStyle w:val="PageNumber"/>
        <w:color w:val="00AEC7"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646598" w:rsidRPr="00646598" w14:paraId="5C9E1C87" w14:textId="77777777" w:rsidTr="00646598">
      <w:tc>
        <w:tcPr>
          <w:tcW w:w="2500" w:type="pct"/>
          <w:shd w:val="clear" w:color="auto" w:fill="auto"/>
          <w:vAlign w:val="center"/>
        </w:tcPr>
        <w:p w14:paraId="5C9E1C85" w14:textId="5DAA9C2D" w:rsidR="00A51B17" w:rsidRPr="00646598" w:rsidRDefault="00A51B17" w:rsidP="002939B3">
          <w:pPr>
            <w:pStyle w:val="table"/>
            <w:tabs>
              <w:tab w:val="right" w:pos="8460"/>
            </w:tabs>
            <w:rPr>
              <w:iCs/>
              <w:color w:val="00AEC7" w:themeColor="accent1"/>
              <w:sz w:val="16"/>
              <w:szCs w:val="16"/>
            </w:rPr>
          </w:pPr>
        </w:p>
      </w:tc>
      <w:tc>
        <w:tcPr>
          <w:tcW w:w="2500" w:type="pct"/>
          <w:shd w:val="clear" w:color="auto" w:fill="auto"/>
          <w:vAlign w:val="center"/>
        </w:tcPr>
        <w:p w14:paraId="5C9E1C86" w14:textId="2DA37C39" w:rsidR="00A51B17" w:rsidRPr="00646598" w:rsidRDefault="00A51B17" w:rsidP="002939B3">
          <w:pPr>
            <w:spacing w:before="40" w:after="40"/>
            <w:jc w:val="right"/>
            <w:rPr>
              <w:rFonts w:cs="Arial"/>
              <w:i/>
              <w:iCs/>
              <w:color w:val="00AEC7" w:themeColor="accent1"/>
              <w:sz w:val="18"/>
            </w:rPr>
          </w:pPr>
        </w:p>
      </w:tc>
    </w:tr>
  </w:tbl>
  <w:p w14:paraId="5C9E1C88" w14:textId="77777777" w:rsidR="00A51B17" w:rsidRDefault="00A51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D" w14:textId="40CAD8F0" w:rsidR="001E376F" w:rsidRPr="0080518D" w:rsidRDefault="0080518D" w:rsidP="00EA2B1F">
    <w:pPr>
      <w:pStyle w:val="Footer"/>
    </w:pPr>
    <w:r w:rsidRPr="00F923C7">
      <w:rPr>
        <w:rStyle w:val="PageNumber"/>
        <w:sz w:val="16"/>
        <w:szCs w:val="16"/>
      </w:rPr>
      <w:t>©</w:t>
    </w:r>
    <w:r>
      <w:rPr>
        <w:rStyle w:val="PageNumber"/>
        <w:sz w:val="16"/>
        <w:szCs w:val="16"/>
      </w:rPr>
      <w:t xml:space="preserve"> 20</w:t>
    </w:r>
    <w:r w:rsidR="004B2B76">
      <w:rPr>
        <w:rStyle w:val="PageNumber"/>
        <w:sz w:val="16"/>
        <w:szCs w:val="16"/>
      </w:rPr>
      <w:t>2</w:t>
    </w:r>
    <w:r w:rsidR="00514F91">
      <w:rPr>
        <w:rStyle w:val="PageNumber"/>
        <w:sz w:val="16"/>
        <w:szCs w:val="16"/>
      </w:rPr>
      <w:t>4</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4B2B76">
      <w:rPr>
        <w:noProof/>
      </w:rPr>
      <w:t>1</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0C76" w14:textId="77777777" w:rsidR="003E3698" w:rsidRDefault="003E3698">
      <w:r>
        <w:separator/>
      </w:r>
    </w:p>
  </w:footnote>
  <w:footnote w:type="continuationSeparator" w:id="0">
    <w:p w14:paraId="60431313" w14:textId="77777777" w:rsidR="003E3698" w:rsidRDefault="003E3698">
      <w:r>
        <w:continuationSeparator/>
      </w:r>
    </w:p>
  </w:footnote>
  <w:footnote w:type="continuationNotice" w:id="1">
    <w:p w14:paraId="10328390" w14:textId="77777777" w:rsidR="003E3698" w:rsidRDefault="003E36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7B4F" w14:textId="53BB0154" w:rsidR="00FB5E86" w:rsidRPr="00F923C7" w:rsidRDefault="0076665B" w:rsidP="00302001">
    <w:pPr>
      <w:pStyle w:val="Header"/>
      <w:tabs>
        <w:tab w:val="clear" w:pos="4320"/>
        <w:tab w:val="clear" w:pos="8640"/>
        <w:tab w:val="right" w:pos="9360"/>
      </w:tabs>
      <w:rPr>
        <w:rFonts w:cs="Arial"/>
        <w:sz w:val="16"/>
        <w:szCs w:val="16"/>
      </w:rPr>
    </w:pPr>
    <w:r>
      <w:rPr>
        <w:rFonts w:cs="Arial"/>
        <w:sz w:val="16"/>
        <w:szCs w:val="16"/>
      </w:rPr>
      <w:t>RTC+B Market Trials Planning Document</w:t>
    </w:r>
    <w:r w:rsidR="001E376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646598" w:rsidRPr="00646598" w14:paraId="5C9E1C83" w14:textId="77777777" w:rsidTr="00646598">
      <w:tc>
        <w:tcPr>
          <w:tcW w:w="2500" w:type="pct"/>
          <w:shd w:val="clear" w:color="auto" w:fill="FFFFFF" w:themeFill="background1"/>
          <w:vAlign w:val="center"/>
        </w:tcPr>
        <w:p w14:paraId="5C9E1C81" w14:textId="2429A728" w:rsidR="00A51B17" w:rsidRPr="00646598" w:rsidRDefault="007D12C0" w:rsidP="002939B3">
          <w:pPr>
            <w:pStyle w:val="Header"/>
            <w:spacing w:before="40" w:after="40"/>
            <w:rPr>
              <w:rFonts w:cs="Arial"/>
              <w:iCs/>
              <w:color w:val="00AEC7" w:themeColor="accent1"/>
              <w:sz w:val="16"/>
              <w:szCs w:val="16"/>
            </w:rPr>
          </w:pPr>
          <w:r>
            <w:rPr>
              <w:rFonts w:cs="Arial"/>
              <w:iCs/>
              <w:color w:val="00AEC7" w:themeColor="accent1"/>
              <w:sz w:val="18"/>
              <w:szCs w:val="16"/>
            </w:rPr>
            <w:t xml:space="preserve">ERCOT </w:t>
          </w:r>
          <w:r w:rsidR="006154A3">
            <w:rPr>
              <w:rFonts w:cs="Arial"/>
              <w:iCs/>
              <w:color w:val="00AEC7" w:themeColor="accent1"/>
              <w:sz w:val="18"/>
              <w:szCs w:val="16"/>
            </w:rPr>
            <w:t>Public</w:t>
          </w:r>
        </w:p>
      </w:tc>
      <w:tc>
        <w:tcPr>
          <w:tcW w:w="2500" w:type="pct"/>
          <w:shd w:val="clear" w:color="auto" w:fill="FFFFFF" w:themeFill="background1"/>
          <w:vAlign w:val="center"/>
        </w:tcPr>
        <w:p w14:paraId="5C9E1C82" w14:textId="05B573F8" w:rsidR="00A51B17" w:rsidRPr="00646598" w:rsidRDefault="00A51B17" w:rsidP="002939B3">
          <w:pPr>
            <w:pStyle w:val="Header"/>
            <w:spacing w:before="40" w:after="40"/>
            <w:jc w:val="right"/>
            <w:rPr>
              <w:rFonts w:cs="Arial"/>
              <w:b/>
              <w:iCs/>
              <w:color w:val="00AEC7" w:themeColor="accent1"/>
              <w:sz w:val="18"/>
            </w:rPr>
          </w:pPr>
        </w:p>
      </w:tc>
    </w:tr>
  </w:tbl>
  <w:p w14:paraId="5C9E1C84" w14:textId="77777777" w:rsidR="00A51B17" w:rsidRDefault="00A51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C" w14:textId="77777777" w:rsidR="001E376F" w:rsidRDefault="001E3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E" w14:textId="77777777" w:rsidR="001E376F" w:rsidRDefault="001E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28937"/>
    <w:multiLevelType w:val="hybridMultilevel"/>
    <w:tmpl w:val="FFFFFFFF"/>
    <w:lvl w:ilvl="0" w:tplc="2DCA1EEC">
      <w:start w:val="1"/>
      <w:numFmt w:val="decimal"/>
      <w:lvlText w:val="%1."/>
      <w:lvlJc w:val="left"/>
      <w:pPr>
        <w:ind w:left="720" w:hanging="360"/>
      </w:pPr>
    </w:lvl>
    <w:lvl w:ilvl="1" w:tplc="84262682">
      <w:start w:val="1"/>
      <w:numFmt w:val="lowerLetter"/>
      <w:lvlText w:val="%2."/>
      <w:lvlJc w:val="left"/>
      <w:pPr>
        <w:ind w:left="1440" w:hanging="360"/>
      </w:pPr>
    </w:lvl>
    <w:lvl w:ilvl="2" w:tplc="AEF22DA0">
      <w:start w:val="1"/>
      <w:numFmt w:val="lowerRoman"/>
      <w:lvlText w:val="%3."/>
      <w:lvlJc w:val="right"/>
      <w:pPr>
        <w:ind w:left="2160" w:hanging="180"/>
      </w:pPr>
    </w:lvl>
    <w:lvl w:ilvl="3" w:tplc="B6EC1DCA">
      <w:start w:val="1"/>
      <w:numFmt w:val="decimal"/>
      <w:lvlText w:val="%4."/>
      <w:lvlJc w:val="left"/>
      <w:pPr>
        <w:ind w:left="2880" w:hanging="360"/>
      </w:pPr>
    </w:lvl>
    <w:lvl w:ilvl="4" w:tplc="1E668020">
      <w:start w:val="1"/>
      <w:numFmt w:val="lowerLetter"/>
      <w:lvlText w:val="%5."/>
      <w:lvlJc w:val="left"/>
      <w:pPr>
        <w:ind w:left="3600" w:hanging="360"/>
      </w:pPr>
    </w:lvl>
    <w:lvl w:ilvl="5" w:tplc="D862C94C">
      <w:start w:val="1"/>
      <w:numFmt w:val="lowerRoman"/>
      <w:lvlText w:val="%6."/>
      <w:lvlJc w:val="right"/>
      <w:pPr>
        <w:ind w:left="4320" w:hanging="180"/>
      </w:pPr>
    </w:lvl>
    <w:lvl w:ilvl="6" w:tplc="0E227D56">
      <w:start w:val="1"/>
      <w:numFmt w:val="decimal"/>
      <w:lvlText w:val="%7."/>
      <w:lvlJc w:val="left"/>
      <w:pPr>
        <w:ind w:left="5040" w:hanging="360"/>
      </w:pPr>
    </w:lvl>
    <w:lvl w:ilvl="7" w:tplc="EE5829CC">
      <w:start w:val="1"/>
      <w:numFmt w:val="lowerLetter"/>
      <w:lvlText w:val="%8."/>
      <w:lvlJc w:val="left"/>
      <w:pPr>
        <w:ind w:left="5760" w:hanging="360"/>
      </w:pPr>
    </w:lvl>
    <w:lvl w:ilvl="8" w:tplc="F6782268">
      <w:start w:val="1"/>
      <w:numFmt w:val="lowerRoman"/>
      <w:lvlText w:val="%9."/>
      <w:lvlJc w:val="right"/>
      <w:pPr>
        <w:ind w:left="6480" w:hanging="180"/>
      </w:pPr>
    </w:lvl>
  </w:abstractNum>
  <w:abstractNum w:abstractNumId="11" w15:restartNumberingAfterBreak="0">
    <w:nsid w:val="0B5D098D"/>
    <w:multiLevelType w:val="hybridMultilevel"/>
    <w:tmpl w:val="C2F4B742"/>
    <w:lvl w:ilvl="0" w:tplc="00843572">
      <w:start w:val="1"/>
      <w:numFmt w:val="decimal"/>
      <w:lvlText w:val="%1."/>
      <w:lvlJc w:val="left"/>
      <w:pPr>
        <w:ind w:left="720" w:hanging="360"/>
      </w:pPr>
    </w:lvl>
    <w:lvl w:ilvl="1" w:tplc="B146553C">
      <w:start w:val="1"/>
      <w:numFmt w:val="lowerLetter"/>
      <w:lvlText w:val="%2."/>
      <w:lvlJc w:val="left"/>
      <w:pPr>
        <w:ind w:left="1440" w:hanging="360"/>
      </w:pPr>
    </w:lvl>
    <w:lvl w:ilvl="2" w:tplc="4B08D092">
      <w:start w:val="1"/>
      <w:numFmt w:val="lowerRoman"/>
      <w:lvlText w:val="%3."/>
      <w:lvlJc w:val="right"/>
      <w:pPr>
        <w:ind w:left="2160" w:hanging="180"/>
      </w:pPr>
    </w:lvl>
    <w:lvl w:ilvl="3" w:tplc="2F9A7416">
      <w:start w:val="1"/>
      <w:numFmt w:val="decimal"/>
      <w:lvlText w:val="%4."/>
      <w:lvlJc w:val="left"/>
      <w:pPr>
        <w:ind w:left="2880" w:hanging="360"/>
      </w:pPr>
    </w:lvl>
    <w:lvl w:ilvl="4" w:tplc="104C7456">
      <w:start w:val="1"/>
      <w:numFmt w:val="lowerLetter"/>
      <w:lvlText w:val="%5."/>
      <w:lvlJc w:val="left"/>
      <w:pPr>
        <w:ind w:left="3600" w:hanging="360"/>
      </w:pPr>
    </w:lvl>
    <w:lvl w:ilvl="5" w:tplc="98E624EA">
      <w:start w:val="1"/>
      <w:numFmt w:val="lowerRoman"/>
      <w:lvlText w:val="%6."/>
      <w:lvlJc w:val="right"/>
      <w:pPr>
        <w:ind w:left="4320" w:hanging="180"/>
      </w:pPr>
    </w:lvl>
    <w:lvl w:ilvl="6" w:tplc="A7E0B5BE">
      <w:start w:val="1"/>
      <w:numFmt w:val="decimal"/>
      <w:lvlText w:val="%7."/>
      <w:lvlJc w:val="left"/>
      <w:pPr>
        <w:ind w:left="5040" w:hanging="360"/>
      </w:pPr>
    </w:lvl>
    <w:lvl w:ilvl="7" w:tplc="BA82A2D2">
      <w:start w:val="1"/>
      <w:numFmt w:val="lowerLetter"/>
      <w:lvlText w:val="%8."/>
      <w:lvlJc w:val="left"/>
      <w:pPr>
        <w:ind w:left="5760" w:hanging="360"/>
      </w:pPr>
    </w:lvl>
    <w:lvl w:ilvl="8" w:tplc="FC7A59DE">
      <w:start w:val="1"/>
      <w:numFmt w:val="lowerRoman"/>
      <w:lvlText w:val="%9."/>
      <w:lvlJc w:val="right"/>
      <w:pPr>
        <w:ind w:left="6480" w:hanging="180"/>
      </w:pPr>
    </w:lvl>
  </w:abstractNum>
  <w:abstractNum w:abstractNumId="12" w15:restartNumberingAfterBreak="0">
    <w:nsid w:val="0D2FF63D"/>
    <w:multiLevelType w:val="hybridMultilevel"/>
    <w:tmpl w:val="FFFFFFFF"/>
    <w:lvl w:ilvl="0" w:tplc="78A02A02">
      <w:start w:val="1"/>
      <w:numFmt w:val="decimal"/>
      <w:lvlText w:val="%1."/>
      <w:lvlJc w:val="left"/>
      <w:pPr>
        <w:ind w:left="720" w:hanging="360"/>
      </w:pPr>
    </w:lvl>
    <w:lvl w:ilvl="1" w:tplc="09BCF484">
      <w:start w:val="1"/>
      <w:numFmt w:val="lowerLetter"/>
      <w:lvlText w:val="%2."/>
      <w:lvlJc w:val="left"/>
      <w:pPr>
        <w:ind w:left="1440" w:hanging="360"/>
      </w:pPr>
    </w:lvl>
    <w:lvl w:ilvl="2" w:tplc="26561466">
      <w:start w:val="1"/>
      <w:numFmt w:val="lowerRoman"/>
      <w:lvlText w:val="%3."/>
      <w:lvlJc w:val="right"/>
      <w:pPr>
        <w:ind w:left="2160" w:hanging="180"/>
      </w:pPr>
    </w:lvl>
    <w:lvl w:ilvl="3" w:tplc="09DC82EE">
      <w:start w:val="1"/>
      <w:numFmt w:val="decimal"/>
      <w:lvlText w:val="%4."/>
      <w:lvlJc w:val="left"/>
      <w:pPr>
        <w:ind w:left="2880" w:hanging="360"/>
      </w:pPr>
    </w:lvl>
    <w:lvl w:ilvl="4" w:tplc="4A4E219C">
      <w:start w:val="1"/>
      <w:numFmt w:val="lowerLetter"/>
      <w:lvlText w:val="%5."/>
      <w:lvlJc w:val="left"/>
      <w:pPr>
        <w:ind w:left="3600" w:hanging="360"/>
      </w:pPr>
    </w:lvl>
    <w:lvl w:ilvl="5" w:tplc="B456C010">
      <w:start w:val="1"/>
      <w:numFmt w:val="lowerRoman"/>
      <w:lvlText w:val="%6."/>
      <w:lvlJc w:val="right"/>
      <w:pPr>
        <w:ind w:left="4320" w:hanging="180"/>
      </w:pPr>
    </w:lvl>
    <w:lvl w:ilvl="6" w:tplc="BEC07F9E">
      <w:start w:val="1"/>
      <w:numFmt w:val="decimal"/>
      <w:lvlText w:val="%7."/>
      <w:lvlJc w:val="left"/>
      <w:pPr>
        <w:ind w:left="5040" w:hanging="360"/>
      </w:pPr>
    </w:lvl>
    <w:lvl w:ilvl="7" w:tplc="5A444B1E">
      <w:start w:val="1"/>
      <w:numFmt w:val="lowerLetter"/>
      <w:lvlText w:val="%8."/>
      <w:lvlJc w:val="left"/>
      <w:pPr>
        <w:ind w:left="5760" w:hanging="360"/>
      </w:pPr>
    </w:lvl>
    <w:lvl w:ilvl="8" w:tplc="3F82A7D8">
      <w:start w:val="1"/>
      <w:numFmt w:val="lowerRoman"/>
      <w:lvlText w:val="%9."/>
      <w:lvlJc w:val="right"/>
      <w:pPr>
        <w:ind w:left="6480" w:hanging="180"/>
      </w:pPr>
    </w:lvl>
  </w:abstractNum>
  <w:abstractNum w:abstractNumId="13"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B93FAD"/>
    <w:multiLevelType w:val="hybridMultilevel"/>
    <w:tmpl w:val="FFFFFFFF"/>
    <w:lvl w:ilvl="0" w:tplc="2BA01F56">
      <w:start w:val="3"/>
      <w:numFmt w:val="decimal"/>
      <w:lvlText w:val="%1."/>
      <w:lvlJc w:val="left"/>
      <w:pPr>
        <w:ind w:left="720" w:hanging="360"/>
      </w:pPr>
    </w:lvl>
    <w:lvl w:ilvl="1" w:tplc="9A042A9E">
      <w:start w:val="1"/>
      <w:numFmt w:val="lowerLetter"/>
      <w:lvlText w:val="%2."/>
      <w:lvlJc w:val="left"/>
      <w:pPr>
        <w:ind w:left="1440" w:hanging="360"/>
      </w:pPr>
    </w:lvl>
    <w:lvl w:ilvl="2" w:tplc="41AE3664">
      <w:start w:val="1"/>
      <w:numFmt w:val="lowerRoman"/>
      <w:lvlText w:val="%3."/>
      <w:lvlJc w:val="right"/>
      <w:pPr>
        <w:ind w:left="2160" w:hanging="180"/>
      </w:pPr>
    </w:lvl>
    <w:lvl w:ilvl="3" w:tplc="1EC83350">
      <w:start w:val="1"/>
      <w:numFmt w:val="decimal"/>
      <w:lvlText w:val="%4."/>
      <w:lvlJc w:val="left"/>
      <w:pPr>
        <w:ind w:left="2880" w:hanging="360"/>
      </w:pPr>
    </w:lvl>
    <w:lvl w:ilvl="4" w:tplc="E3DAA968">
      <w:start w:val="1"/>
      <w:numFmt w:val="lowerLetter"/>
      <w:lvlText w:val="%5."/>
      <w:lvlJc w:val="left"/>
      <w:pPr>
        <w:ind w:left="3600" w:hanging="360"/>
      </w:pPr>
    </w:lvl>
    <w:lvl w:ilvl="5" w:tplc="90F2FD50">
      <w:start w:val="1"/>
      <w:numFmt w:val="lowerRoman"/>
      <w:lvlText w:val="%6."/>
      <w:lvlJc w:val="right"/>
      <w:pPr>
        <w:ind w:left="4320" w:hanging="180"/>
      </w:pPr>
    </w:lvl>
    <w:lvl w:ilvl="6" w:tplc="9878E114">
      <w:start w:val="1"/>
      <w:numFmt w:val="decimal"/>
      <w:lvlText w:val="%7."/>
      <w:lvlJc w:val="left"/>
      <w:pPr>
        <w:ind w:left="5040" w:hanging="360"/>
      </w:pPr>
    </w:lvl>
    <w:lvl w:ilvl="7" w:tplc="5B2ABC28">
      <w:start w:val="1"/>
      <w:numFmt w:val="lowerLetter"/>
      <w:lvlText w:val="%8."/>
      <w:lvlJc w:val="left"/>
      <w:pPr>
        <w:ind w:left="5760" w:hanging="360"/>
      </w:pPr>
    </w:lvl>
    <w:lvl w:ilvl="8" w:tplc="CD745A80">
      <w:start w:val="1"/>
      <w:numFmt w:val="lowerRoman"/>
      <w:lvlText w:val="%9."/>
      <w:lvlJc w:val="right"/>
      <w:pPr>
        <w:ind w:left="6480" w:hanging="180"/>
      </w:pPr>
    </w:lvl>
  </w:abstractNum>
  <w:abstractNum w:abstractNumId="15" w15:restartNumberingAfterBreak="0">
    <w:nsid w:val="159524AB"/>
    <w:multiLevelType w:val="hybridMultilevel"/>
    <w:tmpl w:val="AF223D92"/>
    <w:lvl w:ilvl="0" w:tplc="6B8411E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8"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1F721BB8"/>
    <w:multiLevelType w:val="hybridMultilevel"/>
    <w:tmpl w:val="47FAD5A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22D76D80"/>
    <w:multiLevelType w:val="hybridMultilevel"/>
    <w:tmpl w:val="FFFFFFFF"/>
    <w:lvl w:ilvl="0" w:tplc="1DC453C8">
      <w:start w:val="6"/>
      <w:numFmt w:val="decimal"/>
      <w:lvlText w:val="%1."/>
      <w:lvlJc w:val="left"/>
      <w:pPr>
        <w:ind w:left="720" w:hanging="360"/>
      </w:pPr>
    </w:lvl>
    <w:lvl w:ilvl="1" w:tplc="6FEC13D0">
      <w:start w:val="1"/>
      <w:numFmt w:val="lowerLetter"/>
      <w:lvlText w:val="%2."/>
      <w:lvlJc w:val="left"/>
      <w:pPr>
        <w:ind w:left="1440" w:hanging="360"/>
      </w:pPr>
    </w:lvl>
    <w:lvl w:ilvl="2" w:tplc="8B3ACAB2">
      <w:start w:val="1"/>
      <w:numFmt w:val="lowerRoman"/>
      <w:lvlText w:val="%3."/>
      <w:lvlJc w:val="right"/>
      <w:pPr>
        <w:ind w:left="2160" w:hanging="180"/>
      </w:pPr>
    </w:lvl>
    <w:lvl w:ilvl="3" w:tplc="A460A634">
      <w:start w:val="1"/>
      <w:numFmt w:val="decimal"/>
      <w:lvlText w:val="%4."/>
      <w:lvlJc w:val="left"/>
      <w:pPr>
        <w:ind w:left="2880" w:hanging="360"/>
      </w:pPr>
    </w:lvl>
    <w:lvl w:ilvl="4" w:tplc="B1301EC0">
      <w:start w:val="1"/>
      <w:numFmt w:val="lowerLetter"/>
      <w:lvlText w:val="%5."/>
      <w:lvlJc w:val="left"/>
      <w:pPr>
        <w:ind w:left="3600" w:hanging="360"/>
      </w:pPr>
    </w:lvl>
    <w:lvl w:ilvl="5" w:tplc="336E7BE8">
      <w:start w:val="1"/>
      <w:numFmt w:val="lowerRoman"/>
      <w:lvlText w:val="%6."/>
      <w:lvlJc w:val="right"/>
      <w:pPr>
        <w:ind w:left="4320" w:hanging="180"/>
      </w:pPr>
    </w:lvl>
    <w:lvl w:ilvl="6" w:tplc="EDBCD82A">
      <w:start w:val="1"/>
      <w:numFmt w:val="decimal"/>
      <w:lvlText w:val="%7."/>
      <w:lvlJc w:val="left"/>
      <w:pPr>
        <w:ind w:left="5040" w:hanging="360"/>
      </w:pPr>
    </w:lvl>
    <w:lvl w:ilvl="7" w:tplc="52F60DBC">
      <w:start w:val="1"/>
      <w:numFmt w:val="lowerLetter"/>
      <w:lvlText w:val="%8."/>
      <w:lvlJc w:val="left"/>
      <w:pPr>
        <w:ind w:left="5760" w:hanging="360"/>
      </w:pPr>
    </w:lvl>
    <w:lvl w:ilvl="8" w:tplc="2214C9EE">
      <w:start w:val="1"/>
      <w:numFmt w:val="lowerRoman"/>
      <w:lvlText w:val="%9."/>
      <w:lvlJc w:val="right"/>
      <w:pPr>
        <w:ind w:left="6480" w:hanging="180"/>
      </w:pPr>
    </w:lvl>
  </w:abstractNum>
  <w:abstractNum w:abstractNumId="21" w15:restartNumberingAfterBreak="0">
    <w:nsid w:val="2A176234"/>
    <w:multiLevelType w:val="hybridMultilevel"/>
    <w:tmpl w:val="0CFEAFF0"/>
    <w:lvl w:ilvl="0" w:tplc="5B38CD9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3B680"/>
    <w:multiLevelType w:val="hybridMultilevel"/>
    <w:tmpl w:val="3142361A"/>
    <w:lvl w:ilvl="0" w:tplc="D1740C10">
      <w:start w:val="1"/>
      <w:numFmt w:val="bullet"/>
      <w:lvlText w:val="-"/>
      <w:lvlJc w:val="left"/>
      <w:pPr>
        <w:ind w:left="720" w:hanging="360"/>
      </w:pPr>
      <w:rPr>
        <w:rFonts w:ascii="Calibri" w:hAnsi="Calibri" w:hint="default"/>
      </w:rPr>
    </w:lvl>
    <w:lvl w:ilvl="1" w:tplc="0DBAF4B6">
      <w:start w:val="1"/>
      <w:numFmt w:val="bullet"/>
      <w:lvlText w:val="o"/>
      <w:lvlJc w:val="left"/>
      <w:pPr>
        <w:ind w:left="1440" w:hanging="360"/>
      </w:pPr>
      <w:rPr>
        <w:rFonts w:ascii="Courier New" w:hAnsi="Courier New" w:hint="default"/>
      </w:rPr>
    </w:lvl>
    <w:lvl w:ilvl="2" w:tplc="A8A09BCE">
      <w:start w:val="1"/>
      <w:numFmt w:val="bullet"/>
      <w:lvlText w:val=""/>
      <w:lvlJc w:val="left"/>
      <w:pPr>
        <w:ind w:left="2160" w:hanging="360"/>
      </w:pPr>
      <w:rPr>
        <w:rFonts w:ascii="Wingdings" w:hAnsi="Wingdings" w:hint="default"/>
      </w:rPr>
    </w:lvl>
    <w:lvl w:ilvl="3" w:tplc="C36EE374">
      <w:start w:val="1"/>
      <w:numFmt w:val="bullet"/>
      <w:lvlText w:val=""/>
      <w:lvlJc w:val="left"/>
      <w:pPr>
        <w:ind w:left="2880" w:hanging="360"/>
      </w:pPr>
      <w:rPr>
        <w:rFonts w:ascii="Symbol" w:hAnsi="Symbol" w:hint="default"/>
      </w:rPr>
    </w:lvl>
    <w:lvl w:ilvl="4" w:tplc="8B083980">
      <w:start w:val="1"/>
      <w:numFmt w:val="bullet"/>
      <w:lvlText w:val="o"/>
      <w:lvlJc w:val="left"/>
      <w:pPr>
        <w:ind w:left="3600" w:hanging="360"/>
      </w:pPr>
      <w:rPr>
        <w:rFonts w:ascii="Courier New" w:hAnsi="Courier New" w:hint="default"/>
      </w:rPr>
    </w:lvl>
    <w:lvl w:ilvl="5" w:tplc="670A4824">
      <w:start w:val="1"/>
      <w:numFmt w:val="bullet"/>
      <w:lvlText w:val=""/>
      <w:lvlJc w:val="left"/>
      <w:pPr>
        <w:ind w:left="4320" w:hanging="360"/>
      </w:pPr>
      <w:rPr>
        <w:rFonts w:ascii="Wingdings" w:hAnsi="Wingdings" w:hint="default"/>
      </w:rPr>
    </w:lvl>
    <w:lvl w:ilvl="6" w:tplc="FF74B4F2">
      <w:start w:val="1"/>
      <w:numFmt w:val="bullet"/>
      <w:lvlText w:val=""/>
      <w:lvlJc w:val="left"/>
      <w:pPr>
        <w:ind w:left="5040" w:hanging="360"/>
      </w:pPr>
      <w:rPr>
        <w:rFonts w:ascii="Symbol" w:hAnsi="Symbol" w:hint="default"/>
      </w:rPr>
    </w:lvl>
    <w:lvl w:ilvl="7" w:tplc="60228538">
      <w:start w:val="1"/>
      <w:numFmt w:val="bullet"/>
      <w:lvlText w:val="o"/>
      <w:lvlJc w:val="left"/>
      <w:pPr>
        <w:ind w:left="5760" w:hanging="360"/>
      </w:pPr>
      <w:rPr>
        <w:rFonts w:ascii="Courier New" w:hAnsi="Courier New" w:hint="default"/>
      </w:rPr>
    </w:lvl>
    <w:lvl w:ilvl="8" w:tplc="21D673A8">
      <w:start w:val="1"/>
      <w:numFmt w:val="bullet"/>
      <w:lvlText w:val=""/>
      <w:lvlJc w:val="left"/>
      <w:pPr>
        <w:ind w:left="6480" w:hanging="360"/>
      </w:pPr>
      <w:rPr>
        <w:rFonts w:ascii="Wingdings" w:hAnsi="Wingdings" w:hint="default"/>
      </w:rPr>
    </w:lvl>
  </w:abstractNum>
  <w:abstractNum w:abstractNumId="23" w15:restartNumberingAfterBreak="0">
    <w:nsid w:val="3A2A2F2F"/>
    <w:multiLevelType w:val="hybridMultilevel"/>
    <w:tmpl w:val="C4BA9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82973"/>
    <w:multiLevelType w:val="hybridMultilevel"/>
    <w:tmpl w:val="32623A7E"/>
    <w:lvl w:ilvl="0" w:tplc="2E724792">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0BA964"/>
    <w:multiLevelType w:val="hybridMultilevel"/>
    <w:tmpl w:val="FFFFFFFF"/>
    <w:lvl w:ilvl="0" w:tplc="BE6CDE26">
      <w:start w:val="1"/>
      <w:numFmt w:val="decimal"/>
      <w:lvlText w:val="%1."/>
      <w:lvlJc w:val="left"/>
      <w:pPr>
        <w:ind w:left="720" w:hanging="360"/>
      </w:pPr>
    </w:lvl>
    <w:lvl w:ilvl="1" w:tplc="015A42B6">
      <w:start w:val="1"/>
      <w:numFmt w:val="lowerLetter"/>
      <w:lvlText w:val="%2."/>
      <w:lvlJc w:val="left"/>
      <w:pPr>
        <w:ind w:left="1440" w:hanging="360"/>
      </w:pPr>
    </w:lvl>
    <w:lvl w:ilvl="2" w:tplc="9796DC32">
      <w:start w:val="1"/>
      <w:numFmt w:val="lowerRoman"/>
      <w:lvlText w:val="%3."/>
      <w:lvlJc w:val="right"/>
      <w:pPr>
        <w:ind w:left="2160" w:hanging="180"/>
      </w:pPr>
    </w:lvl>
    <w:lvl w:ilvl="3" w:tplc="FFA89AA4">
      <w:start w:val="1"/>
      <w:numFmt w:val="decimal"/>
      <w:lvlText w:val="%4."/>
      <w:lvlJc w:val="left"/>
      <w:pPr>
        <w:ind w:left="2880" w:hanging="360"/>
      </w:pPr>
    </w:lvl>
    <w:lvl w:ilvl="4" w:tplc="1B22456A">
      <w:start w:val="1"/>
      <w:numFmt w:val="lowerLetter"/>
      <w:lvlText w:val="%5."/>
      <w:lvlJc w:val="left"/>
      <w:pPr>
        <w:ind w:left="3600" w:hanging="360"/>
      </w:pPr>
    </w:lvl>
    <w:lvl w:ilvl="5" w:tplc="50345650">
      <w:start w:val="1"/>
      <w:numFmt w:val="lowerRoman"/>
      <w:lvlText w:val="%6."/>
      <w:lvlJc w:val="right"/>
      <w:pPr>
        <w:ind w:left="4320" w:hanging="180"/>
      </w:pPr>
    </w:lvl>
    <w:lvl w:ilvl="6" w:tplc="8ED26FAC">
      <w:start w:val="1"/>
      <w:numFmt w:val="decimal"/>
      <w:lvlText w:val="%7."/>
      <w:lvlJc w:val="left"/>
      <w:pPr>
        <w:ind w:left="5040" w:hanging="360"/>
      </w:pPr>
    </w:lvl>
    <w:lvl w:ilvl="7" w:tplc="B05099E8">
      <w:start w:val="1"/>
      <w:numFmt w:val="lowerLetter"/>
      <w:lvlText w:val="%8."/>
      <w:lvlJc w:val="left"/>
      <w:pPr>
        <w:ind w:left="5760" w:hanging="360"/>
      </w:pPr>
    </w:lvl>
    <w:lvl w:ilvl="8" w:tplc="C0C25352">
      <w:start w:val="1"/>
      <w:numFmt w:val="lowerRoman"/>
      <w:lvlText w:val="%9."/>
      <w:lvlJc w:val="right"/>
      <w:pPr>
        <w:ind w:left="6480" w:hanging="180"/>
      </w:pPr>
    </w:lvl>
  </w:abstractNum>
  <w:abstractNum w:abstractNumId="26" w15:restartNumberingAfterBreak="0">
    <w:nsid w:val="3E8947C3"/>
    <w:multiLevelType w:val="hybridMultilevel"/>
    <w:tmpl w:val="756298AE"/>
    <w:lvl w:ilvl="0" w:tplc="AE24440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331E7F"/>
    <w:multiLevelType w:val="hybridMultilevel"/>
    <w:tmpl w:val="EBB06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0" w15:restartNumberingAfterBreak="0">
    <w:nsid w:val="4C501B8A"/>
    <w:multiLevelType w:val="hybridMultilevel"/>
    <w:tmpl w:val="7FE84DAC"/>
    <w:lvl w:ilvl="0" w:tplc="26ACE7DA">
      <w:start w:val="1"/>
      <w:numFmt w:val="bullet"/>
      <w:lvlText w:val="-"/>
      <w:lvlJc w:val="left"/>
      <w:pPr>
        <w:ind w:left="720" w:hanging="360"/>
      </w:pPr>
      <w:rPr>
        <w:rFonts w:ascii="Calibri" w:hAnsi="Calibri" w:hint="default"/>
      </w:rPr>
    </w:lvl>
    <w:lvl w:ilvl="1" w:tplc="37C4BF9E">
      <w:start w:val="1"/>
      <w:numFmt w:val="bullet"/>
      <w:lvlText w:val="o"/>
      <w:lvlJc w:val="left"/>
      <w:pPr>
        <w:ind w:left="1440" w:hanging="360"/>
      </w:pPr>
      <w:rPr>
        <w:rFonts w:ascii="Courier New" w:hAnsi="Courier New" w:hint="default"/>
      </w:rPr>
    </w:lvl>
    <w:lvl w:ilvl="2" w:tplc="B08EC206">
      <w:start w:val="1"/>
      <w:numFmt w:val="bullet"/>
      <w:lvlText w:val=""/>
      <w:lvlJc w:val="left"/>
      <w:pPr>
        <w:ind w:left="2160" w:hanging="360"/>
      </w:pPr>
      <w:rPr>
        <w:rFonts w:ascii="Wingdings" w:hAnsi="Wingdings" w:hint="default"/>
      </w:rPr>
    </w:lvl>
    <w:lvl w:ilvl="3" w:tplc="05D87780">
      <w:start w:val="1"/>
      <w:numFmt w:val="bullet"/>
      <w:lvlText w:val=""/>
      <w:lvlJc w:val="left"/>
      <w:pPr>
        <w:ind w:left="2880" w:hanging="360"/>
      </w:pPr>
      <w:rPr>
        <w:rFonts w:ascii="Symbol" w:hAnsi="Symbol" w:hint="default"/>
      </w:rPr>
    </w:lvl>
    <w:lvl w:ilvl="4" w:tplc="E272AE62">
      <w:start w:val="1"/>
      <w:numFmt w:val="bullet"/>
      <w:lvlText w:val="o"/>
      <w:lvlJc w:val="left"/>
      <w:pPr>
        <w:ind w:left="3600" w:hanging="360"/>
      </w:pPr>
      <w:rPr>
        <w:rFonts w:ascii="Courier New" w:hAnsi="Courier New" w:hint="default"/>
      </w:rPr>
    </w:lvl>
    <w:lvl w:ilvl="5" w:tplc="6DFCCE5E">
      <w:start w:val="1"/>
      <w:numFmt w:val="bullet"/>
      <w:lvlText w:val=""/>
      <w:lvlJc w:val="left"/>
      <w:pPr>
        <w:ind w:left="4320" w:hanging="360"/>
      </w:pPr>
      <w:rPr>
        <w:rFonts w:ascii="Wingdings" w:hAnsi="Wingdings" w:hint="default"/>
      </w:rPr>
    </w:lvl>
    <w:lvl w:ilvl="6" w:tplc="9BF8219E">
      <w:start w:val="1"/>
      <w:numFmt w:val="bullet"/>
      <w:lvlText w:val=""/>
      <w:lvlJc w:val="left"/>
      <w:pPr>
        <w:ind w:left="5040" w:hanging="360"/>
      </w:pPr>
      <w:rPr>
        <w:rFonts w:ascii="Symbol" w:hAnsi="Symbol" w:hint="default"/>
      </w:rPr>
    </w:lvl>
    <w:lvl w:ilvl="7" w:tplc="F61E6566">
      <w:start w:val="1"/>
      <w:numFmt w:val="bullet"/>
      <w:lvlText w:val="o"/>
      <w:lvlJc w:val="left"/>
      <w:pPr>
        <w:ind w:left="5760" w:hanging="360"/>
      </w:pPr>
      <w:rPr>
        <w:rFonts w:ascii="Courier New" w:hAnsi="Courier New" w:hint="default"/>
      </w:rPr>
    </w:lvl>
    <w:lvl w:ilvl="8" w:tplc="7784640E">
      <w:start w:val="1"/>
      <w:numFmt w:val="bullet"/>
      <w:lvlText w:val=""/>
      <w:lvlJc w:val="left"/>
      <w:pPr>
        <w:ind w:left="6480" w:hanging="360"/>
      </w:pPr>
      <w:rPr>
        <w:rFonts w:ascii="Wingdings" w:hAnsi="Wingdings" w:hint="default"/>
      </w:rPr>
    </w:lvl>
  </w:abstractNum>
  <w:abstractNum w:abstractNumId="31" w15:restartNumberingAfterBreak="0">
    <w:nsid w:val="4CD5F06A"/>
    <w:multiLevelType w:val="hybridMultilevel"/>
    <w:tmpl w:val="BECC21B2"/>
    <w:lvl w:ilvl="0" w:tplc="0B341512">
      <w:start w:val="1"/>
      <w:numFmt w:val="bullet"/>
      <w:lvlText w:val="-"/>
      <w:lvlJc w:val="left"/>
      <w:pPr>
        <w:ind w:left="720" w:hanging="360"/>
      </w:pPr>
      <w:rPr>
        <w:rFonts w:ascii="Calibri" w:hAnsi="Calibri" w:hint="default"/>
      </w:rPr>
    </w:lvl>
    <w:lvl w:ilvl="1" w:tplc="A4D8A66A">
      <w:start w:val="1"/>
      <w:numFmt w:val="bullet"/>
      <w:lvlText w:val="o"/>
      <w:lvlJc w:val="left"/>
      <w:pPr>
        <w:ind w:left="1440" w:hanging="360"/>
      </w:pPr>
      <w:rPr>
        <w:rFonts w:ascii="Courier New" w:hAnsi="Courier New" w:hint="default"/>
      </w:rPr>
    </w:lvl>
    <w:lvl w:ilvl="2" w:tplc="CF6A9BFA">
      <w:start w:val="1"/>
      <w:numFmt w:val="bullet"/>
      <w:lvlText w:val=""/>
      <w:lvlJc w:val="left"/>
      <w:pPr>
        <w:ind w:left="2160" w:hanging="360"/>
      </w:pPr>
      <w:rPr>
        <w:rFonts w:ascii="Wingdings" w:hAnsi="Wingdings" w:hint="default"/>
      </w:rPr>
    </w:lvl>
    <w:lvl w:ilvl="3" w:tplc="3B6C0D88">
      <w:start w:val="1"/>
      <w:numFmt w:val="bullet"/>
      <w:lvlText w:val=""/>
      <w:lvlJc w:val="left"/>
      <w:pPr>
        <w:ind w:left="2880" w:hanging="360"/>
      </w:pPr>
      <w:rPr>
        <w:rFonts w:ascii="Symbol" w:hAnsi="Symbol" w:hint="default"/>
      </w:rPr>
    </w:lvl>
    <w:lvl w:ilvl="4" w:tplc="71FADE38">
      <w:start w:val="1"/>
      <w:numFmt w:val="bullet"/>
      <w:lvlText w:val="o"/>
      <w:lvlJc w:val="left"/>
      <w:pPr>
        <w:ind w:left="3600" w:hanging="360"/>
      </w:pPr>
      <w:rPr>
        <w:rFonts w:ascii="Courier New" w:hAnsi="Courier New" w:hint="default"/>
      </w:rPr>
    </w:lvl>
    <w:lvl w:ilvl="5" w:tplc="AA7C0A0E">
      <w:start w:val="1"/>
      <w:numFmt w:val="bullet"/>
      <w:lvlText w:val=""/>
      <w:lvlJc w:val="left"/>
      <w:pPr>
        <w:ind w:left="4320" w:hanging="360"/>
      </w:pPr>
      <w:rPr>
        <w:rFonts w:ascii="Wingdings" w:hAnsi="Wingdings" w:hint="default"/>
      </w:rPr>
    </w:lvl>
    <w:lvl w:ilvl="6" w:tplc="0D7CBEB0">
      <w:start w:val="1"/>
      <w:numFmt w:val="bullet"/>
      <w:lvlText w:val=""/>
      <w:lvlJc w:val="left"/>
      <w:pPr>
        <w:ind w:left="5040" w:hanging="360"/>
      </w:pPr>
      <w:rPr>
        <w:rFonts w:ascii="Symbol" w:hAnsi="Symbol" w:hint="default"/>
      </w:rPr>
    </w:lvl>
    <w:lvl w:ilvl="7" w:tplc="04D47886">
      <w:start w:val="1"/>
      <w:numFmt w:val="bullet"/>
      <w:lvlText w:val="o"/>
      <w:lvlJc w:val="left"/>
      <w:pPr>
        <w:ind w:left="5760" w:hanging="360"/>
      </w:pPr>
      <w:rPr>
        <w:rFonts w:ascii="Courier New" w:hAnsi="Courier New" w:hint="default"/>
      </w:rPr>
    </w:lvl>
    <w:lvl w:ilvl="8" w:tplc="2F948CE0">
      <w:start w:val="1"/>
      <w:numFmt w:val="bullet"/>
      <w:lvlText w:val=""/>
      <w:lvlJc w:val="left"/>
      <w:pPr>
        <w:ind w:left="6480" w:hanging="360"/>
      </w:pPr>
      <w:rPr>
        <w:rFonts w:ascii="Wingdings" w:hAnsi="Wingdings" w:hint="default"/>
      </w:rPr>
    </w:lvl>
  </w:abstractNum>
  <w:abstractNum w:abstractNumId="32" w15:restartNumberingAfterBreak="0">
    <w:nsid w:val="4FE71E5B"/>
    <w:multiLevelType w:val="hybridMultilevel"/>
    <w:tmpl w:val="9B18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6" w15:restartNumberingAfterBreak="0">
    <w:nsid w:val="5FB4455E"/>
    <w:multiLevelType w:val="hybridMultilevel"/>
    <w:tmpl w:val="CBCA8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C52647"/>
    <w:multiLevelType w:val="hybridMultilevel"/>
    <w:tmpl w:val="99AE19B0"/>
    <w:lvl w:ilvl="0" w:tplc="C040FC4C">
      <w:start w:val="1"/>
      <w:numFmt w:val="bullet"/>
      <w:lvlText w:val="-"/>
      <w:lvlJc w:val="left"/>
      <w:pPr>
        <w:ind w:left="720" w:hanging="360"/>
      </w:pPr>
      <w:rPr>
        <w:rFonts w:ascii="Calibri" w:hAnsi="Calibri" w:hint="default"/>
      </w:rPr>
    </w:lvl>
    <w:lvl w:ilvl="1" w:tplc="757A2C38">
      <w:start w:val="1"/>
      <w:numFmt w:val="bullet"/>
      <w:lvlText w:val="o"/>
      <w:lvlJc w:val="left"/>
      <w:pPr>
        <w:ind w:left="1440" w:hanging="360"/>
      </w:pPr>
      <w:rPr>
        <w:rFonts w:ascii="Courier New" w:hAnsi="Courier New" w:hint="default"/>
      </w:rPr>
    </w:lvl>
    <w:lvl w:ilvl="2" w:tplc="DECCD7EC">
      <w:start w:val="1"/>
      <w:numFmt w:val="bullet"/>
      <w:lvlText w:val=""/>
      <w:lvlJc w:val="left"/>
      <w:pPr>
        <w:ind w:left="2160" w:hanging="360"/>
      </w:pPr>
      <w:rPr>
        <w:rFonts w:ascii="Wingdings" w:hAnsi="Wingdings" w:hint="default"/>
      </w:rPr>
    </w:lvl>
    <w:lvl w:ilvl="3" w:tplc="2EBC2EE8">
      <w:start w:val="1"/>
      <w:numFmt w:val="bullet"/>
      <w:lvlText w:val=""/>
      <w:lvlJc w:val="left"/>
      <w:pPr>
        <w:ind w:left="2880" w:hanging="360"/>
      </w:pPr>
      <w:rPr>
        <w:rFonts w:ascii="Symbol" w:hAnsi="Symbol" w:hint="default"/>
      </w:rPr>
    </w:lvl>
    <w:lvl w:ilvl="4" w:tplc="CA443720">
      <w:start w:val="1"/>
      <w:numFmt w:val="bullet"/>
      <w:lvlText w:val="o"/>
      <w:lvlJc w:val="left"/>
      <w:pPr>
        <w:ind w:left="3600" w:hanging="360"/>
      </w:pPr>
      <w:rPr>
        <w:rFonts w:ascii="Courier New" w:hAnsi="Courier New" w:hint="default"/>
      </w:rPr>
    </w:lvl>
    <w:lvl w:ilvl="5" w:tplc="25AA53A6">
      <w:start w:val="1"/>
      <w:numFmt w:val="bullet"/>
      <w:lvlText w:val=""/>
      <w:lvlJc w:val="left"/>
      <w:pPr>
        <w:ind w:left="4320" w:hanging="360"/>
      </w:pPr>
      <w:rPr>
        <w:rFonts w:ascii="Wingdings" w:hAnsi="Wingdings" w:hint="default"/>
      </w:rPr>
    </w:lvl>
    <w:lvl w:ilvl="6" w:tplc="6DB8C802">
      <w:start w:val="1"/>
      <w:numFmt w:val="bullet"/>
      <w:lvlText w:val=""/>
      <w:lvlJc w:val="left"/>
      <w:pPr>
        <w:ind w:left="5040" w:hanging="360"/>
      </w:pPr>
      <w:rPr>
        <w:rFonts w:ascii="Symbol" w:hAnsi="Symbol" w:hint="default"/>
      </w:rPr>
    </w:lvl>
    <w:lvl w:ilvl="7" w:tplc="6EDC6B56">
      <w:start w:val="1"/>
      <w:numFmt w:val="bullet"/>
      <w:lvlText w:val="o"/>
      <w:lvlJc w:val="left"/>
      <w:pPr>
        <w:ind w:left="5760" w:hanging="360"/>
      </w:pPr>
      <w:rPr>
        <w:rFonts w:ascii="Courier New" w:hAnsi="Courier New" w:hint="default"/>
      </w:rPr>
    </w:lvl>
    <w:lvl w:ilvl="8" w:tplc="3EA4A79C">
      <w:start w:val="1"/>
      <w:numFmt w:val="bullet"/>
      <w:lvlText w:val=""/>
      <w:lvlJc w:val="left"/>
      <w:pPr>
        <w:ind w:left="6480" w:hanging="360"/>
      </w:pPr>
      <w:rPr>
        <w:rFonts w:ascii="Wingdings" w:hAnsi="Wingdings" w:hint="default"/>
      </w:rPr>
    </w:lvl>
  </w:abstractNum>
  <w:abstractNum w:abstractNumId="38" w15:restartNumberingAfterBreak="0">
    <w:nsid w:val="636E46CF"/>
    <w:multiLevelType w:val="hybridMultilevel"/>
    <w:tmpl w:val="6DF4BE52"/>
    <w:lvl w:ilvl="0" w:tplc="CBAC3018">
      <w:start w:val="1"/>
      <w:numFmt w:val="bullet"/>
      <w:lvlText w:val="-"/>
      <w:lvlJc w:val="left"/>
      <w:pPr>
        <w:ind w:left="720" w:hanging="360"/>
      </w:pPr>
      <w:rPr>
        <w:rFonts w:ascii="Calibri" w:hAnsi="Calibri" w:hint="default"/>
      </w:rPr>
    </w:lvl>
    <w:lvl w:ilvl="1" w:tplc="83FE49D2">
      <w:start w:val="1"/>
      <w:numFmt w:val="bullet"/>
      <w:lvlText w:val="o"/>
      <w:lvlJc w:val="left"/>
      <w:pPr>
        <w:ind w:left="1440" w:hanging="360"/>
      </w:pPr>
      <w:rPr>
        <w:rFonts w:ascii="Courier New" w:hAnsi="Courier New" w:hint="default"/>
      </w:rPr>
    </w:lvl>
    <w:lvl w:ilvl="2" w:tplc="56BCF8C0">
      <w:start w:val="1"/>
      <w:numFmt w:val="bullet"/>
      <w:lvlText w:val=""/>
      <w:lvlJc w:val="left"/>
      <w:pPr>
        <w:ind w:left="2160" w:hanging="360"/>
      </w:pPr>
      <w:rPr>
        <w:rFonts w:ascii="Wingdings" w:hAnsi="Wingdings" w:hint="default"/>
      </w:rPr>
    </w:lvl>
    <w:lvl w:ilvl="3" w:tplc="71A2CAF0">
      <w:start w:val="1"/>
      <w:numFmt w:val="bullet"/>
      <w:lvlText w:val=""/>
      <w:lvlJc w:val="left"/>
      <w:pPr>
        <w:ind w:left="2880" w:hanging="360"/>
      </w:pPr>
      <w:rPr>
        <w:rFonts w:ascii="Symbol" w:hAnsi="Symbol" w:hint="default"/>
      </w:rPr>
    </w:lvl>
    <w:lvl w:ilvl="4" w:tplc="E01AD8D0">
      <w:start w:val="1"/>
      <w:numFmt w:val="bullet"/>
      <w:lvlText w:val="o"/>
      <w:lvlJc w:val="left"/>
      <w:pPr>
        <w:ind w:left="3600" w:hanging="360"/>
      </w:pPr>
      <w:rPr>
        <w:rFonts w:ascii="Courier New" w:hAnsi="Courier New" w:hint="default"/>
      </w:rPr>
    </w:lvl>
    <w:lvl w:ilvl="5" w:tplc="5BA2C60C">
      <w:start w:val="1"/>
      <w:numFmt w:val="bullet"/>
      <w:lvlText w:val=""/>
      <w:lvlJc w:val="left"/>
      <w:pPr>
        <w:ind w:left="4320" w:hanging="360"/>
      </w:pPr>
      <w:rPr>
        <w:rFonts w:ascii="Wingdings" w:hAnsi="Wingdings" w:hint="default"/>
      </w:rPr>
    </w:lvl>
    <w:lvl w:ilvl="6" w:tplc="488A62F2">
      <w:start w:val="1"/>
      <w:numFmt w:val="bullet"/>
      <w:lvlText w:val=""/>
      <w:lvlJc w:val="left"/>
      <w:pPr>
        <w:ind w:left="5040" w:hanging="360"/>
      </w:pPr>
      <w:rPr>
        <w:rFonts w:ascii="Symbol" w:hAnsi="Symbol" w:hint="default"/>
      </w:rPr>
    </w:lvl>
    <w:lvl w:ilvl="7" w:tplc="33EEA6B0">
      <w:start w:val="1"/>
      <w:numFmt w:val="bullet"/>
      <w:lvlText w:val="o"/>
      <w:lvlJc w:val="left"/>
      <w:pPr>
        <w:ind w:left="5760" w:hanging="360"/>
      </w:pPr>
      <w:rPr>
        <w:rFonts w:ascii="Courier New" w:hAnsi="Courier New" w:hint="default"/>
      </w:rPr>
    </w:lvl>
    <w:lvl w:ilvl="8" w:tplc="275088EA">
      <w:start w:val="1"/>
      <w:numFmt w:val="bullet"/>
      <w:lvlText w:val=""/>
      <w:lvlJc w:val="left"/>
      <w:pPr>
        <w:ind w:left="6480" w:hanging="360"/>
      </w:pPr>
      <w:rPr>
        <w:rFonts w:ascii="Wingdings" w:hAnsi="Wingdings" w:hint="default"/>
      </w:rPr>
    </w:lvl>
  </w:abstractNum>
  <w:abstractNum w:abstractNumId="39" w15:restartNumberingAfterBreak="0">
    <w:nsid w:val="64B9F41E"/>
    <w:multiLevelType w:val="multilevel"/>
    <w:tmpl w:val="FFFFFFFF"/>
    <w:lvl w:ilvl="0">
      <w:start w:val="6"/>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3960" w:hanging="180"/>
      </w:pPr>
    </w:lvl>
    <w:lvl w:ilvl="3">
      <w:start w:val="1"/>
      <w:numFmt w:val="decimal"/>
      <w:lvlText w:val="%1.%2.%3.%4."/>
      <w:lvlJc w:val="left"/>
      <w:pPr>
        <w:ind w:left="5587" w:hanging="360"/>
      </w:pPr>
    </w:lvl>
    <w:lvl w:ilvl="4">
      <w:start w:val="1"/>
      <w:numFmt w:val="decimal"/>
      <w:lvlText w:val="%1.%2.%3.%4.%5."/>
      <w:lvlJc w:val="left"/>
      <w:pPr>
        <w:ind w:left="439" w:hanging="360"/>
      </w:pPr>
    </w:lvl>
    <w:lvl w:ilvl="5">
      <w:start w:val="1"/>
      <w:numFmt w:val="decimal"/>
      <w:lvlText w:val="%1.%2.%3.%4.%5.%6."/>
      <w:lvlJc w:val="left"/>
      <w:pPr>
        <w:ind w:left="943" w:hanging="180"/>
      </w:pPr>
    </w:lvl>
    <w:lvl w:ilvl="6">
      <w:start w:val="1"/>
      <w:numFmt w:val="decimal"/>
      <w:lvlText w:val="%1.%2.%3.%4.%5.%6.%7."/>
      <w:lvlJc w:val="left"/>
      <w:pPr>
        <w:ind w:left="1447" w:hanging="360"/>
      </w:pPr>
    </w:lvl>
    <w:lvl w:ilvl="7">
      <w:start w:val="1"/>
      <w:numFmt w:val="decimal"/>
      <w:lvlText w:val="%1.%2.%3.%4.%5.%6.%7.%8."/>
      <w:lvlJc w:val="left"/>
      <w:pPr>
        <w:ind w:left="1951" w:hanging="360"/>
      </w:pPr>
    </w:lvl>
    <w:lvl w:ilvl="8">
      <w:start w:val="1"/>
      <w:numFmt w:val="decimal"/>
      <w:lvlText w:val="%1.%2.%3.%4.%5.%6.%7.%8.%9."/>
      <w:lvlJc w:val="left"/>
      <w:pPr>
        <w:ind w:left="2527" w:hanging="180"/>
      </w:pPr>
    </w:lvl>
  </w:abstractNum>
  <w:abstractNum w:abstractNumId="40" w15:restartNumberingAfterBreak="0">
    <w:nsid w:val="68D61671"/>
    <w:multiLevelType w:val="hybridMultilevel"/>
    <w:tmpl w:val="379E0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BDF4A9"/>
    <w:multiLevelType w:val="hybridMultilevel"/>
    <w:tmpl w:val="FFFFFFFF"/>
    <w:lvl w:ilvl="0" w:tplc="8A7E90B6">
      <w:start w:val="3"/>
      <w:numFmt w:val="decimal"/>
      <w:lvlText w:val="%1."/>
      <w:lvlJc w:val="left"/>
      <w:pPr>
        <w:ind w:left="720" w:hanging="360"/>
      </w:pPr>
    </w:lvl>
    <w:lvl w:ilvl="1" w:tplc="3F1A18AC">
      <w:start w:val="1"/>
      <w:numFmt w:val="lowerLetter"/>
      <w:lvlText w:val="%2."/>
      <w:lvlJc w:val="left"/>
      <w:pPr>
        <w:ind w:left="1440" w:hanging="360"/>
      </w:pPr>
    </w:lvl>
    <w:lvl w:ilvl="2" w:tplc="E59ADD60">
      <w:start w:val="1"/>
      <w:numFmt w:val="lowerRoman"/>
      <w:lvlText w:val="%3."/>
      <w:lvlJc w:val="right"/>
      <w:pPr>
        <w:ind w:left="2160" w:hanging="180"/>
      </w:pPr>
    </w:lvl>
    <w:lvl w:ilvl="3" w:tplc="5F1E6B78">
      <w:start w:val="1"/>
      <w:numFmt w:val="decimal"/>
      <w:lvlText w:val="%4."/>
      <w:lvlJc w:val="left"/>
      <w:pPr>
        <w:ind w:left="2880" w:hanging="360"/>
      </w:pPr>
    </w:lvl>
    <w:lvl w:ilvl="4" w:tplc="6DB2C1D8">
      <w:start w:val="1"/>
      <w:numFmt w:val="lowerLetter"/>
      <w:lvlText w:val="%5."/>
      <w:lvlJc w:val="left"/>
      <w:pPr>
        <w:ind w:left="3600" w:hanging="360"/>
      </w:pPr>
    </w:lvl>
    <w:lvl w:ilvl="5" w:tplc="31282CF4">
      <w:start w:val="1"/>
      <w:numFmt w:val="lowerRoman"/>
      <w:lvlText w:val="%6."/>
      <w:lvlJc w:val="right"/>
      <w:pPr>
        <w:ind w:left="4320" w:hanging="180"/>
      </w:pPr>
    </w:lvl>
    <w:lvl w:ilvl="6" w:tplc="120CD42A">
      <w:start w:val="1"/>
      <w:numFmt w:val="decimal"/>
      <w:lvlText w:val="%7."/>
      <w:lvlJc w:val="left"/>
      <w:pPr>
        <w:ind w:left="5040" w:hanging="360"/>
      </w:pPr>
    </w:lvl>
    <w:lvl w:ilvl="7" w:tplc="0F2A33DE">
      <w:start w:val="1"/>
      <w:numFmt w:val="lowerLetter"/>
      <w:lvlText w:val="%8."/>
      <w:lvlJc w:val="left"/>
      <w:pPr>
        <w:ind w:left="5760" w:hanging="360"/>
      </w:pPr>
    </w:lvl>
    <w:lvl w:ilvl="8" w:tplc="2668BA46">
      <w:start w:val="1"/>
      <w:numFmt w:val="lowerRoman"/>
      <w:lvlText w:val="%9."/>
      <w:lvlJc w:val="right"/>
      <w:pPr>
        <w:ind w:left="6480" w:hanging="180"/>
      </w:pPr>
    </w:lvl>
  </w:abstractNum>
  <w:abstractNum w:abstractNumId="42" w15:restartNumberingAfterBreak="0">
    <w:nsid w:val="70F700E6"/>
    <w:multiLevelType w:val="hybridMultilevel"/>
    <w:tmpl w:val="5F2C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57313"/>
    <w:multiLevelType w:val="hybridMultilevel"/>
    <w:tmpl w:val="FFFFFFFF"/>
    <w:lvl w:ilvl="0" w:tplc="D996FBCE">
      <w:start w:val="1"/>
      <w:numFmt w:val="decimal"/>
      <w:lvlText w:val="%1."/>
      <w:lvlJc w:val="left"/>
      <w:pPr>
        <w:ind w:left="720" w:hanging="360"/>
      </w:pPr>
    </w:lvl>
    <w:lvl w:ilvl="1" w:tplc="A8C874DA">
      <w:start w:val="1"/>
      <w:numFmt w:val="lowerLetter"/>
      <w:lvlText w:val="%2."/>
      <w:lvlJc w:val="left"/>
      <w:pPr>
        <w:ind w:left="1440" w:hanging="360"/>
      </w:pPr>
    </w:lvl>
    <w:lvl w:ilvl="2" w:tplc="5748EC66">
      <w:start w:val="1"/>
      <w:numFmt w:val="lowerRoman"/>
      <w:lvlText w:val="%3."/>
      <w:lvlJc w:val="right"/>
      <w:pPr>
        <w:ind w:left="2160" w:hanging="180"/>
      </w:pPr>
    </w:lvl>
    <w:lvl w:ilvl="3" w:tplc="A03CBF6C">
      <w:start w:val="1"/>
      <w:numFmt w:val="decimal"/>
      <w:lvlText w:val="%4."/>
      <w:lvlJc w:val="left"/>
      <w:pPr>
        <w:ind w:left="2880" w:hanging="360"/>
      </w:pPr>
    </w:lvl>
    <w:lvl w:ilvl="4" w:tplc="1FEAC51C">
      <w:start w:val="1"/>
      <w:numFmt w:val="lowerLetter"/>
      <w:lvlText w:val="%5."/>
      <w:lvlJc w:val="left"/>
      <w:pPr>
        <w:ind w:left="3600" w:hanging="360"/>
      </w:pPr>
    </w:lvl>
    <w:lvl w:ilvl="5" w:tplc="6C94F098">
      <w:start w:val="1"/>
      <w:numFmt w:val="lowerRoman"/>
      <w:lvlText w:val="%6."/>
      <w:lvlJc w:val="right"/>
      <w:pPr>
        <w:ind w:left="4320" w:hanging="180"/>
      </w:pPr>
    </w:lvl>
    <w:lvl w:ilvl="6" w:tplc="89E824AE">
      <w:start w:val="1"/>
      <w:numFmt w:val="decimal"/>
      <w:lvlText w:val="%7."/>
      <w:lvlJc w:val="left"/>
      <w:pPr>
        <w:ind w:left="5040" w:hanging="360"/>
      </w:pPr>
    </w:lvl>
    <w:lvl w:ilvl="7" w:tplc="922E7E6E">
      <w:start w:val="1"/>
      <w:numFmt w:val="lowerLetter"/>
      <w:lvlText w:val="%8."/>
      <w:lvlJc w:val="left"/>
      <w:pPr>
        <w:ind w:left="5760" w:hanging="360"/>
      </w:pPr>
    </w:lvl>
    <w:lvl w:ilvl="8" w:tplc="E4588972">
      <w:start w:val="1"/>
      <w:numFmt w:val="lowerRoman"/>
      <w:lvlText w:val="%9."/>
      <w:lvlJc w:val="right"/>
      <w:pPr>
        <w:ind w:left="6480" w:hanging="180"/>
      </w:pPr>
    </w:lvl>
  </w:abstractNum>
  <w:abstractNum w:abstractNumId="44"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5" w15:restartNumberingAfterBreak="0">
    <w:nsid w:val="7D144C41"/>
    <w:multiLevelType w:val="hybridMultilevel"/>
    <w:tmpl w:val="2FE8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146038">
    <w:abstractNumId w:val="18"/>
  </w:num>
  <w:num w:numId="2" w16cid:durableId="375853325">
    <w:abstractNumId w:val="35"/>
  </w:num>
  <w:num w:numId="3" w16cid:durableId="1359697973">
    <w:abstractNumId w:val="33"/>
  </w:num>
  <w:num w:numId="4" w16cid:durableId="678235782">
    <w:abstractNumId w:val="34"/>
  </w:num>
  <w:num w:numId="5" w16cid:durableId="1314673519">
    <w:abstractNumId w:val="16"/>
  </w:num>
  <w:num w:numId="6" w16cid:durableId="431783175">
    <w:abstractNumId w:val="17"/>
  </w:num>
  <w:num w:numId="7" w16cid:durableId="1193151143">
    <w:abstractNumId w:val="9"/>
  </w:num>
  <w:num w:numId="8" w16cid:durableId="1521894385">
    <w:abstractNumId w:val="7"/>
  </w:num>
  <w:num w:numId="9" w16cid:durableId="799111790">
    <w:abstractNumId w:val="6"/>
  </w:num>
  <w:num w:numId="10" w16cid:durableId="629482709">
    <w:abstractNumId w:val="5"/>
  </w:num>
  <w:num w:numId="11" w16cid:durableId="1190146736">
    <w:abstractNumId w:val="4"/>
  </w:num>
  <w:num w:numId="12" w16cid:durableId="1249541340">
    <w:abstractNumId w:val="28"/>
  </w:num>
  <w:num w:numId="13" w16cid:durableId="1236671714">
    <w:abstractNumId w:val="13"/>
  </w:num>
  <w:num w:numId="14" w16cid:durableId="1371035630">
    <w:abstractNumId w:val="8"/>
  </w:num>
  <w:num w:numId="15" w16cid:durableId="508567769">
    <w:abstractNumId w:val="3"/>
  </w:num>
  <w:num w:numId="16" w16cid:durableId="1363433136">
    <w:abstractNumId w:val="2"/>
  </w:num>
  <w:num w:numId="17" w16cid:durableId="1414205286">
    <w:abstractNumId w:val="1"/>
  </w:num>
  <w:num w:numId="18" w16cid:durableId="1771197283">
    <w:abstractNumId w:val="0"/>
  </w:num>
  <w:num w:numId="19" w16cid:durableId="1171917918">
    <w:abstractNumId w:val="44"/>
  </w:num>
  <w:num w:numId="20" w16cid:durableId="716202602">
    <w:abstractNumId w:val="29"/>
  </w:num>
  <w:num w:numId="21" w16cid:durableId="1370379338">
    <w:abstractNumId w:val="24"/>
  </w:num>
  <w:num w:numId="22" w16cid:durableId="1443961203">
    <w:abstractNumId w:val="26"/>
  </w:num>
  <w:num w:numId="23" w16cid:durableId="209079987">
    <w:abstractNumId w:val="21"/>
  </w:num>
  <w:num w:numId="24" w16cid:durableId="1906722935">
    <w:abstractNumId w:val="15"/>
  </w:num>
  <w:num w:numId="25" w16cid:durableId="1303197589">
    <w:abstractNumId w:val="42"/>
  </w:num>
  <w:num w:numId="26" w16cid:durableId="452866994">
    <w:abstractNumId w:val="40"/>
  </w:num>
  <w:num w:numId="27" w16cid:durableId="1931645">
    <w:abstractNumId w:val="45"/>
  </w:num>
  <w:num w:numId="28" w16cid:durableId="617182160">
    <w:abstractNumId w:val="32"/>
  </w:num>
  <w:num w:numId="29" w16cid:durableId="1834643511">
    <w:abstractNumId w:val="23"/>
  </w:num>
  <w:num w:numId="30" w16cid:durableId="914316896">
    <w:abstractNumId w:val="39"/>
  </w:num>
  <w:num w:numId="31" w16cid:durableId="662199273">
    <w:abstractNumId w:val="10"/>
  </w:num>
  <w:num w:numId="32" w16cid:durableId="1311864783">
    <w:abstractNumId w:val="25"/>
  </w:num>
  <w:num w:numId="33" w16cid:durableId="493689781">
    <w:abstractNumId w:val="43"/>
  </w:num>
  <w:num w:numId="34" w16cid:durableId="1397556799">
    <w:abstractNumId w:val="20"/>
  </w:num>
  <w:num w:numId="35" w16cid:durableId="1497529478">
    <w:abstractNumId w:val="14"/>
  </w:num>
  <w:num w:numId="36" w16cid:durableId="803817250">
    <w:abstractNumId w:val="41"/>
  </w:num>
  <w:num w:numId="37" w16cid:durableId="547303684">
    <w:abstractNumId w:val="12"/>
  </w:num>
  <w:num w:numId="38" w16cid:durableId="2109496862">
    <w:abstractNumId w:val="36"/>
  </w:num>
  <w:num w:numId="39" w16cid:durableId="543565845">
    <w:abstractNumId w:val="27"/>
  </w:num>
  <w:num w:numId="40" w16cid:durableId="1530751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2790172">
    <w:abstractNumId w:val="19"/>
  </w:num>
  <w:num w:numId="42" w16cid:durableId="737166282">
    <w:abstractNumId w:val="11"/>
  </w:num>
  <w:num w:numId="43" w16cid:durableId="1933969195">
    <w:abstractNumId w:val="37"/>
  </w:num>
  <w:num w:numId="44" w16cid:durableId="428816664">
    <w:abstractNumId w:val="30"/>
  </w:num>
  <w:num w:numId="45" w16cid:durableId="807213141">
    <w:abstractNumId w:val="31"/>
  </w:num>
  <w:num w:numId="46" w16cid:durableId="2121147851">
    <w:abstractNumId w:val="22"/>
  </w:num>
  <w:num w:numId="47" w16cid:durableId="10885608">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D0"/>
    <w:rsid w:val="000001A4"/>
    <w:rsid w:val="00000478"/>
    <w:rsid w:val="00000D4E"/>
    <w:rsid w:val="00000EC6"/>
    <w:rsid w:val="000010C8"/>
    <w:rsid w:val="00001422"/>
    <w:rsid w:val="00001424"/>
    <w:rsid w:val="00001645"/>
    <w:rsid w:val="00001AAF"/>
    <w:rsid w:val="00001D50"/>
    <w:rsid w:val="00001DFE"/>
    <w:rsid w:val="00001FEF"/>
    <w:rsid w:val="0000200C"/>
    <w:rsid w:val="00002163"/>
    <w:rsid w:val="000021DD"/>
    <w:rsid w:val="00002276"/>
    <w:rsid w:val="00002365"/>
    <w:rsid w:val="000025F2"/>
    <w:rsid w:val="00002658"/>
    <w:rsid w:val="00002844"/>
    <w:rsid w:val="00002ABE"/>
    <w:rsid w:val="00002C2E"/>
    <w:rsid w:val="000032D5"/>
    <w:rsid w:val="00003812"/>
    <w:rsid w:val="00003986"/>
    <w:rsid w:val="00003DC4"/>
    <w:rsid w:val="00004BCC"/>
    <w:rsid w:val="00004CE9"/>
    <w:rsid w:val="00004ECA"/>
    <w:rsid w:val="00005705"/>
    <w:rsid w:val="000059A5"/>
    <w:rsid w:val="00005FE3"/>
    <w:rsid w:val="000062A1"/>
    <w:rsid w:val="00006F8A"/>
    <w:rsid w:val="00006F8C"/>
    <w:rsid w:val="00007807"/>
    <w:rsid w:val="00007BB5"/>
    <w:rsid w:val="00007C27"/>
    <w:rsid w:val="0001063C"/>
    <w:rsid w:val="000108DE"/>
    <w:rsid w:val="00010D8F"/>
    <w:rsid w:val="00010F45"/>
    <w:rsid w:val="000111EC"/>
    <w:rsid w:val="000111FC"/>
    <w:rsid w:val="000114C8"/>
    <w:rsid w:val="000115DF"/>
    <w:rsid w:val="000116B9"/>
    <w:rsid w:val="00011721"/>
    <w:rsid w:val="00012432"/>
    <w:rsid w:val="00012F40"/>
    <w:rsid w:val="000138D5"/>
    <w:rsid w:val="00013A6A"/>
    <w:rsid w:val="00013BD9"/>
    <w:rsid w:val="00013E86"/>
    <w:rsid w:val="000146F6"/>
    <w:rsid w:val="0001474B"/>
    <w:rsid w:val="00014834"/>
    <w:rsid w:val="00014A9B"/>
    <w:rsid w:val="00014B6B"/>
    <w:rsid w:val="0001579D"/>
    <w:rsid w:val="00015E99"/>
    <w:rsid w:val="00016120"/>
    <w:rsid w:val="00016225"/>
    <w:rsid w:val="00016333"/>
    <w:rsid w:val="00016450"/>
    <w:rsid w:val="000164B0"/>
    <w:rsid w:val="0001657E"/>
    <w:rsid w:val="00016646"/>
    <w:rsid w:val="000168AA"/>
    <w:rsid w:val="00016BDD"/>
    <w:rsid w:val="00016E50"/>
    <w:rsid w:val="0001704A"/>
    <w:rsid w:val="0001724A"/>
    <w:rsid w:val="00017380"/>
    <w:rsid w:val="000174D4"/>
    <w:rsid w:val="00017562"/>
    <w:rsid w:val="000178CD"/>
    <w:rsid w:val="0001B512"/>
    <w:rsid w:val="00020742"/>
    <w:rsid w:val="00020834"/>
    <w:rsid w:val="000208D1"/>
    <w:rsid w:val="00020D9E"/>
    <w:rsid w:val="00021252"/>
    <w:rsid w:val="00021320"/>
    <w:rsid w:val="00021BCF"/>
    <w:rsid w:val="00021C9A"/>
    <w:rsid w:val="00022270"/>
    <w:rsid w:val="000222D5"/>
    <w:rsid w:val="0002285F"/>
    <w:rsid w:val="0002295B"/>
    <w:rsid w:val="00022AB4"/>
    <w:rsid w:val="00023021"/>
    <w:rsid w:val="00023149"/>
    <w:rsid w:val="00023365"/>
    <w:rsid w:val="00023669"/>
    <w:rsid w:val="00023BF3"/>
    <w:rsid w:val="0002404A"/>
    <w:rsid w:val="00024073"/>
    <w:rsid w:val="000240B0"/>
    <w:rsid w:val="00024945"/>
    <w:rsid w:val="00024D3B"/>
    <w:rsid w:val="00024D45"/>
    <w:rsid w:val="000255BB"/>
    <w:rsid w:val="00025631"/>
    <w:rsid w:val="000258B4"/>
    <w:rsid w:val="000260E1"/>
    <w:rsid w:val="000260E8"/>
    <w:rsid w:val="00026313"/>
    <w:rsid w:val="00026479"/>
    <w:rsid w:val="00026654"/>
    <w:rsid w:val="000266B4"/>
    <w:rsid w:val="0002673E"/>
    <w:rsid w:val="00026945"/>
    <w:rsid w:val="00026AF9"/>
    <w:rsid w:val="00026BD8"/>
    <w:rsid w:val="00026C06"/>
    <w:rsid w:val="000271BB"/>
    <w:rsid w:val="0002728E"/>
    <w:rsid w:val="00027CD4"/>
    <w:rsid w:val="00030412"/>
    <w:rsid w:val="00030745"/>
    <w:rsid w:val="00030957"/>
    <w:rsid w:val="00030966"/>
    <w:rsid w:val="00030A5E"/>
    <w:rsid w:val="00030B8C"/>
    <w:rsid w:val="00030FCF"/>
    <w:rsid w:val="000313C8"/>
    <w:rsid w:val="00031580"/>
    <w:rsid w:val="00031636"/>
    <w:rsid w:val="00031726"/>
    <w:rsid w:val="000319DF"/>
    <w:rsid w:val="00031A97"/>
    <w:rsid w:val="00031CB0"/>
    <w:rsid w:val="000321DD"/>
    <w:rsid w:val="00032321"/>
    <w:rsid w:val="000323BD"/>
    <w:rsid w:val="00032CEF"/>
    <w:rsid w:val="00032DB3"/>
    <w:rsid w:val="00032E50"/>
    <w:rsid w:val="00032ECD"/>
    <w:rsid w:val="0003304D"/>
    <w:rsid w:val="000334A9"/>
    <w:rsid w:val="000335A2"/>
    <w:rsid w:val="00033E46"/>
    <w:rsid w:val="00033E63"/>
    <w:rsid w:val="00033E92"/>
    <w:rsid w:val="00034565"/>
    <w:rsid w:val="000346A3"/>
    <w:rsid w:val="00034945"/>
    <w:rsid w:val="000349EB"/>
    <w:rsid w:val="00034A0E"/>
    <w:rsid w:val="00034B24"/>
    <w:rsid w:val="00034C67"/>
    <w:rsid w:val="0003527D"/>
    <w:rsid w:val="00035563"/>
    <w:rsid w:val="00035945"/>
    <w:rsid w:val="00035951"/>
    <w:rsid w:val="00035CAD"/>
    <w:rsid w:val="00035DEE"/>
    <w:rsid w:val="0003642A"/>
    <w:rsid w:val="00036478"/>
    <w:rsid w:val="00036F21"/>
    <w:rsid w:val="00036F6E"/>
    <w:rsid w:val="00037004"/>
    <w:rsid w:val="000371C2"/>
    <w:rsid w:val="0003758E"/>
    <w:rsid w:val="00037AB5"/>
    <w:rsid w:val="00037AE7"/>
    <w:rsid w:val="00037B1E"/>
    <w:rsid w:val="00037C30"/>
    <w:rsid w:val="00037EFB"/>
    <w:rsid w:val="00040253"/>
    <w:rsid w:val="0004057A"/>
    <w:rsid w:val="000407C2"/>
    <w:rsid w:val="000407C5"/>
    <w:rsid w:val="000409D9"/>
    <w:rsid w:val="00040ACD"/>
    <w:rsid w:val="00040AE2"/>
    <w:rsid w:val="00040B7A"/>
    <w:rsid w:val="00040D24"/>
    <w:rsid w:val="00041124"/>
    <w:rsid w:val="00041144"/>
    <w:rsid w:val="00041B11"/>
    <w:rsid w:val="00041F90"/>
    <w:rsid w:val="0004254B"/>
    <w:rsid w:val="000427E8"/>
    <w:rsid w:val="00042A0E"/>
    <w:rsid w:val="000430DA"/>
    <w:rsid w:val="0004315F"/>
    <w:rsid w:val="000433B5"/>
    <w:rsid w:val="00043632"/>
    <w:rsid w:val="00043681"/>
    <w:rsid w:val="0004387C"/>
    <w:rsid w:val="00043899"/>
    <w:rsid w:val="00043C0A"/>
    <w:rsid w:val="00043D72"/>
    <w:rsid w:val="00043E25"/>
    <w:rsid w:val="000443AB"/>
    <w:rsid w:val="000446EF"/>
    <w:rsid w:val="00044D4E"/>
    <w:rsid w:val="00044EFF"/>
    <w:rsid w:val="00045160"/>
    <w:rsid w:val="0004517E"/>
    <w:rsid w:val="0004526C"/>
    <w:rsid w:val="0004555A"/>
    <w:rsid w:val="0004592B"/>
    <w:rsid w:val="00045C30"/>
    <w:rsid w:val="00045D7F"/>
    <w:rsid w:val="00046077"/>
    <w:rsid w:val="000461B4"/>
    <w:rsid w:val="000461C1"/>
    <w:rsid w:val="000461DE"/>
    <w:rsid w:val="0004665D"/>
    <w:rsid w:val="00046742"/>
    <w:rsid w:val="00046794"/>
    <w:rsid w:val="000471B8"/>
    <w:rsid w:val="0004720A"/>
    <w:rsid w:val="00047BBC"/>
    <w:rsid w:val="00047BEF"/>
    <w:rsid w:val="00047DFE"/>
    <w:rsid w:val="00050021"/>
    <w:rsid w:val="0005039B"/>
    <w:rsid w:val="000506CF"/>
    <w:rsid w:val="00050A2D"/>
    <w:rsid w:val="00050BF7"/>
    <w:rsid w:val="00050FD3"/>
    <w:rsid w:val="00051980"/>
    <w:rsid w:val="00051AEA"/>
    <w:rsid w:val="00051C80"/>
    <w:rsid w:val="00051E5F"/>
    <w:rsid w:val="00051F7E"/>
    <w:rsid w:val="00052403"/>
    <w:rsid w:val="000526C5"/>
    <w:rsid w:val="000527D1"/>
    <w:rsid w:val="0005284B"/>
    <w:rsid w:val="00052A16"/>
    <w:rsid w:val="00052DE8"/>
    <w:rsid w:val="00052E21"/>
    <w:rsid w:val="0005311E"/>
    <w:rsid w:val="000532C9"/>
    <w:rsid w:val="000536C3"/>
    <w:rsid w:val="000537A9"/>
    <w:rsid w:val="000537CE"/>
    <w:rsid w:val="00053ACF"/>
    <w:rsid w:val="00053ADF"/>
    <w:rsid w:val="00053CC0"/>
    <w:rsid w:val="00053E70"/>
    <w:rsid w:val="00053F87"/>
    <w:rsid w:val="0005466F"/>
    <w:rsid w:val="0005481A"/>
    <w:rsid w:val="000549EC"/>
    <w:rsid w:val="00054B27"/>
    <w:rsid w:val="00054B68"/>
    <w:rsid w:val="00054B96"/>
    <w:rsid w:val="00054F52"/>
    <w:rsid w:val="0005528A"/>
    <w:rsid w:val="000553C4"/>
    <w:rsid w:val="00055A20"/>
    <w:rsid w:val="00055B3D"/>
    <w:rsid w:val="000560AB"/>
    <w:rsid w:val="000560C9"/>
    <w:rsid w:val="00056253"/>
    <w:rsid w:val="00056AA0"/>
    <w:rsid w:val="00056AE0"/>
    <w:rsid w:val="00056CD6"/>
    <w:rsid w:val="00056F12"/>
    <w:rsid w:val="00057104"/>
    <w:rsid w:val="000573DD"/>
    <w:rsid w:val="00057B20"/>
    <w:rsid w:val="00057C97"/>
    <w:rsid w:val="00057DCC"/>
    <w:rsid w:val="00057F55"/>
    <w:rsid w:val="00060011"/>
    <w:rsid w:val="0006013B"/>
    <w:rsid w:val="00060283"/>
    <w:rsid w:val="00060554"/>
    <w:rsid w:val="00060DD3"/>
    <w:rsid w:val="00060E92"/>
    <w:rsid w:val="00060F86"/>
    <w:rsid w:val="00061418"/>
    <w:rsid w:val="00061456"/>
    <w:rsid w:val="00061B6A"/>
    <w:rsid w:val="00061CF7"/>
    <w:rsid w:val="00061DAF"/>
    <w:rsid w:val="00062311"/>
    <w:rsid w:val="000623FC"/>
    <w:rsid w:val="00062426"/>
    <w:rsid w:val="00062502"/>
    <w:rsid w:val="000626D8"/>
    <w:rsid w:val="00062721"/>
    <w:rsid w:val="0006289F"/>
    <w:rsid w:val="00062983"/>
    <w:rsid w:val="00062AFD"/>
    <w:rsid w:val="00062BF2"/>
    <w:rsid w:val="00062DE2"/>
    <w:rsid w:val="0006304B"/>
    <w:rsid w:val="000634EC"/>
    <w:rsid w:val="00063999"/>
    <w:rsid w:val="00063A3F"/>
    <w:rsid w:val="00063CE3"/>
    <w:rsid w:val="00063DD6"/>
    <w:rsid w:val="00063EA3"/>
    <w:rsid w:val="00063F24"/>
    <w:rsid w:val="00064052"/>
    <w:rsid w:val="0006409C"/>
    <w:rsid w:val="000645C8"/>
    <w:rsid w:val="00064E77"/>
    <w:rsid w:val="00065309"/>
    <w:rsid w:val="00065367"/>
    <w:rsid w:val="00065462"/>
    <w:rsid w:val="0006547A"/>
    <w:rsid w:val="000656A7"/>
    <w:rsid w:val="000657B8"/>
    <w:rsid w:val="000657C5"/>
    <w:rsid w:val="000659C8"/>
    <w:rsid w:val="00065CB1"/>
    <w:rsid w:val="00065CE5"/>
    <w:rsid w:val="00065CED"/>
    <w:rsid w:val="000660FD"/>
    <w:rsid w:val="00066151"/>
    <w:rsid w:val="000661FA"/>
    <w:rsid w:val="00066202"/>
    <w:rsid w:val="000662BC"/>
    <w:rsid w:val="00066971"/>
    <w:rsid w:val="00066A19"/>
    <w:rsid w:val="00066E7E"/>
    <w:rsid w:val="00066EED"/>
    <w:rsid w:val="00066F32"/>
    <w:rsid w:val="00067112"/>
    <w:rsid w:val="00067800"/>
    <w:rsid w:val="00067E2E"/>
    <w:rsid w:val="00067EDD"/>
    <w:rsid w:val="00067F4D"/>
    <w:rsid w:val="00067F5B"/>
    <w:rsid w:val="0007013F"/>
    <w:rsid w:val="00070249"/>
    <w:rsid w:val="0007030C"/>
    <w:rsid w:val="00070661"/>
    <w:rsid w:val="00070B5C"/>
    <w:rsid w:val="00070BE1"/>
    <w:rsid w:val="00071009"/>
    <w:rsid w:val="000710C9"/>
    <w:rsid w:val="0007154B"/>
    <w:rsid w:val="000717F0"/>
    <w:rsid w:val="000718C3"/>
    <w:rsid w:val="00071919"/>
    <w:rsid w:val="0007192B"/>
    <w:rsid w:val="00071C90"/>
    <w:rsid w:val="00071D20"/>
    <w:rsid w:val="00072842"/>
    <w:rsid w:val="00072937"/>
    <w:rsid w:val="00072A64"/>
    <w:rsid w:val="00072F25"/>
    <w:rsid w:val="00073177"/>
    <w:rsid w:val="00073574"/>
    <w:rsid w:val="000737D1"/>
    <w:rsid w:val="0007384F"/>
    <w:rsid w:val="00073A02"/>
    <w:rsid w:val="00073E08"/>
    <w:rsid w:val="00073FE2"/>
    <w:rsid w:val="00074222"/>
    <w:rsid w:val="000742A9"/>
    <w:rsid w:val="00074363"/>
    <w:rsid w:val="00074669"/>
    <w:rsid w:val="00074788"/>
    <w:rsid w:val="00074A4C"/>
    <w:rsid w:val="00074D77"/>
    <w:rsid w:val="00074EC8"/>
    <w:rsid w:val="00074FA0"/>
    <w:rsid w:val="00075195"/>
    <w:rsid w:val="000755B7"/>
    <w:rsid w:val="00075A29"/>
    <w:rsid w:val="00075E0C"/>
    <w:rsid w:val="00075FDF"/>
    <w:rsid w:val="0007610A"/>
    <w:rsid w:val="00076200"/>
    <w:rsid w:val="00076B67"/>
    <w:rsid w:val="000772B2"/>
    <w:rsid w:val="000773AC"/>
    <w:rsid w:val="000773AE"/>
    <w:rsid w:val="0007744B"/>
    <w:rsid w:val="00077675"/>
    <w:rsid w:val="00077773"/>
    <w:rsid w:val="00077F2D"/>
    <w:rsid w:val="000802F8"/>
    <w:rsid w:val="0008071F"/>
    <w:rsid w:val="000809D0"/>
    <w:rsid w:val="00080B72"/>
    <w:rsid w:val="00080F2E"/>
    <w:rsid w:val="00081072"/>
    <w:rsid w:val="00081348"/>
    <w:rsid w:val="00081469"/>
    <w:rsid w:val="00081994"/>
    <w:rsid w:val="00081E95"/>
    <w:rsid w:val="00081FC7"/>
    <w:rsid w:val="00082448"/>
    <w:rsid w:val="00082541"/>
    <w:rsid w:val="00082816"/>
    <w:rsid w:val="00082B19"/>
    <w:rsid w:val="000831CB"/>
    <w:rsid w:val="00083519"/>
    <w:rsid w:val="00083743"/>
    <w:rsid w:val="000837A9"/>
    <w:rsid w:val="0008397A"/>
    <w:rsid w:val="00083ABD"/>
    <w:rsid w:val="00083EBC"/>
    <w:rsid w:val="00083EEA"/>
    <w:rsid w:val="00084369"/>
    <w:rsid w:val="0008478D"/>
    <w:rsid w:val="000847D1"/>
    <w:rsid w:val="00084D79"/>
    <w:rsid w:val="00084FF8"/>
    <w:rsid w:val="000852DE"/>
    <w:rsid w:val="0008533C"/>
    <w:rsid w:val="0008535B"/>
    <w:rsid w:val="0008593E"/>
    <w:rsid w:val="00085BCA"/>
    <w:rsid w:val="000860CA"/>
    <w:rsid w:val="00086565"/>
    <w:rsid w:val="00086E31"/>
    <w:rsid w:val="00086EE8"/>
    <w:rsid w:val="00086FAF"/>
    <w:rsid w:val="00087B3C"/>
    <w:rsid w:val="00087DC7"/>
    <w:rsid w:val="00087FE6"/>
    <w:rsid w:val="0009006B"/>
    <w:rsid w:val="000902CC"/>
    <w:rsid w:val="0009064B"/>
    <w:rsid w:val="000908F7"/>
    <w:rsid w:val="00090A2C"/>
    <w:rsid w:val="00090CC9"/>
    <w:rsid w:val="00090EAB"/>
    <w:rsid w:val="000910E3"/>
    <w:rsid w:val="00091B8B"/>
    <w:rsid w:val="00091DF6"/>
    <w:rsid w:val="0009204C"/>
    <w:rsid w:val="000925CF"/>
    <w:rsid w:val="000926A4"/>
    <w:rsid w:val="000927A2"/>
    <w:rsid w:val="00092A8D"/>
    <w:rsid w:val="00092E42"/>
    <w:rsid w:val="00093590"/>
    <w:rsid w:val="00093867"/>
    <w:rsid w:val="00093A09"/>
    <w:rsid w:val="00093D27"/>
    <w:rsid w:val="0009407D"/>
    <w:rsid w:val="000940A7"/>
    <w:rsid w:val="0009415C"/>
    <w:rsid w:val="000941AA"/>
    <w:rsid w:val="00094425"/>
    <w:rsid w:val="000944D5"/>
    <w:rsid w:val="00094713"/>
    <w:rsid w:val="0009485B"/>
    <w:rsid w:val="0009518B"/>
    <w:rsid w:val="00095777"/>
    <w:rsid w:val="00095B61"/>
    <w:rsid w:val="00095BAE"/>
    <w:rsid w:val="00095DD4"/>
    <w:rsid w:val="00096279"/>
    <w:rsid w:val="00096331"/>
    <w:rsid w:val="000968C9"/>
    <w:rsid w:val="00096B53"/>
    <w:rsid w:val="00096BBE"/>
    <w:rsid w:val="00096E50"/>
    <w:rsid w:val="000971C8"/>
    <w:rsid w:val="0009743F"/>
    <w:rsid w:val="00097776"/>
    <w:rsid w:val="00097ACC"/>
    <w:rsid w:val="000A033D"/>
    <w:rsid w:val="000A038D"/>
    <w:rsid w:val="000A05E8"/>
    <w:rsid w:val="000A061D"/>
    <w:rsid w:val="000A063C"/>
    <w:rsid w:val="000A08B3"/>
    <w:rsid w:val="000A0C59"/>
    <w:rsid w:val="000A0F1E"/>
    <w:rsid w:val="000A11AB"/>
    <w:rsid w:val="000A17D6"/>
    <w:rsid w:val="000A199F"/>
    <w:rsid w:val="000A1D21"/>
    <w:rsid w:val="000A1DE6"/>
    <w:rsid w:val="000A22A4"/>
    <w:rsid w:val="000A23E5"/>
    <w:rsid w:val="000A2550"/>
    <w:rsid w:val="000A2D1C"/>
    <w:rsid w:val="000A2EA9"/>
    <w:rsid w:val="000A3373"/>
    <w:rsid w:val="000A39A1"/>
    <w:rsid w:val="000A3BF5"/>
    <w:rsid w:val="000A3C76"/>
    <w:rsid w:val="000A3D12"/>
    <w:rsid w:val="000A3F90"/>
    <w:rsid w:val="000A4410"/>
    <w:rsid w:val="000A464C"/>
    <w:rsid w:val="000A4CE2"/>
    <w:rsid w:val="000A57EB"/>
    <w:rsid w:val="000A5D23"/>
    <w:rsid w:val="000A6004"/>
    <w:rsid w:val="000A6258"/>
    <w:rsid w:val="000A64B5"/>
    <w:rsid w:val="000A65B9"/>
    <w:rsid w:val="000A6BEE"/>
    <w:rsid w:val="000A6C95"/>
    <w:rsid w:val="000A6CB1"/>
    <w:rsid w:val="000A6F8C"/>
    <w:rsid w:val="000A6FEE"/>
    <w:rsid w:val="000A70C6"/>
    <w:rsid w:val="000A7235"/>
    <w:rsid w:val="000A724A"/>
    <w:rsid w:val="000A7820"/>
    <w:rsid w:val="000A7848"/>
    <w:rsid w:val="000A7CFE"/>
    <w:rsid w:val="000A7EAD"/>
    <w:rsid w:val="000B0101"/>
    <w:rsid w:val="000B0A53"/>
    <w:rsid w:val="000B0A5D"/>
    <w:rsid w:val="000B0AA6"/>
    <w:rsid w:val="000B0E14"/>
    <w:rsid w:val="000B0F93"/>
    <w:rsid w:val="000B0FFE"/>
    <w:rsid w:val="000B10DB"/>
    <w:rsid w:val="000B132F"/>
    <w:rsid w:val="000B15BD"/>
    <w:rsid w:val="000B1950"/>
    <w:rsid w:val="000B199D"/>
    <w:rsid w:val="000B199F"/>
    <w:rsid w:val="000B1CF3"/>
    <w:rsid w:val="000B1EF4"/>
    <w:rsid w:val="000B212E"/>
    <w:rsid w:val="000B2386"/>
    <w:rsid w:val="000B23C6"/>
    <w:rsid w:val="000B2498"/>
    <w:rsid w:val="000B26EE"/>
    <w:rsid w:val="000B2BC5"/>
    <w:rsid w:val="000B2C21"/>
    <w:rsid w:val="000B2CDB"/>
    <w:rsid w:val="000B3227"/>
    <w:rsid w:val="000B3341"/>
    <w:rsid w:val="000B3452"/>
    <w:rsid w:val="000B3466"/>
    <w:rsid w:val="000B3678"/>
    <w:rsid w:val="000B3932"/>
    <w:rsid w:val="000B3AA8"/>
    <w:rsid w:val="000B3DB5"/>
    <w:rsid w:val="000B3FAF"/>
    <w:rsid w:val="000B415E"/>
    <w:rsid w:val="000B428E"/>
    <w:rsid w:val="000B43A1"/>
    <w:rsid w:val="000B46CE"/>
    <w:rsid w:val="000B46EC"/>
    <w:rsid w:val="000B4948"/>
    <w:rsid w:val="000B495C"/>
    <w:rsid w:val="000B4FB0"/>
    <w:rsid w:val="000B50BB"/>
    <w:rsid w:val="000B519C"/>
    <w:rsid w:val="000B5A5E"/>
    <w:rsid w:val="000B5A73"/>
    <w:rsid w:val="000B5CEB"/>
    <w:rsid w:val="000B5D2D"/>
    <w:rsid w:val="000B5DB5"/>
    <w:rsid w:val="000B61CD"/>
    <w:rsid w:val="000B621D"/>
    <w:rsid w:val="000B6771"/>
    <w:rsid w:val="000B6781"/>
    <w:rsid w:val="000B702B"/>
    <w:rsid w:val="000B73E9"/>
    <w:rsid w:val="000B7607"/>
    <w:rsid w:val="000B7ADB"/>
    <w:rsid w:val="000B7B32"/>
    <w:rsid w:val="000B7BB1"/>
    <w:rsid w:val="000B7BD1"/>
    <w:rsid w:val="000B7DD8"/>
    <w:rsid w:val="000B7EC7"/>
    <w:rsid w:val="000C02FB"/>
    <w:rsid w:val="000C0322"/>
    <w:rsid w:val="000C03DC"/>
    <w:rsid w:val="000C0410"/>
    <w:rsid w:val="000C041A"/>
    <w:rsid w:val="000C0507"/>
    <w:rsid w:val="000C0C70"/>
    <w:rsid w:val="000C0F14"/>
    <w:rsid w:val="000C1263"/>
    <w:rsid w:val="000C13A7"/>
    <w:rsid w:val="000C14D1"/>
    <w:rsid w:val="000C19EB"/>
    <w:rsid w:val="000C1A27"/>
    <w:rsid w:val="000C2272"/>
    <w:rsid w:val="000C25C6"/>
    <w:rsid w:val="000C297B"/>
    <w:rsid w:val="000C3035"/>
    <w:rsid w:val="000C30CB"/>
    <w:rsid w:val="000C312A"/>
    <w:rsid w:val="000C3346"/>
    <w:rsid w:val="000C346A"/>
    <w:rsid w:val="000C3A64"/>
    <w:rsid w:val="000C3FB4"/>
    <w:rsid w:val="000C4337"/>
    <w:rsid w:val="000C4945"/>
    <w:rsid w:val="000C4D76"/>
    <w:rsid w:val="000C5224"/>
    <w:rsid w:val="000C5265"/>
    <w:rsid w:val="000C5629"/>
    <w:rsid w:val="000C569B"/>
    <w:rsid w:val="000C5A06"/>
    <w:rsid w:val="000C5B19"/>
    <w:rsid w:val="000C5CCF"/>
    <w:rsid w:val="000C5DFF"/>
    <w:rsid w:val="000C6039"/>
    <w:rsid w:val="000C6280"/>
    <w:rsid w:val="000C6563"/>
    <w:rsid w:val="000C66E7"/>
    <w:rsid w:val="000C674E"/>
    <w:rsid w:val="000C696C"/>
    <w:rsid w:val="000C69CF"/>
    <w:rsid w:val="000C6D01"/>
    <w:rsid w:val="000C6FDE"/>
    <w:rsid w:val="000C6FF3"/>
    <w:rsid w:val="000C78CC"/>
    <w:rsid w:val="000C7F39"/>
    <w:rsid w:val="000D014E"/>
    <w:rsid w:val="000D0382"/>
    <w:rsid w:val="000D04A1"/>
    <w:rsid w:val="000D086E"/>
    <w:rsid w:val="000D091B"/>
    <w:rsid w:val="000D0924"/>
    <w:rsid w:val="000D09CB"/>
    <w:rsid w:val="000D119A"/>
    <w:rsid w:val="000D11A0"/>
    <w:rsid w:val="000D15A1"/>
    <w:rsid w:val="000D16B3"/>
    <w:rsid w:val="000D1736"/>
    <w:rsid w:val="000D176E"/>
    <w:rsid w:val="000D184D"/>
    <w:rsid w:val="000D1919"/>
    <w:rsid w:val="000D1D53"/>
    <w:rsid w:val="000D2318"/>
    <w:rsid w:val="000D239F"/>
    <w:rsid w:val="000D24E4"/>
    <w:rsid w:val="000D288C"/>
    <w:rsid w:val="000D2C4B"/>
    <w:rsid w:val="000D2D3A"/>
    <w:rsid w:val="000D2DAB"/>
    <w:rsid w:val="000D2DE3"/>
    <w:rsid w:val="000D3017"/>
    <w:rsid w:val="000D354A"/>
    <w:rsid w:val="000D35F1"/>
    <w:rsid w:val="000D3788"/>
    <w:rsid w:val="000D3A28"/>
    <w:rsid w:val="000D3A39"/>
    <w:rsid w:val="000D3D1A"/>
    <w:rsid w:val="000D4766"/>
    <w:rsid w:val="000D547F"/>
    <w:rsid w:val="000D5542"/>
    <w:rsid w:val="000D5890"/>
    <w:rsid w:val="000D58DA"/>
    <w:rsid w:val="000D58F7"/>
    <w:rsid w:val="000D5FD0"/>
    <w:rsid w:val="000D6057"/>
    <w:rsid w:val="000D60E2"/>
    <w:rsid w:val="000D613B"/>
    <w:rsid w:val="000D63A9"/>
    <w:rsid w:val="000D63C1"/>
    <w:rsid w:val="000D66FF"/>
    <w:rsid w:val="000D69D3"/>
    <w:rsid w:val="000D69D9"/>
    <w:rsid w:val="000D6A88"/>
    <w:rsid w:val="000D6EF9"/>
    <w:rsid w:val="000D7262"/>
    <w:rsid w:val="000D73B4"/>
    <w:rsid w:val="000D73FF"/>
    <w:rsid w:val="000D745F"/>
    <w:rsid w:val="000D7486"/>
    <w:rsid w:val="000D7806"/>
    <w:rsid w:val="000D7992"/>
    <w:rsid w:val="000D7BD5"/>
    <w:rsid w:val="000E015B"/>
    <w:rsid w:val="000E0398"/>
    <w:rsid w:val="000E0576"/>
    <w:rsid w:val="000E0DEF"/>
    <w:rsid w:val="000E0EDC"/>
    <w:rsid w:val="000E0F8B"/>
    <w:rsid w:val="000E1513"/>
    <w:rsid w:val="000E17AF"/>
    <w:rsid w:val="000E17D7"/>
    <w:rsid w:val="000E1882"/>
    <w:rsid w:val="000E1B2C"/>
    <w:rsid w:val="000E1D44"/>
    <w:rsid w:val="000E2020"/>
    <w:rsid w:val="000E20C1"/>
    <w:rsid w:val="000E2555"/>
    <w:rsid w:val="000E269D"/>
    <w:rsid w:val="000E27BF"/>
    <w:rsid w:val="000E2A4B"/>
    <w:rsid w:val="000E2AE9"/>
    <w:rsid w:val="000E2C54"/>
    <w:rsid w:val="000E2CF1"/>
    <w:rsid w:val="000E3164"/>
    <w:rsid w:val="000E32D4"/>
    <w:rsid w:val="000E3451"/>
    <w:rsid w:val="000E3457"/>
    <w:rsid w:val="000E398E"/>
    <w:rsid w:val="000E3A97"/>
    <w:rsid w:val="000E3B78"/>
    <w:rsid w:val="000E3E8A"/>
    <w:rsid w:val="000E3FA7"/>
    <w:rsid w:val="000E41F0"/>
    <w:rsid w:val="000E42F1"/>
    <w:rsid w:val="000E43B8"/>
    <w:rsid w:val="000E455C"/>
    <w:rsid w:val="000E4ABC"/>
    <w:rsid w:val="000E4ADB"/>
    <w:rsid w:val="000E4B42"/>
    <w:rsid w:val="000E4D0F"/>
    <w:rsid w:val="000E4D5E"/>
    <w:rsid w:val="000E509A"/>
    <w:rsid w:val="000E5A26"/>
    <w:rsid w:val="000E5B89"/>
    <w:rsid w:val="000E5B94"/>
    <w:rsid w:val="000E5C5E"/>
    <w:rsid w:val="000E600C"/>
    <w:rsid w:val="000E6186"/>
    <w:rsid w:val="000E6350"/>
    <w:rsid w:val="000E6356"/>
    <w:rsid w:val="000E63FA"/>
    <w:rsid w:val="000E647A"/>
    <w:rsid w:val="000E64AC"/>
    <w:rsid w:val="000E6909"/>
    <w:rsid w:val="000E6BC7"/>
    <w:rsid w:val="000E70FA"/>
    <w:rsid w:val="000E7160"/>
    <w:rsid w:val="000E72D5"/>
    <w:rsid w:val="000E76DF"/>
    <w:rsid w:val="000E7F31"/>
    <w:rsid w:val="000F0626"/>
    <w:rsid w:val="000F095C"/>
    <w:rsid w:val="000F0CF1"/>
    <w:rsid w:val="000F1B1C"/>
    <w:rsid w:val="000F1DEE"/>
    <w:rsid w:val="000F1F04"/>
    <w:rsid w:val="000F23BA"/>
    <w:rsid w:val="000F2524"/>
    <w:rsid w:val="000F2648"/>
    <w:rsid w:val="000F284C"/>
    <w:rsid w:val="000F2B59"/>
    <w:rsid w:val="000F3317"/>
    <w:rsid w:val="000F3618"/>
    <w:rsid w:val="000F3814"/>
    <w:rsid w:val="000F3A14"/>
    <w:rsid w:val="000F3D31"/>
    <w:rsid w:val="000F3E37"/>
    <w:rsid w:val="000F415F"/>
    <w:rsid w:val="000F4352"/>
    <w:rsid w:val="000F473B"/>
    <w:rsid w:val="000F4A3F"/>
    <w:rsid w:val="000F4C86"/>
    <w:rsid w:val="000F4ECA"/>
    <w:rsid w:val="000F4F27"/>
    <w:rsid w:val="000F5056"/>
    <w:rsid w:val="000F52F1"/>
    <w:rsid w:val="000F544C"/>
    <w:rsid w:val="000F5BD2"/>
    <w:rsid w:val="000F5DFA"/>
    <w:rsid w:val="000F5F35"/>
    <w:rsid w:val="000F5FB3"/>
    <w:rsid w:val="000F6467"/>
    <w:rsid w:val="000F69FD"/>
    <w:rsid w:val="000F6CB2"/>
    <w:rsid w:val="000F6CD8"/>
    <w:rsid w:val="000F6D13"/>
    <w:rsid w:val="000F7050"/>
    <w:rsid w:val="000F711E"/>
    <w:rsid w:val="000F7238"/>
    <w:rsid w:val="000F73F4"/>
    <w:rsid w:val="000F744E"/>
    <w:rsid w:val="000F77E9"/>
    <w:rsid w:val="000F7888"/>
    <w:rsid w:val="000F7E44"/>
    <w:rsid w:val="000F7F88"/>
    <w:rsid w:val="00100044"/>
    <w:rsid w:val="00100209"/>
    <w:rsid w:val="00100379"/>
    <w:rsid w:val="001004EA"/>
    <w:rsid w:val="001004F7"/>
    <w:rsid w:val="00100A6D"/>
    <w:rsid w:val="00100A6F"/>
    <w:rsid w:val="00100B32"/>
    <w:rsid w:val="00100BA1"/>
    <w:rsid w:val="00100C1A"/>
    <w:rsid w:val="00100D20"/>
    <w:rsid w:val="0010107B"/>
    <w:rsid w:val="001010D1"/>
    <w:rsid w:val="001011E1"/>
    <w:rsid w:val="00101735"/>
    <w:rsid w:val="00101868"/>
    <w:rsid w:val="001022AF"/>
    <w:rsid w:val="001022DB"/>
    <w:rsid w:val="001023CB"/>
    <w:rsid w:val="001025DF"/>
    <w:rsid w:val="00103244"/>
    <w:rsid w:val="001032E4"/>
    <w:rsid w:val="001033DF"/>
    <w:rsid w:val="001039C6"/>
    <w:rsid w:val="00103F67"/>
    <w:rsid w:val="001042CE"/>
    <w:rsid w:val="00104441"/>
    <w:rsid w:val="00105401"/>
    <w:rsid w:val="00105C48"/>
    <w:rsid w:val="00105DD6"/>
    <w:rsid w:val="001068D3"/>
    <w:rsid w:val="00106996"/>
    <w:rsid w:val="001069D8"/>
    <w:rsid w:val="00107965"/>
    <w:rsid w:val="00107A1D"/>
    <w:rsid w:val="00107B67"/>
    <w:rsid w:val="00107C7B"/>
    <w:rsid w:val="00107DEA"/>
    <w:rsid w:val="00110026"/>
    <w:rsid w:val="00110123"/>
    <w:rsid w:val="0011023C"/>
    <w:rsid w:val="00110305"/>
    <w:rsid w:val="001107C3"/>
    <w:rsid w:val="00110815"/>
    <w:rsid w:val="00110ABC"/>
    <w:rsid w:val="00110C78"/>
    <w:rsid w:val="00110CC3"/>
    <w:rsid w:val="001111D9"/>
    <w:rsid w:val="001115A7"/>
    <w:rsid w:val="001115E2"/>
    <w:rsid w:val="00111C67"/>
    <w:rsid w:val="00111CFE"/>
    <w:rsid w:val="00111DCB"/>
    <w:rsid w:val="0011208F"/>
    <w:rsid w:val="001123E3"/>
    <w:rsid w:val="001123FA"/>
    <w:rsid w:val="001124D1"/>
    <w:rsid w:val="00112DE1"/>
    <w:rsid w:val="00112E56"/>
    <w:rsid w:val="0011355B"/>
    <w:rsid w:val="001135C6"/>
    <w:rsid w:val="00113603"/>
    <w:rsid w:val="001139F6"/>
    <w:rsid w:val="00113DDA"/>
    <w:rsid w:val="001146B6"/>
    <w:rsid w:val="00114934"/>
    <w:rsid w:val="00114A14"/>
    <w:rsid w:val="00114A1F"/>
    <w:rsid w:val="00114AD7"/>
    <w:rsid w:val="00114BF4"/>
    <w:rsid w:val="001157FE"/>
    <w:rsid w:val="0011585E"/>
    <w:rsid w:val="001160FD"/>
    <w:rsid w:val="001161BF"/>
    <w:rsid w:val="0011650D"/>
    <w:rsid w:val="00116811"/>
    <w:rsid w:val="0011695C"/>
    <w:rsid w:val="00116C06"/>
    <w:rsid w:val="00116CD9"/>
    <w:rsid w:val="00116F1A"/>
    <w:rsid w:val="001170A1"/>
    <w:rsid w:val="001171B2"/>
    <w:rsid w:val="001172B2"/>
    <w:rsid w:val="0011740E"/>
    <w:rsid w:val="00117CB7"/>
    <w:rsid w:val="00120625"/>
    <w:rsid w:val="001207DC"/>
    <w:rsid w:val="0012092A"/>
    <w:rsid w:val="00120B2E"/>
    <w:rsid w:val="00120CC2"/>
    <w:rsid w:val="00120ED0"/>
    <w:rsid w:val="00120F07"/>
    <w:rsid w:val="00121014"/>
    <w:rsid w:val="001213D5"/>
    <w:rsid w:val="0012154F"/>
    <w:rsid w:val="0012157B"/>
    <w:rsid w:val="00121891"/>
    <w:rsid w:val="00121919"/>
    <w:rsid w:val="00121937"/>
    <w:rsid w:val="001221D2"/>
    <w:rsid w:val="001224A4"/>
    <w:rsid w:val="00122724"/>
    <w:rsid w:val="001228EF"/>
    <w:rsid w:val="00122DBF"/>
    <w:rsid w:val="00122F94"/>
    <w:rsid w:val="0012327A"/>
    <w:rsid w:val="001232C7"/>
    <w:rsid w:val="001234FF"/>
    <w:rsid w:val="00123A43"/>
    <w:rsid w:val="00123AE6"/>
    <w:rsid w:val="001241A4"/>
    <w:rsid w:val="00124203"/>
    <w:rsid w:val="00124293"/>
    <w:rsid w:val="001244B1"/>
    <w:rsid w:val="001244F0"/>
    <w:rsid w:val="00124C28"/>
    <w:rsid w:val="00124D1E"/>
    <w:rsid w:val="001256DC"/>
    <w:rsid w:val="001258F4"/>
    <w:rsid w:val="00126227"/>
    <w:rsid w:val="00126C6E"/>
    <w:rsid w:val="00127061"/>
    <w:rsid w:val="00127096"/>
    <w:rsid w:val="00127248"/>
    <w:rsid w:val="001272B2"/>
    <w:rsid w:val="00127371"/>
    <w:rsid w:val="00127929"/>
    <w:rsid w:val="00130359"/>
    <w:rsid w:val="00130373"/>
    <w:rsid w:val="001308A6"/>
    <w:rsid w:val="00130998"/>
    <w:rsid w:val="001310BA"/>
    <w:rsid w:val="0013170D"/>
    <w:rsid w:val="001317DE"/>
    <w:rsid w:val="001317EC"/>
    <w:rsid w:val="00131DA2"/>
    <w:rsid w:val="00132111"/>
    <w:rsid w:val="0013239F"/>
    <w:rsid w:val="001326E5"/>
    <w:rsid w:val="00133294"/>
    <w:rsid w:val="0013349F"/>
    <w:rsid w:val="001336BF"/>
    <w:rsid w:val="00133700"/>
    <w:rsid w:val="00133BD7"/>
    <w:rsid w:val="00133DB4"/>
    <w:rsid w:val="00133E02"/>
    <w:rsid w:val="00133EAB"/>
    <w:rsid w:val="00134043"/>
    <w:rsid w:val="00134764"/>
    <w:rsid w:val="001349CB"/>
    <w:rsid w:val="00134A1D"/>
    <w:rsid w:val="00134D64"/>
    <w:rsid w:val="001350B9"/>
    <w:rsid w:val="0013523E"/>
    <w:rsid w:val="001352D9"/>
    <w:rsid w:val="0013549B"/>
    <w:rsid w:val="001355E9"/>
    <w:rsid w:val="00135620"/>
    <w:rsid w:val="0013578B"/>
    <w:rsid w:val="00135AE4"/>
    <w:rsid w:val="00135D2B"/>
    <w:rsid w:val="00135D7D"/>
    <w:rsid w:val="00135E5B"/>
    <w:rsid w:val="00136040"/>
    <w:rsid w:val="00136140"/>
    <w:rsid w:val="00136297"/>
    <w:rsid w:val="00136477"/>
    <w:rsid w:val="001365AF"/>
    <w:rsid w:val="00136D33"/>
    <w:rsid w:val="00136E56"/>
    <w:rsid w:val="00136EB5"/>
    <w:rsid w:val="0013759E"/>
    <w:rsid w:val="001379C6"/>
    <w:rsid w:val="00137E5E"/>
    <w:rsid w:val="00140541"/>
    <w:rsid w:val="00140646"/>
    <w:rsid w:val="001407B6"/>
    <w:rsid w:val="001407F4"/>
    <w:rsid w:val="00140B46"/>
    <w:rsid w:val="00141157"/>
    <w:rsid w:val="001414AC"/>
    <w:rsid w:val="00141531"/>
    <w:rsid w:val="001416F8"/>
    <w:rsid w:val="00141C30"/>
    <w:rsid w:val="00141EDC"/>
    <w:rsid w:val="001420B4"/>
    <w:rsid w:val="001425FF"/>
    <w:rsid w:val="00142F0D"/>
    <w:rsid w:val="0014325A"/>
    <w:rsid w:val="00143362"/>
    <w:rsid w:val="00143807"/>
    <w:rsid w:val="0014382D"/>
    <w:rsid w:val="00143924"/>
    <w:rsid w:val="00143A45"/>
    <w:rsid w:val="00143B28"/>
    <w:rsid w:val="00144561"/>
    <w:rsid w:val="001445AE"/>
    <w:rsid w:val="0014500B"/>
    <w:rsid w:val="0014531B"/>
    <w:rsid w:val="00145336"/>
    <w:rsid w:val="001455CA"/>
    <w:rsid w:val="0014561D"/>
    <w:rsid w:val="0014567C"/>
    <w:rsid w:val="00145827"/>
    <w:rsid w:val="0014594B"/>
    <w:rsid w:val="001459BF"/>
    <w:rsid w:val="00145B84"/>
    <w:rsid w:val="00145DAE"/>
    <w:rsid w:val="00145DC3"/>
    <w:rsid w:val="001461E2"/>
    <w:rsid w:val="001463BC"/>
    <w:rsid w:val="00146598"/>
    <w:rsid w:val="0014659D"/>
    <w:rsid w:val="001466CC"/>
    <w:rsid w:val="00146893"/>
    <w:rsid w:val="00146A65"/>
    <w:rsid w:val="00146C12"/>
    <w:rsid w:val="00146D30"/>
    <w:rsid w:val="00146E18"/>
    <w:rsid w:val="00146F9A"/>
    <w:rsid w:val="001471C4"/>
    <w:rsid w:val="00147267"/>
    <w:rsid w:val="00147950"/>
    <w:rsid w:val="00147A90"/>
    <w:rsid w:val="00147E60"/>
    <w:rsid w:val="00147F53"/>
    <w:rsid w:val="00150060"/>
    <w:rsid w:val="001502CB"/>
    <w:rsid w:val="0015049D"/>
    <w:rsid w:val="00150940"/>
    <w:rsid w:val="0015131D"/>
    <w:rsid w:val="00151569"/>
    <w:rsid w:val="00151954"/>
    <w:rsid w:val="00151B27"/>
    <w:rsid w:val="00151DB5"/>
    <w:rsid w:val="00151ED0"/>
    <w:rsid w:val="001521A1"/>
    <w:rsid w:val="001521D8"/>
    <w:rsid w:val="001525B3"/>
    <w:rsid w:val="00152C65"/>
    <w:rsid w:val="00152D1A"/>
    <w:rsid w:val="00152E81"/>
    <w:rsid w:val="00152F1E"/>
    <w:rsid w:val="00152F61"/>
    <w:rsid w:val="00153271"/>
    <w:rsid w:val="0015354C"/>
    <w:rsid w:val="001535D7"/>
    <w:rsid w:val="001536BA"/>
    <w:rsid w:val="00153B3B"/>
    <w:rsid w:val="00153B51"/>
    <w:rsid w:val="00153E41"/>
    <w:rsid w:val="001547F4"/>
    <w:rsid w:val="00154B3E"/>
    <w:rsid w:val="00154E10"/>
    <w:rsid w:val="0015508B"/>
    <w:rsid w:val="0015548E"/>
    <w:rsid w:val="001557F6"/>
    <w:rsid w:val="001558A5"/>
    <w:rsid w:val="00155E89"/>
    <w:rsid w:val="00156276"/>
    <w:rsid w:val="00156578"/>
    <w:rsid w:val="00156728"/>
    <w:rsid w:val="00156953"/>
    <w:rsid w:val="00156AC2"/>
    <w:rsid w:val="00156B40"/>
    <w:rsid w:val="0015713D"/>
    <w:rsid w:val="0015759D"/>
    <w:rsid w:val="0015769B"/>
    <w:rsid w:val="00157DD4"/>
    <w:rsid w:val="001602B7"/>
    <w:rsid w:val="00160384"/>
    <w:rsid w:val="001607A2"/>
    <w:rsid w:val="001608FC"/>
    <w:rsid w:val="001609D7"/>
    <w:rsid w:val="00160ABA"/>
    <w:rsid w:val="00160EFA"/>
    <w:rsid w:val="00160F7D"/>
    <w:rsid w:val="00161AA9"/>
    <w:rsid w:val="00161D02"/>
    <w:rsid w:val="00161E1F"/>
    <w:rsid w:val="00161FDF"/>
    <w:rsid w:val="001621CE"/>
    <w:rsid w:val="001621FC"/>
    <w:rsid w:val="0016227D"/>
    <w:rsid w:val="001624D4"/>
    <w:rsid w:val="00162A32"/>
    <w:rsid w:val="00162CE7"/>
    <w:rsid w:val="00162E98"/>
    <w:rsid w:val="00162EAE"/>
    <w:rsid w:val="001630B4"/>
    <w:rsid w:val="0016311B"/>
    <w:rsid w:val="001635C7"/>
    <w:rsid w:val="00163713"/>
    <w:rsid w:val="00163887"/>
    <w:rsid w:val="00163993"/>
    <w:rsid w:val="00163B9E"/>
    <w:rsid w:val="00163DC6"/>
    <w:rsid w:val="00163E29"/>
    <w:rsid w:val="00163FB8"/>
    <w:rsid w:val="00163FD9"/>
    <w:rsid w:val="0016405C"/>
    <w:rsid w:val="00164615"/>
    <w:rsid w:val="0016470C"/>
    <w:rsid w:val="00164A55"/>
    <w:rsid w:val="00164C96"/>
    <w:rsid w:val="00164CB1"/>
    <w:rsid w:val="00164F64"/>
    <w:rsid w:val="00165001"/>
    <w:rsid w:val="0016513F"/>
    <w:rsid w:val="00165227"/>
    <w:rsid w:val="001653DD"/>
    <w:rsid w:val="00165570"/>
    <w:rsid w:val="00165621"/>
    <w:rsid w:val="00165725"/>
    <w:rsid w:val="00165820"/>
    <w:rsid w:val="00165A52"/>
    <w:rsid w:val="00165D6B"/>
    <w:rsid w:val="00165E3B"/>
    <w:rsid w:val="0016608F"/>
    <w:rsid w:val="001661E3"/>
    <w:rsid w:val="001663A6"/>
    <w:rsid w:val="00166469"/>
    <w:rsid w:val="0016655B"/>
    <w:rsid w:val="001665B8"/>
    <w:rsid w:val="001666A3"/>
    <w:rsid w:val="00166F89"/>
    <w:rsid w:val="00167040"/>
    <w:rsid w:val="00167181"/>
    <w:rsid w:val="0016747A"/>
    <w:rsid w:val="001674A9"/>
    <w:rsid w:val="00167853"/>
    <w:rsid w:val="0016795C"/>
    <w:rsid w:val="00167E93"/>
    <w:rsid w:val="00167F83"/>
    <w:rsid w:val="00167FC5"/>
    <w:rsid w:val="0017036E"/>
    <w:rsid w:val="001709F2"/>
    <w:rsid w:val="00170E56"/>
    <w:rsid w:val="0017100B"/>
    <w:rsid w:val="001713F4"/>
    <w:rsid w:val="001719C1"/>
    <w:rsid w:val="00171B99"/>
    <w:rsid w:val="00171C65"/>
    <w:rsid w:val="00171E18"/>
    <w:rsid w:val="00171F21"/>
    <w:rsid w:val="0017202F"/>
    <w:rsid w:val="00172244"/>
    <w:rsid w:val="00172B4E"/>
    <w:rsid w:val="00172B9C"/>
    <w:rsid w:val="00172BA7"/>
    <w:rsid w:val="00172BC9"/>
    <w:rsid w:val="00172D20"/>
    <w:rsid w:val="00173383"/>
    <w:rsid w:val="001734A5"/>
    <w:rsid w:val="001734F5"/>
    <w:rsid w:val="001738B9"/>
    <w:rsid w:val="0017442D"/>
    <w:rsid w:val="001744EF"/>
    <w:rsid w:val="001745C7"/>
    <w:rsid w:val="001748B6"/>
    <w:rsid w:val="001750A7"/>
    <w:rsid w:val="00175748"/>
    <w:rsid w:val="00175855"/>
    <w:rsid w:val="00175924"/>
    <w:rsid w:val="00175F22"/>
    <w:rsid w:val="001760F3"/>
    <w:rsid w:val="00176233"/>
    <w:rsid w:val="0017634D"/>
    <w:rsid w:val="00176419"/>
    <w:rsid w:val="0017690B"/>
    <w:rsid w:val="00176EE2"/>
    <w:rsid w:val="00177175"/>
    <w:rsid w:val="00177184"/>
    <w:rsid w:val="00177472"/>
    <w:rsid w:val="00177630"/>
    <w:rsid w:val="00177691"/>
    <w:rsid w:val="00177778"/>
    <w:rsid w:val="00177E63"/>
    <w:rsid w:val="001801EC"/>
    <w:rsid w:val="001804DC"/>
    <w:rsid w:val="00180A6D"/>
    <w:rsid w:val="001810ED"/>
    <w:rsid w:val="001813C0"/>
    <w:rsid w:val="0018162C"/>
    <w:rsid w:val="00181A75"/>
    <w:rsid w:val="00181BBA"/>
    <w:rsid w:val="00181CD8"/>
    <w:rsid w:val="0018205E"/>
    <w:rsid w:val="001821C3"/>
    <w:rsid w:val="00182481"/>
    <w:rsid w:val="001829B3"/>
    <w:rsid w:val="00182B8C"/>
    <w:rsid w:val="00182C94"/>
    <w:rsid w:val="00182C9A"/>
    <w:rsid w:val="00182D39"/>
    <w:rsid w:val="00182D60"/>
    <w:rsid w:val="00182DC3"/>
    <w:rsid w:val="00183015"/>
    <w:rsid w:val="00183109"/>
    <w:rsid w:val="00183521"/>
    <w:rsid w:val="00183540"/>
    <w:rsid w:val="001835C9"/>
    <w:rsid w:val="001837F3"/>
    <w:rsid w:val="00183979"/>
    <w:rsid w:val="001839DB"/>
    <w:rsid w:val="00183A76"/>
    <w:rsid w:val="00183D28"/>
    <w:rsid w:val="001841E0"/>
    <w:rsid w:val="00184266"/>
    <w:rsid w:val="00184919"/>
    <w:rsid w:val="00184930"/>
    <w:rsid w:val="00184A4F"/>
    <w:rsid w:val="00184B32"/>
    <w:rsid w:val="00184BB1"/>
    <w:rsid w:val="00184D55"/>
    <w:rsid w:val="00184D7D"/>
    <w:rsid w:val="00184EDA"/>
    <w:rsid w:val="001853FD"/>
    <w:rsid w:val="0018564C"/>
    <w:rsid w:val="001858BB"/>
    <w:rsid w:val="0018594E"/>
    <w:rsid w:val="00185C56"/>
    <w:rsid w:val="00185C59"/>
    <w:rsid w:val="00185EA1"/>
    <w:rsid w:val="00186B8B"/>
    <w:rsid w:val="00186DF8"/>
    <w:rsid w:val="00186E17"/>
    <w:rsid w:val="00186E74"/>
    <w:rsid w:val="001878B7"/>
    <w:rsid w:val="001878F2"/>
    <w:rsid w:val="00187BE8"/>
    <w:rsid w:val="00187CD1"/>
    <w:rsid w:val="00187F8B"/>
    <w:rsid w:val="00190062"/>
    <w:rsid w:val="001906C9"/>
    <w:rsid w:val="00190800"/>
    <w:rsid w:val="001908A6"/>
    <w:rsid w:val="00190909"/>
    <w:rsid w:val="00190A30"/>
    <w:rsid w:val="00190EA3"/>
    <w:rsid w:val="001916F3"/>
    <w:rsid w:val="00191A0B"/>
    <w:rsid w:val="00191C5B"/>
    <w:rsid w:val="00191C7F"/>
    <w:rsid w:val="00191CDB"/>
    <w:rsid w:val="00191EA9"/>
    <w:rsid w:val="00191F4F"/>
    <w:rsid w:val="001920F9"/>
    <w:rsid w:val="0019226A"/>
    <w:rsid w:val="001924AA"/>
    <w:rsid w:val="001926ED"/>
    <w:rsid w:val="001928EC"/>
    <w:rsid w:val="00192B3D"/>
    <w:rsid w:val="001930C6"/>
    <w:rsid w:val="001931B7"/>
    <w:rsid w:val="001932D2"/>
    <w:rsid w:val="001933DC"/>
    <w:rsid w:val="0019373B"/>
    <w:rsid w:val="00193B4B"/>
    <w:rsid w:val="00193C90"/>
    <w:rsid w:val="00193E7E"/>
    <w:rsid w:val="001940CC"/>
    <w:rsid w:val="001942F9"/>
    <w:rsid w:val="00194443"/>
    <w:rsid w:val="00194C44"/>
    <w:rsid w:val="00195114"/>
    <w:rsid w:val="00195169"/>
    <w:rsid w:val="00195425"/>
    <w:rsid w:val="001955D0"/>
    <w:rsid w:val="001955ED"/>
    <w:rsid w:val="00195CDD"/>
    <w:rsid w:val="00195FF4"/>
    <w:rsid w:val="00197659"/>
    <w:rsid w:val="001A01BE"/>
    <w:rsid w:val="001A024D"/>
    <w:rsid w:val="001A04C4"/>
    <w:rsid w:val="001A087B"/>
    <w:rsid w:val="001A08B8"/>
    <w:rsid w:val="001A098B"/>
    <w:rsid w:val="001A0DE9"/>
    <w:rsid w:val="001A131B"/>
    <w:rsid w:val="001A17C2"/>
    <w:rsid w:val="001A18B2"/>
    <w:rsid w:val="001A1B01"/>
    <w:rsid w:val="001A1B56"/>
    <w:rsid w:val="001A2050"/>
    <w:rsid w:val="001A2162"/>
    <w:rsid w:val="001A23B8"/>
    <w:rsid w:val="001A23C2"/>
    <w:rsid w:val="001A2594"/>
    <w:rsid w:val="001A2668"/>
    <w:rsid w:val="001A2A0D"/>
    <w:rsid w:val="001A33A2"/>
    <w:rsid w:val="001A3AC3"/>
    <w:rsid w:val="001A3D0D"/>
    <w:rsid w:val="001A3FFE"/>
    <w:rsid w:val="001A4289"/>
    <w:rsid w:val="001A4891"/>
    <w:rsid w:val="001A49F4"/>
    <w:rsid w:val="001A4BF6"/>
    <w:rsid w:val="001A4C3A"/>
    <w:rsid w:val="001A558E"/>
    <w:rsid w:val="001A5AEE"/>
    <w:rsid w:val="001A5DB6"/>
    <w:rsid w:val="001A61FD"/>
    <w:rsid w:val="001A6D42"/>
    <w:rsid w:val="001A7D0E"/>
    <w:rsid w:val="001B03F7"/>
    <w:rsid w:val="001B07B4"/>
    <w:rsid w:val="001B1343"/>
    <w:rsid w:val="001B1CA3"/>
    <w:rsid w:val="001B1D45"/>
    <w:rsid w:val="001B2099"/>
    <w:rsid w:val="001B221A"/>
    <w:rsid w:val="001B22D3"/>
    <w:rsid w:val="001B2459"/>
    <w:rsid w:val="001B264A"/>
    <w:rsid w:val="001B26D6"/>
    <w:rsid w:val="001B2E0A"/>
    <w:rsid w:val="001B2FC4"/>
    <w:rsid w:val="001B2FE9"/>
    <w:rsid w:val="001B30E1"/>
    <w:rsid w:val="001B3356"/>
    <w:rsid w:val="001B3654"/>
    <w:rsid w:val="001B384F"/>
    <w:rsid w:val="001B3907"/>
    <w:rsid w:val="001B3AD4"/>
    <w:rsid w:val="001B429B"/>
    <w:rsid w:val="001B4714"/>
    <w:rsid w:val="001B4B81"/>
    <w:rsid w:val="001B4BEB"/>
    <w:rsid w:val="001B4CE8"/>
    <w:rsid w:val="001B4D0D"/>
    <w:rsid w:val="001B560E"/>
    <w:rsid w:val="001B5709"/>
    <w:rsid w:val="001B5AEE"/>
    <w:rsid w:val="001B5BD1"/>
    <w:rsid w:val="001B6112"/>
    <w:rsid w:val="001B6121"/>
    <w:rsid w:val="001B613A"/>
    <w:rsid w:val="001B68C8"/>
    <w:rsid w:val="001B6DD9"/>
    <w:rsid w:val="001B72AF"/>
    <w:rsid w:val="001B73F8"/>
    <w:rsid w:val="001B74B2"/>
    <w:rsid w:val="001B75F1"/>
    <w:rsid w:val="001B7CE5"/>
    <w:rsid w:val="001B7D6B"/>
    <w:rsid w:val="001B7E33"/>
    <w:rsid w:val="001B7E9D"/>
    <w:rsid w:val="001C01C3"/>
    <w:rsid w:val="001C0631"/>
    <w:rsid w:val="001C0640"/>
    <w:rsid w:val="001C0761"/>
    <w:rsid w:val="001C07A5"/>
    <w:rsid w:val="001C0E39"/>
    <w:rsid w:val="001C0EAA"/>
    <w:rsid w:val="001C0ED3"/>
    <w:rsid w:val="001C11D3"/>
    <w:rsid w:val="001C1313"/>
    <w:rsid w:val="001C14EA"/>
    <w:rsid w:val="001C154B"/>
    <w:rsid w:val="001C15B2"/>
    <w:rsid w:val="001C15B6"/>
    <w:rsid w:val="001C18EB"/>
    <w:rsid w:val="001C1B66"/>
    <w:rsid w:val="001C1EF1"/>
    <w:rsid w:val="001C2076"/>
    <w:rsid w:val="001C2339"/>
    <w:rsid w:val="001C2485"/>
    <w:rsid w:val="001C25FF"/>
    <w:rsid w:val="001C264A"/>
    <w:rsid w:val="001C2B39"/>
    <w:rsid w:val="001C2E23"/>
    <w:rsid w:val="001C3170"/>
    <w:rsid w:val="001C3212"/>
    <w:rsid w:val="001C33F5"/>
    <w:rsid w:val="001C351D"/>
    <w:rsid w:val="001C38B6"/>
    <w:rsid w:val="001C3B5C"/>
    <w:rsid w:val="001C3F7C"/>
    <w:rsid w:val="001C4190"/>
    <w:rsid w:val="001C434A"/>
    <w:rsid w:val="001C4603"/>
    <w:rsid w:val="001C483B"/>
    <w:rsid w:val="001C4DFC"/>
    <w:rsid w:val="001C4E98"/>
    <w:rsid w:val="001C4EF0"/>
    <w:rsid w:val="001C500F"/>
    <w:rsid w:val="001C5180"/>
    <w:rsid w:val="001C530D"/>
    <w:rsid w:val="001C53C6"/>
    <w:rsid w:val="001C5666"/>
    <w:rsid w:val="001C57B4"/>
    <w:rsid w:val="001C57EA"/>
    <w:rsid w:val="001C5884"/>
    <w:rsid w:val="001C599A"/>
    <w:rsid w:val="001C5D9A"/>
    <w:rsid w:val="001C5DC9"/>
    <w:rsid w:val="001C619C"/>
    <w:rsid w:val="001C61BE"/>
    <w:rsid w:val="001C6428"/>
    <w:rsid w:val="001C6E01"/>
    <w:rsid w:val="001C702B"/>
    <w:rsid w:val="001C7093"/>
    <w:rsid w:val="001C7365"/>
    <w:rsid w:val="001C77D6"/>
    <w:rsid w:val="001C78DF"/>
    <w:rsid w:val="001D00EF"/>
    <w:rsid w:val="001D011D"/>
    <w:rsid w:val="001D020C"/>
    <w:rsid w:val="001D02F1"/>
    <w:rsid w:val="001D03A8"/>
    <w:rsid w:val="001D097F"/>
    <w:rsid w:val="001D0F45"/>
    <w:rsid w:val="001D0F6F"/>
    <w:rsid w:val="001D0FE7"/>
    <w:rsid w:val="001D147A"/>
    <w:rsid w:val="001D14AA"/>
    <w:rsid w:val="001D18B0"/>
    <w:rsid w:val="001D18E9"/>
    <w:rsid w:val="001D2370"/>
    <w:rsid w:val="001D252A"/>
    <w:rsid w:val="001D2647"/>
    <w:rsid w:val="001D2966"/>
    <w:rsid w:val="001D2B9C"/>
    <w:rsid w:val="001D2E62"/>
    <w:rsid w:val="001D2F02"/>
    <w:rsid w:val="001D32A8"/>
    <w:rsid w:val="001D3470"/>
    <w:rsid w:val="001D3672"/>
    <w:rsid w:val="001D3A03"/>
    <w:rsid w:val="001D3A09"/>
    <w:rsid w:val="001D3AAF"/>
    <w:rsid w:val="001D3CD4"/>
    <w:rsid w:val="001D3D7F"/>
    <w:rsid w:val="001D3E70"/>
    <w:rsid w:val="001D3FF0"/>
    <w:rsid w:val="001D40A9"/>
    <w:rsid w:val="001D4368"/>
    <w:rsid w:val="001D479C"/>
    <w:rsid w:val="001D481E"/>
    <w:rsid w:val="001D4A1C"/>
    <w:rsid w:val="001D4A2D"/>
    <w:rsid w:val="001D4D0D"/>
    <w:rsid w:val="001D5200"/>
    <w:rsid w:val="001D5274"/>
    <w:rsid w:val="001D5390"/>
    <w:rsid w:val="001D55DB"/>
    <w:rsid w:val="001D5A45"/>
    <w:rsid w:val="001D5AF5"/>
    <w:rsid w:val="001D5D47"/>
    <w:rsid w:val="001D61C9"/>
    <w:rsid w:val="001D64A8"/>
    <w:rsid w:val="001D6534"/>
    <w:rsid w:val="001D68F2"/>
    <w:rsid w:val="001D6AFE"/>
    <w:rsid w:val="001D6CEA"/>
    <w:rsid w:val="001D7632"/>
    <w:rsid w:val="001D7A14"/>
    <w:rsid w:val="001D7E12"/>
    <w:rsid w:val="001D7E61"/>
    <w:rsid w:val="001D7EA9"/>
    <w:rsid w:val="001D7F29"/>
    <w:rsid w:val="001D7FA9"/>
    <w:rsid w:val="001E0464"/>
    <w:rsid w:val="001E04A4"/>
    <w:rsid w:val="001E0F2F"/>
    <w:rsid w:val="001E10FD"/>
    <w:rsid w:val="001E1345"/>
    <w:rsid w:val="001E13D0"/>
    <w:rsid w:val="001E14AB"/>
    <w:rsid w:val="001E15F0"/>
    <w:rsid w:val="001E16BB"/>
    <w:rsid w:val="001E1D5F"/>
    <w:rsid w:val="001E1D77"/>
    <w:rsid w:val="001E2108"/>
    <w:rsid w:val="001E2175"/>
    <w:rsid w:val="001E2212"/>
    <w:rsid w:val="001E2C55"/>
    <w:rsid w:val="001E2DEB"/>
    <w:rsid w:val="001E3311"/>
    <w:rsid w:val="001E34B0"/>
    <w:rsid w:val="001E34B2"/>
    <w:rsid w:val="001E376F"/>
    <w:rsid w:val="001E3793"/>
    <w:rsid w:val="001E38AD"/>
    <w:rsid w:val="001E3F79"/>
    <w:rsid w:val="001E435B"/>
    <w:rsid w:val="001E4424"/>
    <w:rsid w:val="001E4538"/>
    <w:rsid w:val="001E47C2"/>
    <w:rsid w:val="001E4B50"/>
    <w:rsid w:val="001E4FCA"/>
    <w:rsid w:val="001E5070"/>
    <w:rsid w:val="001E52BE"/>
    <w:rsid w:val="001E5673"/>
    <w:rsid w:val="001E5807"/>
    <w:rsid w:val="001E5CFC"/>
    <w:rsid w:val="001E651A"/>
    <w:rsid w:val="001E657C"/>
    <w:rsid w:val="001E6A33"/>
    <w:rsid w:val="001E6E0B"/>
    <w:rsid w:val="001E72A1"/>
    <w:rsid w:val="001E7472"/>
    <w:rsid w:val="001E75E6"/>
    <w:rsid w:val="001E77D8"/>
    <w:rsid w:val="001E7933"/>
    <w:rsid w:val="001E7A31"/>
    <w:rsid w:val="001E7A6E"/>
    <w:rsid w:val="001E7B92"/>
    <w:rsid w:val="001E7BA9"/>
    <w:rsid w:val="001E7C63"/>
    <w:rsid w:val="001E7F60"/>
    <w:rsid w:val="001F000C"/>
    <w:rsid w:val="001F005B"/>
    <w:rsid w:val="001F012E"/>
    <w:rsid w:val="001F0240"/>
    <w:rsid w:val="001F02CD"/>
    <w:rsid w:val="001F059F"/>
    <w:rsid w:val="001F0709"/>
    <w:rsid w:val="001F0932"/>
    <w:rsid w:val="001F0B4C"/>
    <w:rsid w:val="001F1488"/>
    <w:rsid w:val="001F14ED"/>
    <w:rsid w:val="001F1637"/>
    <w:rsid w:val="001F1640"/>
    <w:rsid w:val="001F1684"/>
    <w:rsid w:val="001F1A8F"/>
    <w:rsid w:val="001F1CA2"/>
    <w:rsid w:val="001F1FEB"/>
    <w:rsid w:val="001F23FD"/>
    <w:rsid w:val="001F2421"/>
    <w:rsid w:val="001F24A2"/>
    <w:rsid w:val="001F349C"/>
    <w:rsid w:val="001F362E"/>
    <w:rsid w:val="001F36CA"/>
    <w:rsid w:val="001F386A"/>
    <w:rsid w:val="001F3960"/>
    <w:rsid w:val="001F3AAA"/>
    <w:rsid w:val="001F3B74"/>
    <w:rsid w:val="001F3CD9"/>
    <w:rsid w:val="001F3F1B"/>
    <w:rsid w:val="001F4073"/>
    <w:rsid w:val="001F40CB"/>
    <w:rsid w:val="001F4237"/>
    <w:rsid w:val="001F4293"/>
    <w:rsid w:val="001F485D"/>
    <w:rsid w:val="001F492A"/>
    <w:rsid w:val="001F492F"/>
    <w:rsid w:val="001F4BDC"/>
    <w:rsid w:val="001F50D6"/>
    <w:rsid w:val="001F541B"/>
    <w:rsid w:val="001F561B"/>
    <w:rsid w:val="001F57C2"/>
    <w:rsid w:val="001F57C4"/>
    <w:rsid w:val="001F5A9A"/>
    <w:rsid w:val="001F62B6"/>
    <w:rsid w:val="001F6470"/>
    <w:rsid w:val="001F6627"/>
    <w:rsid w:val="001F66CB"/>
    <w:rsid w:val="001F674C"/>
    <w:rsid w:val="001F69C0"/>
    <w:rsid w:val="001F6DE6"/>
    <w:rsid w:val="001F70CE"/>
    <w:rsid w:val="001F76D7"/>
    <w:rsid w:val="001F7A5B"/>
    <w:rsid w:val="001F7A9D"/>
    <w:rsid w:val="001F7C8D"/>
    <w:rsid w:val="001F7F7E"/>
    <w:rsid w:val="00200290"/>
    <w:rsid w:val="002005FD"/>
    <w:rsid w:val="00200748"/>
    <w:rsid w:val="002008C3"/>
    <w:rsid w:val="00200AF1"/>
    <w:rsid w:val="002013F2"/>
    <w:rsid w:val="0020154F"/>
    <w:rsid w:val="00201564"/>
    <w:rsid w:val="00201585"/>
    <w:rsid w:val="002015DF"/>
    <w:rsid w:val="00201782"/>
    <w:rsid w:val="00201955"/>
    <w:rsid w:val="00201A56"/>
    <w:rsid w:val="00202094"/>
    <w:rsid w:val="002020FF"/>
    <w:rsid w:val="00202492"/>
    <w:rsid w:val="00202826"/>
    <w:rsid w:val="00202A0D"/>
    <w:rsid w:val="00202A17"/>
    <w:rsid w:val="00202D46"/>
    <w:rsid w:val="00202D4D"/>
    <w:rsid w:val="00202DA0"/>
    <w:rsid w:val="00202F37"/>
    <w:rsid w:val="00203190"/>
    <w:rsid w:val="002033D3"/>
    <w:rsid w:val="0020342B"/>
    <w:rsid w:val="002036FE"/>
    <w:rsid w:val="00203737"/>
    <w:rsid w:val="002038DE"/>
    <w:rsid w:val="00204369"/>
    <w:rsid w:val="0020477C"/>
    <w:rsid w:val="00204A43"/>
    <w:rsid w:val="00204B7C"/>
    <w:rsid w:val="00204B99"/>
    <w:rsid w:val="002051A5"/>
    <w:rsid w:val="00205203"/>
    <w:rsid w:val="002052C8"/>
    <w:rsid w:val="00205EEE"/>
    <w:rsid w:val="002060D7"/>
    <w:rsid w:val="002061C0"/>
    <w:rsid w:val="00206495"/>
    <w:rsid w:val="00206597"/>
    <w:rsid w:val="002065AE"/>
    <w:rsid w:val="002066B6"/>
    <w:rsid w:val="0020691C"/>
    <w:rsid w:val="00206CB6"/>
    <w:rsid w:val="00206DD2"/>
    <w:rsid w:val="00207311"/>
    <w:rsid w:val="00207637"/>
    <w:rsid w:val="0020773A"/>
    <w:rsid w:val="00207ABB"/>
    <w:rsid w:val="00207D2E"/>
    <w:rsid w:val="00207F37"/>
    <w:rsid w:val="002106FB"/>
    <w:rsid w:val="002107A1"/>
    <w:rsid w:val="0021099C"/>
    <w:rsid w:val="002109ED"/>
    <w:rsid w:val="00210C15"/>
    <w:rsid w:val="00210C16"/>
    <w:rsid w:val="00210C5A"/>
    <w:rsid w:val="00210F5F"/>
    <w:rsid w:val="00211643"/>
    <w:rsid w:val="002118C9"/>
    <w:rsid w:val="00212095"/>
    <w:rsid w:val="00212425"/>
    <w:rsid w:val="002124F8"/>
    <w:rsid w:val="00212558"/>
    <w:rsid w:val="00212857"/>
    <w:rsid w:val="00212982"/>
    <w:rsid w:val="0021299D"/>
    <w:rsid w:val="002129A3"/>
    <w:rsid w:val="00212B0D"/>
    <w:rsid w:val="00212B76"/>
    <w:rsid w:val="00212DFD"/>
    <w:rsid w:val="00212F6C"/>
    <w:rsid w:val="002130CB"/>
    <w:rsid w:val="00213393"/>
    <w:rsid w:val="00213B14"/>
    <w:rsid w:val="00213C57"/>
    <w:rsid w:val="00213C8B"/>
    <w:rsid w:val="00213EDE"/>
    <w:rsid w:val="002141BD"/>
    <w:rsid w:val="0021473E"/>
    <w:rsid w:val="002149DC"/>
    <w:rsid w:val="00214D71"/>
    <w:rsid w:val="00215067"/>
    <w:rsid w:val="002152BE"/>
    <w:rsid w:val="00215544"/>
    <w:rsid w:val="00215E61"/>
    <w:rsid w:val="00215E9C"/>
    <w:rsid w:val="00215F94"/>
    <w:rsid w:val="00216305"/>
    <w:rsid w:val="00216714"/>
    <w:rsid w:val="002167BD"/>
    <w:rsid w:val="00216DEF"/>
    <w:rsid w:val="0021708C"/>
    <w:rsid w:val="00217520"/>
    <w:rsid w:val="002175A3"/>
    <w:rsid w:val="002177E4"/>
    <w:rsid w:val="0021786C"/>
    <w:rsid w:val="0021790C"/>
    <w:rsid w:val="0021794A"/>
    <w:rsid w:val="00217AF3"/>
    <w:rsid w:val="00220426"/>
    <w:rsid w:val="00220558"/>
    <w:rsid w:val="0022077D"/>
    <w:rsid w:val="0022086D"/>
    <w:rsid w:val="0022090F"/>
    <w:rsid w:val="00220948"/>
    <w:rsid w:val="00220ABC"/>
    <w:rsid w:val="00220BA5"/>
    <w:rsid w:val="00220CDB"/>
    <w:rsid w:val="00220F42"/>
    <w:rsid w:val="00220F88"/>
    <w:rsid w:val="002212B0"/>
    <w:rsid w:val="002212E7"/>
    <w:rsid w:val="002215D2"/>
    <w:rsid w:val="00221E5F"/>
    <w:rsid w:val="00221F62"/>
    <w:rsid w:val="00221FCE"/>
    <w:rsid w:val="0022225E"/>
    <w:rsid w:val="002227A5"/>
    <w:rsid w:val="00222DE4"/>
    <w:rsid w:val="00223118"/>
    <w:rsid w:val="0022358C"/>
    <w:rsid w:val="00223F83"/>
    <w:rsid w:val="00224010"/>
    <w:rsid w:val="00224455"/>
    <w:rsid w:val="00224872"/>
    <w:rsid w:val="002249CF"/>
    <w:rsid w:val="00224A63"/>
    <w:rsid w:val="00224BB7"/>
    <w:rsid w:val="00224C24"/>
    <w:rsid w:val="00224CCA"/>
    <w:rsid w:val="00225050"/>
    <w:rsid w:val="002250FB"/>
    <w:rsid w:val="0022521F"/>
    <w:rsid w:val="0022535C"/>
    <w:rsid w:val="00225545"/>
    <w:rsid w:val="00225710"/>
    <w:rsid w:val="00225814"/>
    <w:rsid w:val="00225CA4"/>
    <w:rsid w:val="00225CD7"/>
    <w:rsid w:val="00225FF1"/>
    <w:rsid w:val="00226240"/>
    <w:rsid w:val="002265F7"/>
    <w:rsid w:val="00226D00"/>
    <w:rsid w:val="00226D65"/>
    <w:rsid w:val="002270BA"/>
    <w:rsid w:val="002270C0"/>
    <w:rsid w:val="00227292"/>
    <w:rsid w:val="002273CE"/>
    <w:rsid w:val="00227588"/>
    <w:rsid w:val="00227603"/>
    <w:rsid w:val="00227699"/>
    <w:rsid w:val="00227ACB"/>
    <w:rsid w:val="00227DB9"/>
    <w:rsid w:val="00230062"/>
    <w:rsid w:val="002300A3"/>
    <w:rsid w:val="002302B7"/>
    <w:rsid w:val="002309A1"/>
    <w:rsid w:val="00230AD9"/>
    <w:rsid w:val="00230B46"/>
    <w:rsid w:val="00230C1B"/>
    <w:rsid w:val="00230C52"/>
    <w:rsid w:val="002312FA"/>
    <w:rsid w:val="00231495"/>
    <w:rsid w:val="002317FE"/>
    <w:rsid w:val="00231DBB"/>
    <w:rsid w:val="00231DE0"/>
    <w:rsid w:val="002323EE"/>
    <w:rsid w:val="00232478"/>
    <w:rsid w:val="002326F0"/>
    <w:rsid w:val="00232D0C"/>
    <w:rsid w:val="00232D19"/>
    <w:rsid w:val="00232E3D"/>
    <w:rsid w:val="00232E70"/>
    <w:rsid w:val="00233100"/>
    <w:rsid w:val="0023313A"/>
    <w:rsid w:val="0023317E"/>
    <w:rsid w:val="0023347B"/>
    <w:rsid w:val="002336E4"/>
    <w:rsid w:val="00233BB0"/>
    <w:rsid w:val="00233EC0"/>
    <w:rsid w:val="0023452F"/>
    <w:rsid w:val="0023475C"/>
    <w:rsid w:val="00234B7B"/>
    <w:rsid w:val="00234BD0"/>
    <w:rsid w:val="00234CAA"/>
    <w:rsid w:val="00234D5F"/>
    <w:rsid w:val="00235019"/>
    <w:rsid w:val="0023531E"/>
    <w:rsid w:val="00235563"/>
    <w:rsid w:val="00235671"/>
    <w:rsid w:val="00235A60"/>
    <w:rsid w:val="00235ACA"/>
    <w:rsid w:val="00235D27"/>
    <w:rsid w:val="00235E8C"/>
    <w:rsid w:val="0023631E"/>
    <w:rsid w:val="0023659A"/>
    <w:rsid w:val="00236770"/>
    <w:rsid w:val="002367D4"/>
    <w:rsid w:val="00236E9C"/>
    <w:rsid w:val="002370C1"/>
    <w:rsid w:val="0023722B"/>
    <w:rsid w:val="002372BB"/>
    <w:rsid w:val="00237659"/>
    <w:rsid w:val="002376D7"/>
    <w:rsid w:val="00237AF0"/>
    <w:rsid w:val="00237B70"/>
    <w:rsid w:val="00237C3A"/>
    <w:rsid w:val="00237F2B"/>
    <w:rsid w:val="0024024F"/>
    <w:rsid w:val="002405EE"/>
    <w:rsid w:val="0024094C"/>
    <w:rsid w:val="00240A76"/>
    <w:rsid w:val="00240EE0"/>
    <w:rsid w:val="00242348"/>
    <w:rsid w:val="00242370"/>
    <w:rsid w:val="00242622"/>
    <w:rsid w:val="0024289C"/>
    <w:rsid w:val="002428C0"/>
    <w:rsid w:val="00242CE2"/>
    <w:rsid w:val="00242CED"/>
    <w:rsid w:val="00242D6C"/>
    <w:rsid w:val="00242F24"/>
    <w:rsid w:val="002431A0"/>
    <w:rsid w:val="0024335E"/>
    <w:rsid w:val="00243795"/>
    <w:rsid w:val="00243A0C"/>
    <w:rsid w:val="00243C14"/>
    <w:rsid w:val="00243E79"/>
    <w:rsid w:val="00244146"/>
    <w:rsid w:val="00244AAA"/>
    <w:rsid w:val="00244D99"/>
    <w:rsid w:val="00244DF5"/>
    <w:rsid w:val="00244FBE"/>
    <w:rsid w:val="002450B5"/>
    <w:rsid w:val="00245715"/>
    <w:rsid w:val="002457C6"/>
    <w:rsid w:val="00245803"/>
    <w:rsid w:val="00245B1A"/>
    <w:rsid w:val="00245CCA"/>
    <w:rsid w:val="00245CD2"/>
    <w:rsid w:val="00245E8B"/>
    <w:rsid w:val="00245FE2"/>
    <w:rsid w:val="0024604E"/>
    <w:rsid w:val="002465B4"/>
    <w:rsid w:val="002468E1"/>
    <w:rsid w:val="00246BF3"/>
    <w:rsid w:val="00247358"/>
    <w:rsid w:val="00247636"/>
    <w:rsid w:val="0024768F"/>
    <w:rsid w:val="0024778F"/>
    <w:rsid w:val="002477C8"/>
    <w:rsid w:val="00247805"/>
    <w:rsid w:val="00247862"/>
    <w:rsid w:val="00247866"/>
    <w:rsid w:val="00247928"/>
    <w:rsid w:val="00247990"/>
    <w:rsid w:val="00247E5F"/>
    <w:rsid w:val="00250344"/>
    <w:rsid w:val="0025041E"/>
    <w:rsid w:val="002504C2"/>
    <w:rsid w:val="00250837"/>
    <w:rsid w:val="00250A11"/>
    <w:rsid w:val="00250F00"/>
    <w:rsid w:val="00250F7E"/>
    <w:rsid w:val="002511C1"/>
    <w:rsid w:val="00251470"/>
    <w:rsid w:val="0025152D"/>
    <w:rsid w:val="002518E1"/>
    <w:rsid w:val="00251DB3"/>
    <w:rsid w:val="00251E39"/>
    <w:rsid w:val="0025253C"/>
    <w:rsid w:val="002529E7"/>
    <w:rsid w:val="00252FFD"/>
    <w:rsid w:val="00253219"/>
    <w:rsid w:val="0025322A"/>
    <w:rsid w:val="00253314"/>
    <w:rsid w:val="002535DA"/>
    <w:rsid w:val="00253C6F"/>
    <w:rsid w:val="00253D01"/>
    <w:rsid w:val="00253F6D"/>
    <w:rsid w:val="00254447"/>
    <w:rsid w:val="00254501"/>
    <w:rsid w:val="0025453E"/>
    <w:rsid w:val="00254584"/>
    <w:rsid w:val="002547E6"/>
    <w:rsid w:val="00254FDE"/>
    <w:rsid w:val="0025516B"/>
    <w:rsid w:val="0025533A"/>
    <w:rsid w:val="002555CA"/>
    <w:rsid w:val="0025593A"/>
    <w:rsid w:val="00255C0A"/>
    <w:rsid w:val="00255D6C"/>
    <w:rsid w:val="002564DD"/>
    <w:rsid w:val="002565A8"/>
    <w:rsid w:val="0025672E"/>
    <w:rsid w:val="00256B5B"/>
    <w:rsid w:val="002573E9"/>
    <w:rsid w:val="0025762A"/>
    <w:rsid w:val="00257752"/>
    <w:rsid w:val="002578FB"/>
    <w:rsid w:val="00257F41"/>
    <w:rsid w:val="0026058D"/>
    <w:rsid w:val="00260F80"/>
    <w:rsid w:val="00261232"/>
    <w:rsid w:val="002614E0"/>
    <w:rsid w:val="0026182A"/>
    <w:rsid w:val="0026187A"/>
    <w:rsid w:val="0026187F"/>
    <w:rsid w:val="00261AFF"/>
    <w:rsid w:val="002620D9"/>
    <w:rsid w:val="002620E5"/>
    <w:rsid w:val="002622DC"/>
    <w:rsid w:val="00262344"/>
    <w:rsid w:val="00262E38"/>
    <w:rsid w:val="00263803"/>
    <w:rsid w:val="00263AEA"/>
    <w:rsid w:val="00263BE9"/>
    <w:rsid w:val="00263E95"/>
    <w:rsid w:val="00263EA0"/>
    <w:rsid w:val="00264038"/>
    <w:rsid w:val="0026431A"/>
    <w:rsid w:val="002643EE"/>
    <w:rsid w:val="00264DA2"/>
    <w:rsid w:val="00264F13"/>
    <w:rsid w:val="00264FF0"/>
    <w:rsid w:val="002653AF"/>
    <w:rsid w:val="0026540C"/>
    <w:rsid w:val="002656DA"/>
    <w:rsid w:val="002661E9"/>
    <w:rsid w:val="00266424"/>
    <w:rsid w:val="0026650F"/>
    <w:rsid w:val="002667F8"/>
    <w:rsid w:val="00266D52"/>
    <w:rsid w:val="00266D73"/>
    <w:rsid w:val="00267F35"/>
    <w:rsid w:val="00270618"/>
    <w:rsid w:val="0027071A"/>
    <w:rsid w:val="00270842"/>
    <w:rsid w:val="00270AC3"/>
    <w:rsid w:val="00270C73"/>
    <w:rsid w:val="00270CBA"/>
    <w:rsid w:val="00270E3E"/>
    <w:rsid w:val="00271079"/>
    <w:rsid w:val="0027140F"/>
    <w:rsid w:val="00271591"/>
    <w:rsid w:val="0027166A"/>
    <w:rsid w:val="00271928"/>
    <w:rsid w:val="00271A9D"/>
    <w:rsid w:val="00271EFD"/>
    <w:rsid w:val="00271F0E"/>
    <w:rsid w:val="002721B5"/>
    <w:rsid w:val="00272399"/>
    <w:rsid w:val="002727C6"/>
    <w:rsid w:val="00272F5D"/>
    <w:rsid w:val="002735EF"/>
    <w:rsid w:val="00273744"/>
    <w:rsid w:val="00273775"/>
    <w:rsid w:val="00273C89"/>
    <w:rsid w:val="00273FEB"/>
    <w:rsid w:val="00273FF5"/>
    <w:rsid w:val="002740EA"/>
    <w:rsid w:val="00274223"/>
    <w:rsid w:val="00274254"/>
    <w:rsid w:val="00274652"/>
    <w:rsid w:val="0027484E"/>
    <w:rsid w:val="00274E2A"/>
    <w:rsid w:val="0027533E"/>
    <w:rsid w:val="002757F8"/>
    <w:rsid w:val="00275A81"/>
    <w:rsid w:val="00275A86"/>
    <w:rsid w:val="00275CD7"/>
    <w:rsid w:val="00275FA9"/>
    <w:rsid w:val="00276135"/>
    <w:rsid w:val="002763DD"/>
    <w:rsid w:val="00276563"/>
    <w:rsid w:val="002766FD"/>
    <w:rsid w:val="00276986"/>
    <w:rsid w:val="002769D8"/>
    <w:rsid w:val="00276AE5"/>
    <w:rsid w:val="00276B27"/>
    <w:rsid w:val="00276B66"/>
    <w:rsid w:val="00276D07"/>
    <w:rsid w:val="00276D89"/>
    <w:rsid w:val="00276F15"/>
    <w:rsid w:val="00276F5D"/>
    <w:rsid w:val="00276F60"/>
    <w:rsid w:val="00277160"/>
    <w:rsid w:val="002772B5"/>
    <w:rsid w:val="002773FC"/>
    <w:rsid w:val="00277D57"/>
    <w:rsid w:val="00277D8F"/>
    <w:rsid w:val="002801D8"/>
    <w:rsid w:val="00280355"/>
    <w:rsid w:val="002804B4"/>
    <w:rsid w:val="0028060A"/>
    <w:rsid w:val="0028067F"/>
    <w:rsid w:val="00280937"/>
    <w:rsid w:val="00280AF0"/>
    <w:rsid w:val="00280ECE"/>
    <w:rsid w:val="00280F92"/>
    <w:rsid w:val="00281091"/>
    <w:rsid w:val="00281153"/>
    <w:rsid w:val="0028136E"/>
    <w:rsid w:val="00281383"/>
    <w:rsid w:val="00281598"/>
    <w:rsid w:val="00281B16"/>
    <w:rsid w:val="002820AB"/>
    <w:rsid w:val="002822AB"/>
    <w:rsid w:val="0028233A"/>
    <w:rsid w:val="00282401"/>
    <w:rsid w:val="00282523"/>
    <w:rsid w:val="0028254A"/>
    <w:rsid w:val="002825A6"/>
    <w:rsid w:val="00282AC7"/>
    <w:rsid w:val="00282ED1"/>
    <w:rsid w:val="00282FC5"/>
    <w:rsid w:val="0028321D"/>
    <w:rsid w:val="00283405"/>
    <w:rsid w:val="00283498"/>
    <w:rsid w:val="00283DE3"/>
    <w:rsid w:val="00283FFF"/>
    <w:rsid w:val="00284243"/>
    <w:rsid w:val="00284CFB"/>
    <w:rsid w:val="00284EA4"/>
    <w:rsid w:val="0028572C"/>
    <w:rsid w:val="002858A2"/>
    <w:rsid w:val="00285C20"/>
    <w:rsid w:val="00285D9A"/>
    <w:rsid w:val="0028622D"/>
    <w:rsid w:val="0028627B"/>
    <w:rsid w:val="00286371"/>
    <w:rsid w:val="002863C7"/>
    <w:rsid w:val="00286412"/>
    <w:rsid w:val="0028662C"/>
    <w:rsid w:val="00286648"/>
    <w:rsid w:val="002866E6"/>
    <w:rsid w:val="002867DD"/>
    <w:rsid w:val="002869C3"/>
    <w:rsid w:val="0028729A"/>
    <w:rsid w:val="0028778D"/>
    <w:rsid w:val="00287835"/>
    <w:rsid w:val="0028783F"/>
    <w:rsid w:val="00287BD9"/>
    <w:rsid w:val="0029063F"/>
    <w:rsid w:val="002907C0"/>
    <w:rsid w:val="002907C1"/>
    <w:rsid w:val="002908FA"/>
    <w:rsid w:val="00290C6B"/>
    <w:rsid w:val="002911A9"/>
    <w:rsid w:val="00291370"/>
    <w:rsid w:val="002918B4"/>
    <w:rsid w:val="00292548"/>
    <w:rsid w:val="00292608"/>
    <w:rsid w:val="002928E2"/>
    <w:rsid w:val="002929E6"/>
    <w:rsid w:val="00292C21"/>
    <w:rsid w:val="00292E91"/>
    <w:rsid w:val="002931CE"/>
    <w:rsid w:val="0029338F"/>
    <w:rsid w:val="002939B3"/>
    <w:rsid w:val="00293A33"/>
    <w:rsid w:val="00293D6E"/>
    <w:rsid w:val="00294043"/>
    <w:rsid w:val="00294086"/>
    <w:rsid w:val="002944F6"/>
    <w:rsid w:val="0029454B"/>
    <w:rsid w:val="00294A4E"/>
    <w:rsid w:val="00294AB5"/>
    <w:rsid w:val="00294B17"/>
    <w:rsid w:val="0029524A"/>
    <w:rsid w:val="002953C0"/>
    <w:rsid w:val="002956E8"/>
    <w:rsid w:val="00295A33"/>
    <w:rsid w:val="00295EE4"/>
    <w:rsid w:val="00296027"/>
    <w:rsid w:val="00296092"/>
    <w:rsid w:val="002962D4"/>
    <w:rsid w:val="0029632D"/>
    <w:rsid w:val="0029658E"/>
    <w:rsid w:val="00296800"/>
    <w:rsid w:val="00296853"/>
    <w:rsid w:val="00296A88"/>
    <w:rsid w:val="00296C1B"/>
    <w:rsid w:val="00296CA8"/>
    <w:rsid w:val="00296DF6"/>
    <w:rsid w:val="00297131"/>
    <w:rsid w:val="002972D1"/>
    <w:rsid w:val="00297347"/>
    <w:rsid w:val="00297BD0"/>
    <w:rsid w:val="00297D02"/>
    <w:rsid w:val="00297D8C"/>
    <w:rsid w:val="002A003D"/>
    <w:rsid w:val="002A051C"/>
    <w:rsid w:val="002A0ACE"/>
    <w:rsid w:val="002A0B9C"/>
    <w:rsid w:val="002A0C4D"/>
    <w:rsid w:val="002A0E15"/>
    <w:rsid w:val="002A0FF0"/>
    <w:rsid w:val="002A1049"/>
    <w:rsid w:val="002A1200"/>
    <w:rsid w:val="002A1226"/>
    <w:rsid w:val="002A13AE"/>
    <w:rsid w:val="002A16B2"/>
    <w:rsid w:val="002A17CD"/>
    <w:rsid w:val="002A18D7"/>
    <w:rsid w:val="002A1912"/>
    <w:rsid w:val="002A199B"/>
    <w:rsid w:val="002A1DC7"/>
    <w:rsid w:val="002A1EB9"/>
    <w:rsid w:val="002A20FB"/>
    <w:rsid w:val="002A24A2"/>
    <w:rsid w:val="002A2B82"/>
    <w:rsid w:val="002A2C43"/>
    <w:rsid w:val="002A2D2D"/>
    <w:rsid w:val="002A2EE0"/>
    <w:rsid w:val="002A31B2"/>
    <w:rsid w:val="002A3304"/>
    <w:rsid w:val="002A3959"/>
    <w:rsid w:val="002A3AFF"/>
    <w:rsid w:val="002A3C47"/>
    <w:rsid w:val="002A3D1D"/>
    <w:rsid w:val="002A3E3D"/>
    <w:rsid w:val="002A41C1"/>
    <w:rsid w:val="002A4400"/>
    <w:rsid w:val="002A4478"/>
    <w:rsid w:val="002A44B5"/>
    <w:rsid w:val="002A5085"/>
    <w:rsid w:val="002A53CB"/>
    <w:rsid w:val="002A578E"/>
    <w:rsid w:val="002A57B8"/>
    <w:rsid w:val="002A58F5"/>
    <w:rsid w:val="002A5924"/>
    <w:rsid w:val="002A59F2"/>
    <w:rsid w:val="002A5A6B"/>
    <w:rsid w:val="002A62C7"/>
    <w:rsid w:val="002A68E3"/>
    <w:rsid w:val="002A6B20"/>
    <w:rsid w:val="002A6FE5"/>
    <w:rsid w:val="002A7413"/>
    <w:rsid w:val="002A7510"/>
    <w:rsid w:val="002A758D"/>
    <w:rsid w:val="002A7835"/>
    <w:rsid w:val="002A784A"/>
    <w:rsid w:val="002A7BB0"/>
    <w:rsid w:val="002A7BFD"/>
    <w:rsid w:val="002A7D56"/>
    <w:rsid w:val="002B01C0"/>
    <w:rsid w:val="002B02BF"/>
    <w:rsid w:val="002B05D6"/>
    <w:rsid w:val="002B0B91"/>
    <w:rsid w:val="002B0B93"/>
    <w:rsid w:val="002B0EF7"/>
    <w:rsid w:val="002B0F15"/>
    <w:rsid w:val="002B12C8"/>
    <w:rsid w:val="002B156D"/>
    <w:rsid w:val="002B163C"/>
    <w:rsid w:val="002B184C"/>
    <w:rsid w:val="002B1C06"/>
    <w:rsid w:val="002B1C79"/>
    <w:rsid w:val="002B1DA2"/>
    <w:rsid w:val="002B24F6"/>
    <w:rsid w:val="002B2CA4"/>
    <w:rsid w:val="002B2E41"/>
    <w:rsid w:val="002B2FE4"/>
    <w:rsid w:val="002B307A"/>
    <w:rsid w:val="002B337B"/>
    <w:rsid w:val="002B3E96"/>
    <w:rsid w:val="002B3F70"/>
    <w:rsid w:val="002B4507"/>
    <w:rsid w:val="002B47FF"/>
    <w:rsid w:val="002B4991"/>
    <w:rsid w:val="002B4A37"/>
    <w:rsid w:val="002B4A91"/>
    <w:rsid w:val="002B4B69"/>
    <w:rsid w:val="002B513B"/>
    <w:rsid w:val="002B5182"/>
    <w:rsid w:val="002B58A6"/>
    <w:rsid w:val="002B58D7"/>
    <w:rsid w:val="002B5912"/>
    <w:rsid w:val="002B5BAC"/>
    <w:rsid w:val="002B5EDD"/>
    <w:rsid w:val="002B61E1"/>
    <w:rsid w:val="002B621F"/>
    <w:rsid w:val="002B6807"/>
    <w:rsid w:val="002B6BE0"/>
    <w:rsid w:val="002B740A"/>
    <w:rsid w:val="002B7898"/>
    <w:rsid w:val="002B7952"/>
    <w:rsid w:val="002B79B1"/>
    <w:rsid w:val="002B7BAB"/>
    <w:rsid w:val="002B7C16"/>
    <w:rsid w:val="002C002B"/>
    <w:rsid w:val="002C0092"/>
    <w:rsid w:val="002C014D"/>
    <w:rsid w:val="002C036A"/>
    <w:rsid w:val="002C05E8"/>
    <w:rsid w:val="002C0788"/>
    <w:rsid w:val="002C0BBD"/>
    <w:rsid w:val="002C0C38"/>
    <w:rsid w:val="002C156B"/>
    <w:rsid w:val="002C1609"/>
    <w:rsid w:val="002C1661"/>
    <w:rsid w:val="002C198E"/>
    <w:rsid w:val="002C1A20"/>
    <w:rsid w:val="002C1AB9"/>
    <w:rsid w:val="002C1ED1"/>
    <w:rsid w:val="002C26DD"/>
    <w:rsid w:val="002C28CE"/>
    <w:rsid w:val="002C2997"/>
    <w:rsid w:val="002C29D8"/>
    <w:rsid w:val="002C2BD9"/>
    <w:rsid w:val="002C2C5A"/>
    <w:rsid w:val="002C3626"/>
    <w:rsid w:val="002C3775"/>
    <w:rsid w:val="002C3A87"/>
    <w:rsid w:val="002C3BB3"/>
    <w:rsid w:val="002C3C44"/>
    <w:rsid w:val="002C3D92"/>
    <w:rsid w:val="002C415C"/>
    <w:rsid w:val="002C45FD"/>
    <w:rsid w:val="002C49DF"/>
    <w:rsid w:val="002C4F10"/>
    <w:rsid w:val="002C5219"/>
    <w:rsid w:val="002C5478"/>
    <w:rsid w:val="002C56C0"/>
    <w:rsid w:val="002C5793"/>
    <w:rsid w:val="002C5A31"/>
    <w:rsid w:val="002C5B30"/>
    <w:rsid w:val="002C645D"/>
    <w:rsid w:val="002C6CBD"/>
    <w:rsid w:val="002C73D5"/>
    <w:rsid w:val="002C75B7"/>
    <w:rsid w:val="002C76DA"/>
    <w:rsid w:val="002C7F87"/>
    <w:rsid w:val="002D022A"/>
    <w:rsid w:val="002D02C7"/>
    <w:rsid w:val="002D0404"/>
    <w:rsid w:val="002D10AF"/>
    <w:rsid w:val="002D1438"/>
    <w:rsid w:val="002D14F5"/>
    <w:rsid w:val="002D14FE"/>
    <w:rsid w:val="002D154C"/>
    <w:rsid w:val="002D17B3"/>
    <w:rsid w:val="002D1F48"/>
    <w:rsid w:val="002D275E"/>
    <w:rsid w:val="002D27B6"/>
    <w:rsid w:val="002D2FB3"/>
    <w:rsid w:val="002D3331"/>
    <w:rsid w:val="002D3437"/>
    <w:rsid w:val="002D3590"/>
    <w:rsid w:val="002D395A"/>
    <w:rsid w:val="002D3A7D"/>
    <w:rsid w:val="002D3B27"/>
    <w:rsid w:val="002D3B6D"/>
    <w:rsid w:val="002D4236"/>
    <w:rsid w:val="002D4265"/>
    <w:rsid w:val="002D4457"/>
    <w:rsid w:val="002D449A"/>
    <w:rsid w:val="002D47AD"/>
    <w:rsid w:val="002D48AF"/>
    <w:rsid w:val="002D498C"/>
    <w:rsid w:val="002D4A44"/>
    <w:rsid w:val="002D4D91"/>
    <w:rsid w:val="002D4E55"/>
    <w:rsid w:val="002D4E69"/>
    <w:rsid w:val="002D4F97"/>
    <w:rsid w:val="002D4FDC"/>
    <w:rsid w:val="002D506B"/>
    <w:rsid w:val="002D50F0"/>
    <w:rsid w:val="002D50F7"/>
    <w:rsid w:val="002D5149"/>
    <w:rsid w:val="002D5280"/>
    <w:rsid w:val="002D545D"/>
    <w:rsid w:val="002D546F"/>
    <w:rsid w:val="002D557E"/>
    <w:rsid w:val="002D577F"/>
    <w:rsid w:val="002D5BB7"/>
    <w:rsid w:val="002D6148"/>
    <w:rsid w:val="002D6159"/>
    <w:rsid w:val="002D6186"/>
    <w:rsid w:val="002D6194"/>
    <w:rsid w:val="002D6307"/>
    <w:rsid w:val="002D6358"/>
    <w:rsid w:val="002D67FB"/>
    <w:rsid w:val="002D6B23"/>
    <w:rsid w:val="002D6B67"/>
    <w:rsid w:val="002D6C93"/>
    <w:rsid w:val="002D6D5E"/>
    <w:rsid w:val="002D6E6D"/>
    <w:rsid w:val="002D6E9E"/>
    <w:rsid w:val="002D70E2"/>
    <w:rsid w:val="002D70FD"/>
    <w:rsid w:val="002D7359"/>
    <w:rsid w:val="002D7755"/>
    <w:rsid w:val="002D776B"/>
    <w:rsid w:val="002D7A98"/>
    <w:rsid w:val="002D7FBA"/>
    <w:rsid w:val="002E00DD"/>
    <w:rsid w:val="002E013A"/>
    <w:rsid w:val="002E0249"/>
    <w:rsid w:val="002E0339"/>
    <w:rsid w:val="002E0364"/>
    <w:rsid w:val="002E0730"/>
    <w:rsid w:val="002E07C6"/>
    <w:rsid w:val="002E086C"/>
    <w:rsid w:val="002E0D1B"/>
    <w:rsid w:val="002E0DC1"/>
    <w:rsid w:val="002E0DD6"/>
    <w:rsid w:val="002E0E0F"/>
    <w:rsid w:val="002E0EBB"/>
    <w:rsid w:val="002E153D"/>
    <w:rsid w:val="002E15F0"/>
    <w:rsid w:val="002E1A21"/>
    <w:rsid w:val="002E1A2E"/>
    <w:rsid w:val="002E1CBE"/>
    <w:rsid w:val="002E1E0B"/>
    <w:rsid w:val="002E207F"/>
    <w:rsid w:val="002E218B"/>
    <w:rsid w:val="002E21FD"/>
    <w:rsid w:val="002E223A"/>
    <w:rsid w:val="002E24D4"/>
    <w:rsid w:val="002E29F0"/>
    <w:rsid w:val="002E2AA1"/>
    <w:rsid w:val="002E334B"/>
    <w:rsid w:val="002E34EC"/>
    <w:rsid w:val="002E39C3"/>
    <w:rsid w:val="002E3EF0"/>
    <w:rsid w:val="002E4013"/>
    <w:rsid w:val="002E433C"/>
    <w:rsid w:val="002E4350"/>
    <w:rsid w:val="002E4369"/>
    <w:rsid w:val="002E4372"/>
    <w:rsid w:val="002E4402"/>
    <w:rsid w:val="002E457B"/>
    <w:rsid w:val="002E485F"/>
    <w:rsid w:val="002E4962"/>
    <w:rsid w:val="002E4F52"/>
    <w:rsid w:val="002E4FE3"/>
    <w:rsid w:val="002E54A3"/>
    <w:rsid w:val="002E55A1"/>
    <w:rsid w:val="002E55B8"/>
    <w:rsid w:val="002E5798"/>
    <w:rsid w:val="002E5A33"/>
    <w:rsid w:val="002E5A52"/>
    <w:rsid w:val="002E5AD0"/>
    <w:rsid w:val="002E5DA6"/>
    <w:rsid w:val="002E5E26"/>
    <w:rsid w:val="002E5F02"/>
    <w:rsid w:val="002E605E"/>
    <w:rsid w:val="002E6459"/>
    <w:rsid w:val="002E6719"/>
    <w:rsid w:val="002E6BA0"/>
    <w:rsid w:val="002E6CCB"/>
    <w:rsid w:val="002E6E99"/>
    <w:rsid w:val="002E6FB3"/>
    <w:rsid w:val="002E7090"/>
    <w:rsid w:val="002E70E2"/>
    <w:rsid w:val="002E730C"/>
    <w:rsid w:val="002E750E"/>
    <w:rsid w:val="002E7E47"/>
    <w:rsid w:val="002F065B"/>
    <w:rsid w:val="002F074A"/>
    <w:rsid w:val="002F0805"/>
    <w:rsid w:val="002F0B4D"/>
    <w:rsid w:val="002F0FDB"/>
    <w:rsid w:val="002F13A4"/>
    <w:rsid w:val="002F1C46"/>
    <w:rsid w:val="002F1C87"/>
    <w:rsid w:val="002F1CCD"/>
    <w:rsid w:val="002F1E50"/>
    <w:rsid w:val="002F1EDC"/>
    <w:rsid w:val="002F1F3B"/>
    <w:rsid w:val="002F212C"/>
    <w:rsid w:val="002F2417"/>
    <w:rsid w:val="002F268D"/>
    <w:rsid w:val="002F2F07"/>
    <w:rsid w:val="002F32A7"/>
    <w:rsid w:val="002F33CF"/>
    <w:rsid w:val="002F33E8"/>
    <w:rsid w:val="002F3434"/>
    <w:rsid w:val="002F35A0"/>
    <w:rsid w:val="002F3EC7"/>
    <w:rsid w:val="002F4440"/>
    <w:rsid w:val="002F4520"/>
    <w:rsid w:val="002F46A9"/>
    <w:rsid w:val="002F4AB8"/>
    <w:rsid w:val="002F5677"/>
    <w:rsid w:val="002F56C2"/>
    <w:rsid w:val="002F5808"/>
    <w:rsid w:val="002F58B2"/>
    <w:rsid w:val="002F58B7"/>
    <w:rsid w:val="002F5977"/>
    <w:rsid w:val="002F5D09"/>
    <w:rsid w:val="002F5F75"/>
    <w:rsid w:val="002F614E"/>
    <w:rsid w:val="002F6171"/>
    <w:rsid w:val="002F67F7"/>
    <w:rsid w:val="002F68F1"/>
    <w:rsid w:val="002F6928"/>
    <w:rsid w:val="002F6A88"/>
    <w:rsid w:val="002F6AB2"/>
    <w:rsid w:val="002F6B0C"/>
    <w:rsid w:val="002F6C95"/>
    <w:rsid w:val="002F6EC2"/>
    <w:rsid w:val="002F6EF0"/>
    <w:rsid w:val="002F70A2"/>
    <w:rsid w:val="002F776C"/>
    <w:rsid w:val="002F797F"/>
    <w:rsid w:val="002F7AF9"/>
    <w:rsid w:val="002F7DEF"/>
    <w:rsid w:val="002F7F0A"/>
    <w:rsid w:val="0030074E"/>
    <w:rsid w:val="00300E27"/>
    <w:rsid w:val="003010CC"/>
    <w:rsid w:val="00301406"/>
    <w:rsid w:val="003016A3"/>
    <w:rsid w:val="00301924"/>
    <w:rsid w:val="00301B3D"/>
    <w:rsid w:val="00301FE8"/>
    <w:rsid w:val="00302001"/>
    <w:rsid w:val="0030207C"/>
    <w:rsid w:val="0030209F"/>
    <w:rsid w:val="00302223"/>
    <w:rsid w:val="003022DF"/>
    <w:rsid w:val="00302302"/>
    <w:rsid w:val="003025D5"/>
    <w:rsid w:val="003029AD"/>
    <w:rsid w:val="00302AB4"/>
    <w:rsid w:val="00302E19"/>
    <w:rsid w:val="0030304C"/>
    <w:rsid w:val="003038F9"/>
    <w:rsid w:val="00303AFF"/>
    <w:rsid w:val="00303C79"/>
    <w:rsid w:val="00303D4F"/>
    <w:rsid w:val="00304074"/>
    <w:rsid w:val="00304223"/>
    <w:rsid w:val="0030448F"/>
    <w:rsid w:val="003046D1"/>
    <w:rsid w:val="003047AF"/>
    <w:rsid w:val="00304871"/>
    <w:rsid w:val="00304922"/>
    <w:rsid w:val="00304B9A"/>
    <w:rsid w:val="00304DC2"/>
    <w:rsid w:val="00304F95"/>
    <w:rsid w:val="0030516D"/>
    <w:rsid w:val="003052B2"/>
    <w:rsid w:val="0030541B"/>
    <w:rsid w:val="00305495"/>
    <w:rsid w:val="003054E7"/>
    <w:rsid w:val="0030553A"/>
    <w:rsid w:val="003059D2"/>
    <w:rsid w:val="00305A72"/>
    <w:rsid w:val="00305AC8"/>
    <w:rsid w:val="00305D74"/>
    <w:rsid w:val="00305ED3"/>
    <w:rsid w:val="00306353"/>
    <w:rsid w:val="003065E1"/>
    <w:rsid w:val="003067A6"/>
    <w:rsid w:val="003068DD"/>
    <w:rsid w:val="00306A25"/>
    <w:rsid w:val="00306AC2"/>
    <w:rsid w:val="00306EB7"/>
    <w:rsid w:val="003070CE"/>
    <w:rsid w:val="003070D6"/>
    <w:rsid w:val="003070F7"/>
    <w:rsid w:val="003072B6"/>
    <w:rsid w:val="003074F4"/>
    <w:rsid w:val="003076A8"/>
    <w:rsid w:val="00307D7A"/>
    <w:rsid w:val="00307F75"/>
    <w:rsid w:val="0030DA71"/>
    <w:rsid w:val="00310257"/>
    <w:rsid w:val="00310482"/>
    <w:rsid w:val="00310734"/>
    <w:rsid w:val="00310770"/>
    <w:rsid w:val="003108E0"/>
    <w:rsid w:val="00310AF6"/>
    <w:rsid w:val="00310BE1"/>
    <w:rsid w:val="003110B2"/>
    <w:rsid w:val="00311899"/>
    <w:rsid w:val="0031196E"/>
    <w:rsid w:val="003119F7"/>
    <w:rsid w:val="00311AA9"/>
    <w:rsid w:val="00311D24"/>
    <w:rsid w:val="0031213C"/>
    <w:rsid w:val="003127D7"/>
    <w:rsid w:val="00312AB2"/>
    <w:rsid w:val="00312AB8"/>
    <w:rsid w:val="00312C62"/>
    <w:rsid w:val="00312CC9"/>
    <w:rsid w:val="00312FBA"/>
    <w:rsid w:val="0031314A"/>
    <w:rsid w:val="00313B49"/>
    <w:rsid w:val="003142F2"/>
    <w:rsid w:val="003143FB"/>
    <w:rsid w:val="003145E5"/>
    <w:rsid w:val="0031479D"/>
    <w:rsid w:val="00315777"/>
    <w:rsid w:val="00315AF2"/>
    <w:rsid w:val="00315B1D"/>
    <w:rsid w:val="00315E05"/>
    <w:rsid w:val="00315F6D"/>
    <w:rsid w:val="0031600D"/>
    <w:rsid w:val="003160CA"/>
    <w:rsid w:val="00316161"/>
    <w:rsid w:val="003162DE"/>
    <w:rsid w:val="0031642F"/>
    <w:rsid w:val="0031653F"/>
    <w:rsid w:val="003167FB"/>
    <w:rsid w:val="003168A7"/>
    <w:rsid w:val="00316958"/>
    <w:rsid w:val="00316E71"/>
    <w:rsid w:val="00316E7A"/>
    <w:rsid w:val="00316FC7"/>
    <w:rsid w:val="00317019"/>
    <w:rsid w:val="0031724D"/>
    <w:rsid w:val="0031777B"/>
    <w:rsid w:val="003179C2"/>
    <w:rsid w:val="00317A23"/>
    <w:rsid w:val="00317C27"/>
    <w:rsid w:val="00320036"/>
    <w:rsid w:val="0032005A"/>
    <w:rsid w:val="00320366"/>
    <w:rsid w:val="0032047B"/>
    <w:rsid w:val="00320533"/>
    <w:rsid w:val="00320A24"/>
    <w:rsid w:val="00320A29"/>
    <w:rsid w:val="00320CCA"/>
    <w:rsid w:val="003212A2"/>
    <w:rsid w:val="003216CB"/>
    <w:rsid w:val="00321956"/>
    <w:rsid w:val="00321D8F"/>
    <w:rsid w:val="0032223F"/>
    <w:rsid w:val="003225F0"/>
    <w:rsid w:val="00322717"/>
    <w:rsid w:val="003229AB"/>
    <w:rsid w:val="0032342A"/>
    <w:rsid w:val="00323592"/>
    <w:rsid w:val="00323BC3"/>
    <w:rsid w:val="00323CE3"/>
    <w:rsid w:val="00323EE9"/>
    <w:rsid w:val="00323F72"/>
    <w:rsid w:val="0032412D"/>
    <w:rsid w:val="00324361"/>
    <w:rsid w:val="003243CF"/>
    <w:rsid w:val="00324B55"/>
    <w:rsid w:val="00324BD4"/>
    <w:rsid w:val="00324C52"/>
    <w:rsid w:val="00324EFC"/>
    <w:rsid w:val="0032538A"/>
    <w:rsid w:val="00325A73"/>
    <w:rsid w:val="00325C73"/>
    <w:rsid w:val="003264AE"/>
    <w:rsid w:val="0032654E"/>
    <w:rsid w:val="00326FBA"/>
    <w:rsid w:val="00327765"/>
    <w:rsid w:val="003279AB"/>
    <w:rsid w:val="00327C51"/>
    <w:rsid w:val="00327FC1"/>
    <w:rsid w:val="00330421"/>
    <w:rsid w:val="00330474"/>
    <w:rsid w:val="00330951"/>
    <w:rsid w:val="00330A82"/>
    <w:rsid w:val="00330F3A"/>
    <w:rsid w:val="003312B9"/>
    <w:rsid w:val="00331375"/>
    <w:rsid w:val="003314D1"/>
    <w:rsid w:val="0033162C"/>
    <w:rsid w:val="00331CE6"/>
    <w:rsid w:val="00331DBB"/>
    <w:rsid w:val="0033290F"/>
    <w:rsid w:val="003329CF"/>
    <w:rsid w:val="00332A1E"/>
    <w:rsid w:val="00332C24"/>
    <w:rsid w:val="00332C99"/>
    <w:rsid w:val="003331A4"/>
    <w:rsid w:val="00333443"/>
    <w:rsid w:val="00333484"/>
    <w:rsid w:val="00333561"/>
    <w:rsid w:val="0033358C"/>
    <w:rsid w:val="0033377F"/>
    <w:rsid w:val="0033387D"/>
    <w:rsid w:val="00333B00"/>
    <w:rsid w:val="00333B34"/>
    <w:rsid w:val="00333D69"/>
    <w:rsid w:val="003340B3"/>
    <w:rsid w:val="003342E6"/>
    <w:rsid w:val="00334865"/>
    <w:rsid w:val="003348A5"/>
    <w:rsid w:val="00334961"/>
    <w:rsid w:val="00334D7E"/>
    <w:rsid w:val="00334D9E"/>
    <w:rsid w:val="00334E9F"/>
    <w:rsid w:val="00335132"/>
    <w:rsid w:val="00335173"/>
    <w:rsid w:val="003351F9"/>
    <w:rsid w:val="003357C1"/>
    <w:rsid w:val="00335965"/>
    <w:rsid w:val="00335B63"/>
    <w:rsid w:val="00335C2F"/>
    <w:rsid w:val="00335EC4"/>
    <w:rsid w:val="00335F35"/>
    <w:rsid w:val="003360EF"/>
    <w:rsid w:val="00336225"/>
    <w:rsid w:val="00336AAE"/>
    <w:rsid w:val="00336B98"/>
    <w:rsid w:val="003372AB"/>
    <w:rsid w:val="00337685"/>
    <w:rsid w:val="003377C9"/>
    <w:rsid w:val="00337A18"/>
    <w:rsid w:val="00337B14"/>
    <w:rsid w:val="00337D46"/>
    <w:rsid w:val="00337DBF"/>
    <w:rsid w:val="00337E35"/>
    <w:rsid w:val="00340473"/>
    <w:rsid w:val="003404B7"/>
    <w:rsid w:val="00340826"/>
    <w:rsid w:val="003408A4"/>
    <w:rsid w:val="00340D7F"/>
    <w:rsid w:val="00341059"/>
    <w:rsid w:val="0034155A"/>
    <w:rsid w:val="003416E2"/>
    <w:rsid w:val="003418FA"/>
    <w:rsid w:val="00341B82"/>
    <w:rsid w:val="00341BB4"/>
    <w:rsid w:val="00341BE7"/>
    <w:rsid w:val="00341C47"/>
    <w:rsid w:val="00342459"/>
    <w:rsid w:val="00342837"/>
    <w:rsid w:val="00342DBD"/>
    <w:rsid w:val="00342F81"/>
    <w:rsid w:val="00343283"/>
    <w:rsid w:val="003434DE"/>
    <w:rsid w:val="003434F9"/>
    <w:rsid w:val="00343C46"/>
    <w:rsid w:val="003449B7"/>
    <w:rsid w:val="003449ED"/>
    <w:rsid w:val="00344CE6"/>
    <w:rsid w:val="00344D4C"/>
    <w:rsid w:val="003451B0"/>
    <w:rsid w:val="00345306"/>
    <w:rsid w:val="00345621"/>
    <w:rsid w:val="0034570E"/>
    <w:rsid w:val="00345847"/>
    <w:rsid w:val="00345D12"/>
    <w:rsid w:val="00346BAC"/>
    <w:rsid w:val="00346C35"/>
    <w:rsid w:val="0034701A"/>
    <w:rsid w:val="00347447"/>
    <w:rsid w:val="00347890"/>
    <w:rsid w:val="00347899"/>
    <w:rsid w:val="003479E3"/>
    <w:rsid w:val="00347BFA"/>
    <w:rsid w:val="00350166"/>
    <w:rsid w:val="003502D1"/>
    <w:rsid w:val="00350490"/>
    <w:rsid w:val="0035072B"/>
    <w:rsid w:val="003508D7"/>
    <w:rsid w:val="00350E48"/>
    <w:rsid w:val="00350F1F"/>
    <w:rsid w:val="0035101A"/>
    <w:rsid w:val="00351480"/>
    <w:rsid w:val="003514AB"/>
    <w:rsid w:val="003515A3"/>
    <w:rsid w:val="003518A7"/>
    <w:rsid w:val="003519FA"/>
    <w:rsid w:val="00352081"/>
    <w:rsid w:val="00352262"/>
    <w:rsid w:val="00353224"/>
    <w:rsid w:val="003535CC"/>
    <w:rsid w:val="00353878"/>
    <w:rsid w:val="00353CD1"/>
    <w:rsid w:val="003542B0"/>
    <w:rsid w:val="0035441C"/>
    <w:rsid w:val="0035473D"/>
    <w:rsid w:val="00354B6B"/>
    <w:rsid w:val="00354C4F"/>
    <w:rsid w:val="00354CF2"/>
    <w:rsid w:val="00354DC9"/>
    <w:rsid w:val="00355110"/>
    <w:rsid w:val="0035549C"/>
    <w:rsid w:val="00355C0B"/>
    <w:rsid w:val="00355F7D"/>
    <w:rsid w:val="003560CA"/>
    <w:rsid w:val="003563D3"/>
    <w:rsid w:val="0035675A"/>
    <w:rsid w:val="00356CBD"/>
    <w:rsid w:val="00356D0E"/>
    <w:rsid w:val="00356EC1"/>
    <w:rsid w:val="003574A1"/>
    <w:rsid w:val="003575AE"/>
    <w:rsid w:val="00357850"/>
    <w:rsid w:val="00357BD3"/>
    <w:rsid w:val="00357BDB"/>
    <w:rsid w:val="00357C00"/>
    <w:rsid w:val="00357D7A"/>
    <w:rsid w:val="00357D91"/>
    <w:rsid w:val="0036032E"/>
    <w:rsid w:val="003605D5"/>
    <w:rsid w:val="003608A5"/>
    <w:rsid w:val="00360971"/>
    <w:rsid w:val="00360B14"/>
    <w:rsid w:val="00361000"/>
    <w:rsid w:val="00361221"/>
    <w:rsid w:val="003613A2"/>
    <w:rsid w:val="003614C0"/>
    <w:rsid w:val="003616EE"/>
    <w:rsid w:val="0036189E"/>
    <w:rsid w:val="00361DBC"/>
    <w:rsid w:val="00362A87"/>
    <w:rsid w:val="00362C5D"/>
    <w:rsid w:val="00362D4C"/>
    <w:rsid w:val="00362EBF"/>
    <w:rsid w:val="00362FC8"/>
    <w:rsid w:val="003633A8"/>
    <w:rsid w:val="003633B6"/>
    <w:rsid w:val="0036371D"/>
    <w:rsid w:val="0036388F"/>
    <w:rsid w:val="0036395E"/>
    <w:rsid w:val="00363BA7"/>
    <w:rsid w:val="00363C38"/>
    <w:rsid w:val="00363CFA"/>
    <w:rsid w:val="00363D03"/>
    <w:rsid w:val="00363FC7"/>
    <w:rsid w:val="00363FDC"/>
    <w:rsid w:val="00364318"/>
    <w:rsid w:val="003643DC"/>
    <w:rsid w:val="00364865"/>
    <w:rsid w:val="00364887"/>
    <w:rsid w:val="00364CED"/>
    <w:rsid w:val="00364CEE"/>
    <w:rsid w:val="00364DA3"/>
    <w:rsid w:val="00364F33"/>
    <w:rsid w:val="00365132"/>
    <w:rsid w:val="00365163"/>
    <w:rsid w:val="003651CF"/>
    <w:rsid w:val="0036551F"/>
    <w:rsid w:val="0036603A"/>
    <w:rsid w:val="003665A7"/>
    <w:rsid w:val="003666DB"/>
    <w:rsid w:val="00367352"/>
    <w:rsid w:val="003674EA"/>
    <w:rsid w:val="00367849"/>
    <w:rsid w:val="00367C84"/>
    <w:rsid w:val="00367D92"/>
    <w:rsid w:val="00367F33"/>
    <w:rsid w:val="0037003F"/>
    <w:rsid w:val="00370210"/>
    <w:rsid w:val="0037029F"/>
    <w:rsid w:val="00370786"/>
    <w:rsid w:val="00370996"/>
    <w:rsid w:val="00371214"/>
    <w:rsid w:val="0037139F"/>
    <w:rsid w:val="003714BA"/>
    <w:rsid w:val="0037152B"/>
    <w:rsid w:val="003716DD"/>
    <w:rsid w:val="00371860"/>
    <w:rsid w:val="00371AA5"/>
    <w:rsid w:val="00371CFD"/>
    <w:rsid w:val="00372081"/>
    <w:rsid w:val="003722F3"/>
    <w:rsid w:val="00372405"/>
    <w:rsid w:val="0037268D"/>
    <w:rsid w:val="003729DF"/>
    <w:rsid w:val="00372A23"/>
    <w:rsid w:val="00372A69"/>
    <w:rsid w:val="00372C44"/>
    <w:rsid w:val="00372E56"/>
    <w:rsid w:val="00372E6B"/>
    <w:rsid w:val="00372F03"/>
    <w:rsid w:val="00372F2A"/>
    <w:rsid w:val="00372F71"/>
    <w:rsid w:val="00373011"/>
    <w:rsid w:val="003734B8"/>
    <w:rsid w:val="00373A02"/>
    <w:rsid w:val="00373CC6"/>
    <w:rsid w:val="00373CDA"/>
    <w:rsid w:val="00373E3B"/>
    <w:rsid w:val="003747E5"/>
    <w:rsid w:val="00374987"/>
    <w:rsid w:val="00374FC2"/>
    <w:rsid w:val="00375CCE"/>
    <w:rsid w:val="00375E1D"/>
    <w:rsid w:val="00375FD6"/>
    <w:rsid w:val="0037608C"/>
    <w:rsid w:val="003766B8"/>
    <w:rsid w:val="003767F0"/>
    <w:rsid w:val="00376916"/>
    <w:rsid w:val="00376A6D"/>
    <w:rsid w:val="00377123"/>
    <w:rsid w:val="00377282"/>
    <w:rsid w:val="0037733A"/>
    <w:rsid w:val="003775D0"/>
    <w:rsid w:val="00377916"/>
    <w:rsid w:val="00377D4F"/>
    <w:rsid w:val="003801CF"/>
    <w:rsid w:val="00380473"/>
    <w:rsid w:val="0038055F"/>
    <w:rsid w:val="003805B1"/>
    <w:rsid w:val="003806F7"/>
    <w:rsid w:val="00380793"/>
    <w:rsid w:val="00380957"/>
    <w:rsid w:val="00380E91"/>
    <w:rsid w:val="003814B8"/>
    <w:rsid w:val="00381595"/>
    <w:rsid w:val="003815A0"/>
    <w:rsid w:val="00381833"/>
    <w:rsid w:val="00381A50"/>
    <w:rsid w:val="00381A98"/>
    <w:rsid w:val="00381CAE"/>
    <w:rsid w:val="00381D4D"/>
    <w:rsid w:val="00382734"/>
    <w:rsid w:val="00382F82"/>
    <w:rsid w:val="003838A7"/>
    <w:rsid w:val="00383C1E"/>
    <w:rsid w:val="00383EEE"/>
    <w:rsid w:val="0038405F"/>
    <w:rsid w:val="0038433B"/>
    <w:rsid w:val="003843CC"/>
    <w:rsid w:val="00384559"/>
    <w:rsid w:val="00384C30"/>
    <w:rsid w:val="00384C98"/>
    <w:rsid w:val="00384D7F"/>
    <w:rsid w:val="00384EB9"/>
    <w:rsid w:val="00384F06"/>
    <w:rsid w:val="00384F0C"/>
    <w:rsid w:val="00385204"/>
    <w:rsid w:val="003854C6"/>
    <w:rsid w:val="003856B5"/>
    <w:rsid w:val="00385969"/>
    <w:rsid w:val="00385B0D"/>
    <w:rsid w:val="00385BDC"/>
    <w:rsid w:val="00385CFC"/>
    <w:rsid w:val="00385DE8"/>
    <w:rsid w:val="00385E9C"/>
    <w:rsid w:val="00385F76"/>
    <w:rsid w:val="0038611E"/>
    <w:rsid w:val="00386149"/>
    <w:rsid w:val="00386173"/>
    <w:rsid w:val="0038636F"/>
    <w:rsid w:val="00386426"/>
    <w:rsid w:val="00386470"/>
    <w:rsid w:val="00386738"/>
    <w:rsid w:val="003869BD"/>
    <w:rsid w:val="00386C00"/>
    <w:rsid w:val="00386CAB"/>
    <w:rsid w:val="00387017"/>
    <w:rsid w:val="00387636"/>
    <w:rsid w:val="003877C0"/>
    <w:rsid w:val="00387971"/>
    <w:rsid w:val="00390091"/>
    <w:rsid w:val="00390324"/>
    <w:rsid w:val="003904A6"/>
    <w:rsid w:val="0039054E"/>
    <w:rsid w:val="003907A5"/>
    <w:rsid w:val="00390815"/>
    <w:rsid w:val="00390838"/>
    <w:rsid w:val="00390951"/>
    <w:rsid w:val="00390996"/>
    <w:rsid w:val="00390A34"/>
    <w:rsid w:val="00390A89"/>
    <w:rsid w:val="00390F5F"/>
    <w:rsid w:val="00391045"/>
    <w:rsid w:val="0039104B"/>
    <w:rsid w:val="00391067"/>
    <w:rsid w:val="0039120A"/>
    <w:rsid w:val="003916BA"/>
    <w:rsid w:val="00391E95"/>
    <w:rsid w:val="003922D9"/>
    <w:rsid w:val="003922E6"/>
    <w:rsid w:val="003925D0"/>
    <w:rsid w:val="00392743"/>
    <w:rsid w:val="00392BD0"/>
    <w:rsid w:val="00392C08"/>
    <w:rsid w:val="003930A0"/>
    <w:rsid w:val="003931E2"/>
    <w:rsid w:val="00393329"/>
    <w:rsid w:val="00393480"/>
    <w:rsid w:val="003934D6"/>
    <w:rsid w:val="003937F7"/>
    <w:rsid w:val="00393CC3"/>
    <w:rsid w:val="00393DAB"/>
    <w:rsid w:val="00393DBD"/>
    <w:rsid w:val="00393E59"/>
    <w:rsid w:val="00393F29"/>
    <w:rsid w:val="0039417A"/>
    <w:rsid w:val="0039465F"/>
    <w:rsid w:val="0039467F"/>
    <w:rsid w:val="003955D8"/>
    <w:rsid w:val="003959C2"/>
    <w:rsid w:val="00395C40"/>
    <w:rsid w:val="00395E74"/>
    <w:rsid w:val="0039655F"/>
    <w:rsid w:val="003965D0"/>
    <w:rsid w:val="00396711"/>
    <w:rsid w:val="0039693F"/>
    <w:rsid w:val="00396AE4"/>
    <w:rsid w:val="00396DC5"/>
    <w:rsid w:val="00396F90"/>
    <w:rsid w:val="00397198"/>
    <w:rsid w:val="003973B3"/>
    <w:rsid w:val="003973DA"/>
    <w:rsid w:val="0039744B"/>
    <w:rsid w:val="00397682"/>
    <w:rsid w:val="00397ACD"/>
    <w:rsid w:val="00397C71"/>
    <w:rsid w:val="00397FD4"/>
    <w:rsid w:val="003A056E"/>
    <w:rsid w:val="003A085D"/>
    <w:rsid w:val="003A0926"/>
    <w:rsid w:val="003A0956"/>
    <w:rsid w:val="003A0B1B"/>
    <w:rsid w:val="003A0B97"/>
    <w:rsid w:val="003A0DFC"/>
    <w:rsid w:val="003A0F78"/>
    <w:rsid w:val="003A13BB"/>
    <w:rsid w:val="003A1752"/>
    <w:rsid w:val="003A1F86"/>
    <w:rsid w:val="003A2003"/>
    <w:rsid w:val="003A209B"/>
    <w:rsid w:val="003A21C1"/>
    <w:rsid w:val="003A2273"/>
    <w:rsid w:val="003A295F"/>
    <w:rsid w:val="003A29B2"/>
    <w:rsid w:val="003A2B93"/>
    <w:rsid w:val="003A2BA2"/>
    <w:rsid w:val="003A2D39"/>
    <w:rsid w:val="003A2F99"/>
    <w:rsid w:val="003A32ED"/>
    <w:rsid w:val="003A353C"/>
    <w:rsid w:val="003A358B"/>
    <w:rsid w:val="003A3893"/>
    <w:rsid w:val="003A38E9"/>
    <w:rsid w:val="003A3A15"/>
    <w:rsid w:val="003A3A6E"/>
    <w:rsid w:val="003A3BBE"/>
    <w:rsid w:val="003A4051"/>
    <w:rsid w:val="003A4172"/>
    <w:rsid w:val="003A41EF"/>
    <w:rsid w:val="003A4BB6"/>
    <w:rsid w:val="003A5352"/>
    <w:rsid w:val="003A5E25"/>
    <w:rsid w:val="003A649B"/>
    <w:rsid w:val="003A6C06"/>
    <w:rsid w:val="003A71B7"/>
    <w:rsid w:val="003A74BE"/>
    <w:rsid w:val="003A758D"/>
    <w:rsid w:val="003A75E1"/>
    <w:rsid w:val="003A79C0"/>
    <w:rsid w:val="003A7BC1"/>
    <w:rsid w:val="003A7E28"/>
    <w:rsid w:val="003A7E2E"/>
    <w:rsid w:val="003A7E50"/>
    <w:rsid w:val="003A7EB7"/>
    <w:rsid w:val="003B007D"/>
    <w:rsid w:val="003B02FA"/>
    <w:rsid w:val="003B03DB"/>
    <w:rsid w:val="003B08C7"/>
    <w:rsid w:val="003B0A25"/>
    <w:rsid w:val="003B0A62"/>
    <w:rsid w:val="003B0AB6"/>
    <w:rsid w:val="003B0C9D"/>
    <w:rsid w:val="003B0E0D"/>
    <w:rsid w:val="003B0FB8"/>
    <w:rsid w:val="003B139C"/>
    <w:rsid w:val="003B14F6"/>
    <w:rsid w:val="003B156C"/>
    <w:rsid w:val="003B1876"/>
    <w:rsid w:val="003B18E6"/>
    <w:rsid w:val="003B1AB8"/>
    <w:rsid w:val="003B1B93"/>
    <w:rsid w:val="003B23AC"/>
    <w:rsid w:val="003B2407"/>
    <w:rsid w:val="003B2858"/>
    <w:rsid w:val="003B2BFC"/>
    <w:rsid w:val="003B2EA5"/>
    <w:rsid w:val="003B2EFB"/>
    <w:rsid w:val="003B3438"/>
    <w:rsid w:val="003B381E"/>
    <w:rsid w:val="003B3984"/>
    <w:rsid w:val="003B3CD5"/>
    <w:rsid w:val="003B4304"/>
    <w:rsid w:val="003B4478"/>
    <w:rsid w:val="003B4577"/>
    <w:rsid w:val="003B463F"/>
    <w:rsid w:val="003B4A08"/>
    <w:rsid w:val="003B4A3E"/>
    <w:rsid w:val="003B50FF"/>
    <w:rsid w:val="003B5103"/>
    <w:rsid w:val="003B5192"/>
    <w:rsid w:val="003B534B"/>
    <w:rsid w:val="003B5456"/>
    <w:rsid w:val="003B5699"/>
    <w:rsid w:val="003B57BA"/>
    <w:rsid w:val="003B5847"/>
    <w:rsid w:val="003B59E6"/>
    <w:rsid w:val="003B659F"/>
    <w:rsid w:val="003B6A34"/>
    <w:rsid w:val="003B6B23"/>
    <w:rsid w:val="003B6BDE"/>
    <w:rsid w:val="003B6C42"/>
    <w:rsid w:val="003B7116"/>
    <w:rsid w:val="003B7428"/>
    <w:rsid w:val="003B7A4D"/>
    <w:rsid w:val="003B7A7F"/>
    <w:rsid w:val="003B7F78"/>
    <w:rsid w:val="003C0067"/>
    <w:rsid w:val="003C01AA"/>
    <w:rsid w:val="003C02F0"/>
    <w:rsid w:val="003C0322"/>
    <w:rsid w:val="003C035A"/>
    <w:rsid w:val="003C045A"/>
    <w:rsid w:val="003C0537"/>
    <w:rsid w:val="003C057E"/>
    <w:rsid w:val="003C07AC"/>
    <w:rsid w:val="003C0829"/>
    <w:rsid w:val="003C08FE"/>
    <w:rsid w:val="003C0B0E"/>
    <w:rsid w:val="003C0CAC"/>
    <w:rsid w:val="003C0F06"/>
    <w:rsid w:val="003C0FB0"/>
    <w:rsid w:val="003C1037"/>
    <w:rsid w:val="003C188B"/>
    <w:rsid w:val="003C1AD4"/>
    <w:rsid w:val="003C1C64"/>
    <w:rsid w:val="003C1CE4"/>
    <w:rsid w:val="003C1CEF"/>
    <w:rsid w:val="003C1D29"/>
    <w:rsid w:val="003C1D6C"/>
    <w:rsid w:val="003C1DEF"/>
    <w:rsid w:val="003C1F76"/>
    <w:rsid w:val="003C1F7B"/>
    <w:rsid w:val="003C2099"/>
    <w:rsid w:val="003C2169"/>
    <w:rsid w:val="003C221E"/>
    <w:rsid w:val="003C25E0"/>
    <w:rsid w:val="003C2848"/>
    <w:rsid w:val="003C2B27"/>
    <w:rsid w:val="003C2F1F"/>
    <w:rsid w:val="003C32E2"/>
    <w:rsid w:val="003C38B1"/>
    <w:rsid w:val="003C3AA4"/>
    <w:rsid w:val="003C3D76"/>
    <w:rsid w:val="003C3DE0"/>
    <w:rsid w:val="003C3F8A"/>
    <w:rsid w:val="003C4BA4"/>
    <w:rsid w:val="003C4BFA"/>
    <w:rsid w:val="003C4E29"/>
    <w:rsid w:val="003C4FCF"/>
    <w:rsid w:val="003C502C"/>
    <w:rsid w:val="003C556C"/>
    <w:rsid w:val="003C5767"/>
    <w:rsid w:val="003C5FBA"/>
    <w:rsid w:val="003C62DC"/>
    <w:rsid w:val="003C6358"/>
    <w:rsid w:val="003C648D"/>
    <w:rsid w:val="003C64C2"/>
    <w:rsid w:val="003C6739"/>
    <w:rsid w:val="003C6C8C"/>
    <w:rsid w:val="003C6F30"/>
    <w:rsid w:val="003C73C7"/>
    <w:rsid w:val="003C74DF"/>
    <w:rsid w:val="003C7693"/>
    <w:rsid w:val="003C7AAA"/>
    <w:rsid w:val="003C7B8D"/>
    <w:rsid w:val="003C7C85"/>
    <w:rsid w:val="003C7E02"/>
    <w:rsid w:val="003D0196"/>
    <w:rsid w:val="003D01EA"/>
    <w:rsid w:val="003D0207"/>
    <w:rsid w:val="003D0261"/>
    <w:rsid w:val="003D09DF"/>
    <w:rsid w:val="003D115E"/>
    <w:rsid w:val="003D1371"/>
    <w:rsid w:val="003D140E"/>
    <w:rsid w:val="003D1696"/>
    <w:rsid w:val="003D182C"/>
    <w:rsid w:val="003D18AA"/>
    <w:rsid w:val="003D19A5"/>
    <w:rsid w:val="003D1A2F"/>
    <w:rsid w:val="003D1C71"/>
    <w:rsid w:val="003D1FA4"/>
    <w:rsid w:val="003D1FDD"/>
    <w:rsid w:val="003D2519"/>
    <w:rsid w:val="003D26B9"/>
    <w:rsid w:val="003D2CD3"/>
    <w:rsid w:val="003D2F98"/>
    <w:rsid w:val="003D30D5"/>
    <w:rsid w:val="003D3339"/>
    <w:rsid w:val="003D3421"/>
    <w:rsid w:val="003D356D"/>
    <w:rsid w:val="003D35AD"/>
    <w:rsid w:val="003D35DE"/>
    <w:rsid w:val="003D396B"/>
    <w:rsid w:val="003D3C78"/>
    <w:rsid w:val="003D3C8C"/>
    <w:rsid w:val="003D3F9F"/>
    <w:rsid w:val="003D420F"/>
    <w:rsid w:val="003D4462"/>
    <w:rsid w:val="003D454C"/>
    <w:rsid w:val="003D497D"/>
    <w:rsid w:val="003D49F0"/>
    <w:rsid w:val="003D4BA7"/>
    <w:rsid w:val="003D4C02"/>
    <w:rsid w:val="003D5002"/>
    <w:rsid w:val="003D51A9"/>
    <w:rsid w:val="003D52B4"/>
    <w:rsid w:val="003D552C"/>
    <w:rsid w:val="003D557F"/>
    <w:rsid w:val="003D588F"/>
    <w:rsid w:val="003D5BB8"/>
    <w:rsid w:val="003D5F00"/>
    <w:rsid w:val="003D6058"/>
    <w:rsid w:val="003D6331"/>
    <w:rsid w:val="003D63ED"/>
    <w:rsid w:val="003D66B6"/>
    <w:rsid w:val="003D67EA"/>
    <w:rsid w:val="003D6866"/>
    <w:rsid w:val="003D6E18"/>
    <w:rsid w:val="003D6E62"/>
    <w:rsid w:val="003D726B"/>
    <w:rsid w:val="003D7306"/>
    <w:rsid w:val="003D7445"/>
    <w:rsid w:val="003D758F"/>
    <w:rsid w:val="003D75B1"/>
    <w:rsid w:val="003E0160"/>
    <w:rsid w:val="003E0226"/>
    <w:rsid w:val="003E055C"/>
    <w:rsid w:val="003E0765"/>
    <w:rsid w:val="003E0C17"/>
    <w:rsid w:val="003E11D0"/>
    <w:rsid w:val="003E1417"/>
    <w:rsid w:val="003E17EB"/>
    <w:rsid w:val="003E17F6"/>
    <w:rsid w:val="003E1864"/>
    <w:rsid w:val="003E1917"/>
    <w:rsid w:val="003E1DFC"/>
    <w:rsid w:val="003E1E73"/>
    <w:rsid w:val="003E219E"/>
    <w:rsid w:val="003E21C3"/>
    <w:rsid w:val="003E21D6"/>
    <w:rsid w:val="003E27CB"/>
    <w:rsid w:val="003E2942"/>
    <w:rsid w:val="003E2BF8"/>
    <w:rsid w:val="003E2D67"/>
    <w:rsid w:val="003E3698"/>
    <w:rsid w:val="003E377C"/>
    <w:rsid w:val="003E37A3"/>
    <w:rsid w:val="003E37A9"/>
    <w:rsid w:val="003E37E9"/>
    <w:rsid w:val="003E3B13"/>
    <w:rsid w:val="003E3B49"/>
    <w:rsid w:val="003E3E3A"/>
    <w:rsid w:val="003E3F42"/>
    <w:rsid w:val="003E401D"/>
    <w:rsid w:val="003E4140"/>
    <w:rsid w:val="003E41F1"/>
    <w:rsid w:val="003E535D"/>
    <w:rsid w:val="003E569B"/>
    <w:rsid w:val="003E58A6"/>
    <w:rsid w:val="003E5942"/>
    <w:rsid w:val="003E5AB6"/>
    <w:rsid w:val="003E5D0B"/>
    <w:rsid w:val="003E5E25"/>
    <w:rsid w:val="003E659A"/>
    <w:rsid w:val="003E65D4"/>
    <w:rsid w:val="003E67BA"/>
    <w:rsid w:val="003E6874"/>
    <w:rsid w:val="003E6992"/>
    <w:rsid w:val="003E6A34"/>
    <w:rsid w:val="003E6BE6"/>
    <w:rsid w:val="003E6C76"/>
    <w:rsid w:val="003E6F93"/>
    <w:rsid w:val="003E718D"/>
    <w:rsid w:val="003E7495"/>
    <w:rsid w:val="003E7C25"/>
    <w:rsid w:val="003E7C8B"/>
    <w:rsid w:val="003E7ECC"/>
    <w:rsid w:val="003E7ED0"/>
    <w:rsid w:val="003F0000"/>
    <w:rsid w:val="003F026F"/>
    <w:rsid w:val="003F05A9"/>
    <w:rsid w:val="003F0E15"/>
    <w:rsid w:val="003F11ED"/>
    <w:rsid w:val="003F1431"/>
    <w:rsid w:val="003F1761"/>
    <w:rsid w:val="003F18C5"/>
    <w:rsid w:val="003F1C6C"/>
    <w:rsid w:val="003F2598"/>
    <w:rsid w:val="003F26B5"/>
    <w:rsid w:val="003F2786"/>
    <w:rsid w:val="003F2827"/>
    <w:rsid w:val="003F2A08"/>
    <w:rsid w:val="003F2A3D"/>
    <w:rsid w:val="003F2DE3"/>
    <w:rsid w:val="003F2E87"/>
    <w:rsid w:val="003F2FB2"/>
    <w:rsid w:val="003F2FE1"/>
    <w:rsid w:val="003F3C71"/>
    <w:rsid w:val="003F3CAD"/>
    <w:rsid w:val="003F3D05"/>
    <w:rsid w:val="003F3D10"/>
    <w:rsid w:val="003F3DE1"/>
    <w:rsid w:val="003F3E92"/>
    <w:rsid w:val="003F4197"/>
    <w:rsid w:val="003F453D"/>
    <w:rsid w:val="003F4635"/>
    <w:rsid w:val="003F478E"/>
    <w:rsid w:val="003F4832"/>
    <w:rsid w:val="003F4921"/>
    <w:rsid w:val="003F4C94"/>
    <w:rsid w:val="003F4F00"/>
    <w:rsid w:val="003F52E1"/>
    <w:rsid w:val="003F5763"/>
    <w:rsid w:val="003F5C05"/>
    <w:rsid w:val="003F5E7A"/>
    <w:rsid w:val="003F5EC3"/>
    <w:rsid w:val="003F6005"/>
    <w:rsid w:val="003F6122"/>
    <w:rsid w:val="003F61BA"/>
    <w:rsid w:val="003F6439"/>
    <w:rsid w:val="003F658C"/>
    <w:rsid w:val="003F661D"/>
    <w:rsid w:val="003F6867"/>
    <w:rsid w:val="003F6B99"/>
    <w:rsid w:val="003F6BE0"/>
    <w:rsid w:val="003F6C6F"/>
    <w:rsid w:val="003F6D5A"/>
    <w:rsid w:val="003F7352"/>
    <w:rsid w:val="003F7708"/>
    <w:rsid w:val="003F7B1C"/>
    <w:rsid w:val="003F7F4B"/>
    <w:rsid w:val="004002A5"/>
    <w:rsid w:val="004002FE"/>
    <w:rsid w:val="004004EF"/>
    <w:rsid w:val="00400806"/>
    <w:rsid w:val="004008CE"/>
    <w:rsid w:val="00400A96"/>
    <w:rsid w:val="00401042"/>
    <w:rsid w:val="0040116C"/>
    <w:rsid w:val="004014C1"/>
    <w:rsid w:val="00401590"/>
    <w:rsid w:val="0040173F"/>
    <w:rsid w:val="00401AB4"/>
    <w:rsid w:val="004021D7"/>
    <w:rsid w:val="004021F0"/>
    <w:rsid w:val="004022C9"/>
    <w:rsid w:val="0040249F"/>
    <w:rsid w:val="004027BB"/>
    <w:rsid w:val="0040296B"/>
    <w:rsid w:val="004029C1"/>
    <w:rsid w:val="00402B71"/>
    <w:rsid w:val="00402C2C"/>
    <w:rsid w:val="00402D93"/>
    <w:rsid w:val="0040304A"/>
    <w:rsid w:val="00403286"/>
    <w:rsid w:val="00403472"/>
    <w:rsid w:val="0040362C"/>
    <w:rsid w:val="00403715"/>
    <w:rsid w:val="00403821"/>
    <w:rsid w:val="00403CD8"/>
    <w:rsid w:val="00403E95"/>
    <w:rsid w:val="004045D7"/>
    <w:rsid w:val="00404774"/>
    <w:rsid w:val="0040483C"/>
    <w:rsid w:val="0040483F"/>
    <w:rsid w:val="00404AE7"/>
    <w:rsid w:val="00404D0B"/>
    <w:rsid w:val="00404FD1"/>
    <w:rsid w:val="004059D2"/>
    <w:rsid w:val="00406008"/>
    <w:rsid w:val="004065F0"/>
    <w:rsid w:val="0040679F"/>
    <w:rsid w:val="0040680F"/>
    <w:rsid w:val="00406D37"/>
    <w:rsid w:val="00406E5C"/>
    <w:rsid w:val="00406FCF"/>
    <w:rsid w:val="004073DE"/>
    <w:rsid w:val="004079C7"/>
    <w:rsid w:val="00407AD8"/>
    <w:rsid w:val="00407B5A"/>
    <w:rsid w:val="00407C51"/>
    <w:rsid w:val="0041009D"/>
    <w:rsid w:val="004100DF"/>
    <w:rsid w:val="004103F4"/>
    <w:rsid w:val="00410480"/>
    <w:rsid w:val="004105C5"/>
    <w:rsid w:val="004105C8"/>
    <w:rsid w:val="00410812"/>
    <w:rsid w:val="00411B1B"/>
    <w:rsid w:val="00411B20"/>
    <w:rsid w:val="00411CDF"/>
    <w:rsid w:val="00411EE8"/>
    <w:rsid w:val="004120A6"/>
    <w:rsid w:val="00412881"/>
    <w:rsid w:val="00412CFB"/>
    <w:rsid w:val="00412E1C"/>
    <w:rsid w:val="004132AE"/>
    <w:rsid w:val="00413375"/>
    <w:rsid w:val="00413399"/>
    <w:rsid w:val="00414805"/>
    <w:rsid w:val="00414AD3"/>
    <w:rsid w:val="00414EA6"/>
    <w:rsid w:val="0041500E"/>
    <w:rsid w:val="0041518E"/>
    <w:rsid w:val="0041521D"/>
    <w:rsid w:val="00415B82"/>
    <w:rsid w:val="00415DE2"/>
    <w:rsid w:val="0041622B"/>
    <w:rsid w:val="004164FB"/>
    <w:rsid w:val="0041676C"/>
    <w:rsid w:val="00416CE1"/>
    <w:rsid w:val="00416ECC"/>
    <w:rsid w:val="00416F03"/>
    <w:rsid w:val="00417011"/>
    <w:rsid w:val="004170E9"/>
    <w:rsid w:val="00417C44"/>
    <w:rsid w:val="00417CD5"/>
    <w:rsid w:val="00420062"/>
    <w:rsid w:val="0042013A"/>
    <w:rsid w:val="00420550"/>
    <w:rsid w:val="00420DB0"/>
    <w:rsid w:val="0042112D"/>
    <w:rsid w:val="0042161A"/>
    <w:rsid w:val="00421818"/>
    <w:rsid w:val="00421F44"/>
    <w:rsid w:val="004220C4"/>
    <w:rsid w:val="00422160"/>
    <w:rsid w:val="004227EB"/>
    <w:rsid w:val="00422B13"/>
    <w:rsid w:val="00422C85"/>
    <w:rsid w:val="00423011"/>
    <w:rsid w:val="00423072"/>
    <w:rsid w:val="0042310B"/>
    <w:rsid w:val="0042378B"/>
    <w:rsid w:val="004238AD"/>
    <w:rsid w:val="00423A6D"/>
    <w:rsid w:val="00423C79"/>
    <w:rsid w:val="00423C7A"/>
    <w:rsid w:val="00423EE5"/>
    <w:rsid w:val="00424167"/>
    <w:rsid w:val="0042473F"/>
    <w:rsid w:val="004247A7"/>
    <w:rsid w:val="004247D4"/>
    <w:rsid w:val="00424A92"/>
    <w:rsid w:val="00424B10"/>
    <w:rsid w:val="00424F73"/>
    <w:rsid w:val="00425098"/>
    <w:rsid w:val="0042515F"/>
    <w:rsid w:val="004252A1"/>
    <w:rsid w:val="00425544"/>
    <w:rsid w:val="00425CFF"/>
    <w:rsid w:val="00425E0E"/>
    <w:rsid w:val="00425F0F"/>
    <w:rsid w:val="004264E4"/>
    <w:rsid w:val="00426711"/>
    <w:rsid w:val="00426CE8"/>
    <w:rsid w:val="00427B33"/>
    <w:rsid w:val="0043025C"/>
    <w:rsid w:val="00430668"/>
    <w:rsid w:val="00430679"/>
    <w:rsid w:val="00430984"/>
    <w:rsid w:val="00430B08"/>
    <w:rsid w:val="00430E7A"/>
    <w:rsid w:val="00431023"/>
    <w:rsid w:val="00431327"/>
    <w:rsid w:val="00431329"/>
    <w:rsid w:val="00431728"/>
    <w:rsid w:val="00431912"/>
    <w:rsid w:val="00431B92"/>
    <w:rsid w:val="00431C07"/>
    <w:rsid w:val="00431D2A"/>
    <w:rsid w:val="00431FA4"/>
    <w:rsid w:val="00432078"/>
    <w:rsid w:val="004321B7"/>
    <w:rsid w:val="004323D1"/>
    <w:rsid w:val="00432672"/>
    <w:rsid w:val="0043277F"/>
    <w:rsid w:val="00432D75"/>
    <w:rsid w:val="00432D7E"/>
    <w:rsid w:val="00432EF1"/>
    <w:rsid w:val="00432FE8"/>
    <w:rsid w:val="004330A5"/>
    <w:rsid w:val="004331C8"/>
    <w:rsid w:val="00433289"/>
    <w:rsid w:val="004333C1"/>
    <w:rsid w:val="004334A5"/>
    <w:rsid w:val="004336BD"/>
    <w:rsid w:val="004339EE"/>
    <w:rsid w:val="00434E97"/>
    <w:rsid w:val="00434E9E"/>
    <w:rsid w:val="00435182"/>
    <w:rsid w:val="0043543C"/>
    <w:rsid w:val="004356F4"/>
    <w:rsid w:val="004357B4"/>
    <w:rsid w:val="00435AE0"/>
    <w:rsid w:val="004363CA"/>
    <w:rsid w:val="00436525"/>
    <w:rsid w:val="00436552"/>
    <w:rsid w:val="004365E9"/>
    <w:rsid w:val="004365ED"/>
    <w:rsid w:val="00436888"/>
    <w:rsid w:val="00436ECB"/>
    <w:rsid w:val="00437834"/>
    <w:rsid w:val="00437AF6"/>
    <w:rsid w:val="00437F89"/>
    <w:rsid w:val="0044031F"/>
    <w:rsid w:val="004406A8"/>
    <w:rsid w:val="004407D6"/>
    <w:rsid w:val="004407DD"/>
    <w:rsid w:val="00440905"/>
    <w:rsid w:val="00440C59"/>
    <w:rsid w:val="00440FF6"/>
    <w:rsid w:val="0044179B"/>
    <w:rsid w:val="00441A5F"/>
    <w:rsid w:val="00441AFB"/>
    <w:rsid w:val="00441B66"/>
    <w:rsid w:val="00441D3A"/>
    <w:rsid w:val="0044205E"/>
    <w:rsid w:val="004420EB"/>
    <w:rsid w:val="004420FE"/>
    <w:rsid w:val="0044212C"/>
    <w:rsid w:val="0044257D"/>
    <w:rsid w:val="00442668"/>
    <w:rsid w:val="00442B51"/>
    <w:rsid w:val="004431F1"/>
    <w:rsid w:val="004435EC"/>
    <w:rsid w:val="00443607"/>
    <w:rsid w:val="004438DD"/>
    <w:rsid w:val="004444A9"/>
    <w:rsid w:val="00444CEA"/>
    <w:rsid w:val="0044516A"/>
    <w:rsid w:val="00445326"/>
    <w:rsid w:val="0044560C"/>
    <w:rsid w:val="00445773"/>
    <w:rsid w:val="00445908"/>
    <w:rsid w:val="0044594C"/>
    <w:rsid w:val="00445AE7"/>
    <w:rsid w:val="00445D20"/>
    <w:rsid w:val="00446056"/>
    <w:rsid w:val="0044605E"/>
    <w:rsid w:val="004462C3"/>
    <w:rsid w:val="004463E9"/>
    <w:rsid w:val="004464C8"/>
    <w:rsid w:val="0044653C"/>
    <w:rsid w:val="00446627"/>
    <w:rsid w:val="00446DE5"/>
    <w:rsid w:val="00447274"/>
    <w:rsid w:val="004472D5"/>
    <w:rsid w:val="0044762F"/>
    <w:rsid w:val="004478B9"/>
    <w:rsid w:val="00447D44"/>
    <w:rsid w:val="00447EFA"/>
    <w:rsid w:val="00447F48"/>
    <w:rsid w:val="004500F9"/>
    <w:rsid w:val="004501FF"/>
    <w:rsid w:val="0045030A"/>
    <w:rsid w:val="00450524"/>
    <w:rsid w:val="00451024"/>
    <w:rsid w:val="004510CB"/>
    <w:rsid w:val="004512AF"/>
    <w:rsid w:val="00451322"/>
    <w:rsid w:val="00451A16"/>
    <w:rsid w:val="0045224A"/>
    <w:rsid w:val="0045290A"/>
    <w:rsid w:val="00452D39"/>
    <w:rsid w:val="00452E7F"/>
    <w:rsid w:val="00453137"/>
    <w:rsid w:val="004533C6"/>
    <w:rsid w:val="0045346D"/>
    <w:rsid w:val="0045379E"/>
    <w:rsid w:val="00453A41"/>
    <w:rsid w:val="00453A86"/>
    <w:rsid w:val="00453B0F"/>
    <w:rsid w:val="00453E03"/>
    <w:rsid w:val="00453F3A"/>
    <w:rsid w:val="0045430A"/>
    <w:rsid w:val="0045446C"/>
    <w:rsid w:val="00454602"/>
    <w:rsid w:val="00454676"/>
    <w:rsid w:val="00454E6A"/>
    <w:rsid w:val="004550EB"/>
    <w:rsid w:val="0045526B"/>
    <w:rsid w:val="00455365"/>
    <w:rsid w:val="00455A41"/>
    <w:rsid w:val="00455A55"/>
    <w:rsid w:val="00455A91"/>
    <w:rsid w:val="00455F21"/>
    <w:rsid w:val="004560C8"/>
    <w:rsid w:val="00456204"/>
    <w:rsid w:val="00456264"/>
    <w:rsid w:val="00456280"/>
    <w:rsid w:val="00456357"/>
    <w:rsid w:val="004564A9"/>
    <w:rsid w:val="004566E3"/>
    <w:rsid w:val="00456CA6"/>
    <w:rsid w:val="00456D20"/>
    <w:rsid w:val="00457300"/>
    <w:rsid w:val="0045730F"/>
    <w:rsid w:val="00457350"/>
    <w:rsid w:val="004573DE"/>
    <w:rsid w:val="00457626"/>
    <w:rsid w:val="0045785B"/>
    <w:rsid w:val="00457BDE"/>
    <w:rsid w:val="00457DFD"/>
    <w:rsid w:val="00457E10"/>
    <w:rsid w:val="00457E70"/>
    <w:rsid w:val="00457FCE"/>
    <w:rsid w:val="00457FF9"/>
    <w:rsid w:val="004600F7"/>
    <w:rsid w:val="00460128"/>
    <w:rsid w:val="00460471"/>
    <w:rsid w:val="0046050F"/>
    <w:rsid w:val="00460671"/>
    <w:rsid w:val="00460BB3"/>
    <w:rsid w:val="00460F6D"/>
    <w:rsid w:val="004613D1"/>
    <w:rsid w:val="004615CB"/>
    <w:rsid w:val="00461674"/>
    <w:rsid w:val="0046178A"/>
    <w:rsid w:val="004617FD"/>
    <w:rsid w:val="004618D0"/>
    <w:rsid w:val="00461C0D"/>
    <w:rsid w:val="00461C61"/>
    <w:rsid w:val="00461C7A"/>
    <w:rsid w:val="00461C81"/>
    <w:rsid w:val="00461D35"/>
    <w:rsid w:val="00462073"/>
    <w:rsid w:val="004621FA"/>
    <w:rsid w:val="00462327"/>
    <w:rsid w:val="004626DE"/>
    <w:rsid w:val="00462A07"/>
    <w:rsid w:val="00462B08"/>
    <w:rsid w:val="00462B49"/>
    <w:rsid w:val="00462F5E"/>
    <w:rsid w:val="004630C0"/>
    <w:rsid w:val="004634D4"/>
    <w:rsid w:val="004635BC"/>
    <w:rsid w:val="004635E0"/>
    <w:rsid w:val="00463AA5"/>
    <w:rsid w:val="00463B3B"/>
    <w:rsid w:val="00463BE3"/>
    <w:rsid w:val="00463E77"/>
    <w:rsid w:val="00463ECC"/>
    <w:rsid w:val="00463F06"/>
    <w:rsid w:val="004640FD"/>
    <w:rsid w:val="004642E1"/>
    <w:rsid w:val="00464439"/>
    <w:rsid w:val="004644CB"/>
    <w:rsid w:val="00464575"/>
    <w:rsid w:val="0046466C"/>
    <w:rsid w:val="004649FE"/>
    <w:rsid w:val="00464C92"/>
    <w:rsid w:val="00464D0B"/>
    <w:rsid w:val="00464ED1"/>
    <w:rsid w:val="0046506C"/>
    <w:rsid w:val="0046564C"/>
    <w:rsid w:val="004656CE"/>
    <w:rsid w:val="00465DC4"/>
    <w:rsid w:val="00465DDD"/>
    <w:rsid w:val="00466018"/>
    <w:rsid w:val="00466554"/>
    <w:rsid w:val="00466840"/>
    <w:rsid w:val="004669A6"/>
    <w:rsid w:val="00466EFA"/>
    <w:rsid w:val="00467000"/>
    <w:rsid w:val="00467030"/>
    <w:rsid w:val="004673E5"/>
    <w:rsid w:val="004674CA"/>
    <w:rsid w:val="004676AC"/>
    <w:rsid w:val="00467769"/>
    <w:rsid w:val="00467AD6"/>
    <w:rsid w:val="00467B3B"/>
    <w:rsid w:val="00470063"/>
    <w:rsid w:val="00470141"/>
    <w:rsid w:val="004702A8"/>
    <w:rsid w:val="004702D6"/>
    <w:rsid w:val="00470345"/>
    <w:rsid w:val="004703E8"/>
    <w:rsid w:val="004706FF"/>
    <w:rsid w:val="00470BB8"/>
    <w:rsid w:val="00470DF6"/>
    <w:rsid w:val="0047143D"/>
    <w:rsid w:val="0047164C"/>
    <w:rsid w:val="00471667"/>
    <w:rsid w:val="0047166D"/>
    <w:rsid w:val="0047174D"/>
    <w:rsid w:val="0047176F"/>
    <w:rsid w:val="0047180B"/>
    <w:rsid w:val="00471EDE"/>
    <w:rsid w:val="00472227"/>
    <w:rsid w:val="004725F4"/>
    <w:rsid w:val="00472688"/>
    <w:rsid w:val="00472691"/>
    <w:rsid w:val="004726FB"/>
    <w:rsid w:val="00472906"/>
    <w:rsid w:val="00472D52"/>
    <w:rsid w:val="00473437"/>
    <w:rsid w:val="004734CD"/>
    <w:rsid w:val="004735B8"/>
    <w:rsid w:val="004736AD"/>
    <w:rsid w:val="0047371E"/>
    <w:rsid w:val="0047376A"/>
    <w:rsid w:val="0047390D"/>
    <w:rsid w:val="00473A36"/>
    <w:rsid w:val="00473C87"/>
    <w:rsid w:val="00473DF9"/>
    <w:rsid w:val="00473EE8"/>
    <w:rsid w:val="0047424B"/>
    <w:rsid w:val="0047426E"/>
    <w:rsid w:val="004744C9"/>
    <w:rsid w:val="004744CF"/>
    <w:rsid w:val="00474A51"/>
    <w:rsid w:val="00474A91"/>
    <w:rsid w:val="00474C7A"/>
    <w:rsid w:val="00474CBB"/>
    <w:rsid w:val="00474DE7"/>
    <w:rsid w:val="00474E0A"/>
    <w:rsid w:val="00474E50"/>
    <w:rsid w:val="004750CA"/>
    <w:rsid w:val="00475104"/>
    <w:rsid w:val="004753EA"/>
    <w:rsid w:val="00475438"/>
    <w:rsid w:val="004754DA"/>
    <w:rsid w:val="0047573D"/>
    <w:rsid w:val="00475DF8"/>
    <w:rsid w:val="004763AB"/>
    <w:rsid w:val="004766D0"/>
    <w:rsid w:val="0047673C"/>
    <w:rsid w:val="00476BF6"/>
    <w:rsid w:val="00477757"/>
    <w:rsid w:val="00477837"/>
    <w:rsid w:val="004778EB"/>
    <w:rsid w:val="00477F82"/>
    <w:rsid w:val="00477F8C"/>
    <w:rsid w:val="00477FF9"/>
    <w:rsid w:val="004801EC"/>
    <w:rsid w:val="004804D9"/>
    <w:rsid w:val="004805FB"/>
    <w:rsid w:val="00480871"/>
    <w:rsid w:val="00480B6E"/>
    <w:rsid w:val="00480CCC"/>
    <w:rsid w:val="00480D74"/>
    <w:rsid w:val="00480E0B"/>
    <w:rsid w:val="004810E9"/>
    <w:rsid w:val="004810F4"/>
    <w:rsid w:val="00481203"/>
    <w:rsid w:val="0048122B"/>
    <w:rsid w:val="004813A6"/>
    <w:rsid w:val="00481457"/>
    <w:rsid w:val="00481473"/>
    <w:rsid w:val="004815E4"/>
    <w:rsid w:val="00481830"/>
    <w:rsid w:val="0048186D"/>
    <w:rsid w:val="0048191E"/>
    <w:rsid w:val="00481B9A"/>
    <w:rsid w:val="00481BB5"/>
    <w:rsid w:val="00482110"/>
    <w:rsid w:val="004822CF"/>
    <w:rsid w:val="00482AF6"/>
    <w:rsid w:val="00482D2D"/>
    <w:rsid w:val="00482FDD"/>
    <w:rsid w:val="00483165"/>
    <w:rsid w:val="0048335A"/>
    <w:rsid w:val="0048345D"/>
    <w:rsid w:val="00483574"/>
    <w:rsid w:val="004836D9"/>
    <w:rsid w:val="004838FB"/>
    <w:rsid w:val="00483B07"/>
    <w:rsid w:val="00483B62"/>
    <w:rsid w:val="00484016"/>
    <w:rsid w:val="00484538"/>
    <w:rsid w:val="00484AF2"/>
    <w:rsid w:val="00484BF1"/>
    <w:rsid w:val="00484EBC"/>
    <w:rsid w:val="00485354"/>
    <w:rsid w:val="00485EE8"/>
    <w:rsid w:val="004860E1"/>
    <w:rsid w:val="004865E0"/>
    <w:rsid w:val="00486898"/>
    <w:rsid w:val="004869C0"/>
    <w:rsid w:val="00486B59"/>
    <w:rsid w:val="00486F15"/>
    <w:rsid w:val="00486F5B"/>
    <w:rsid w:val="00486FB6"/>
    <w:rsid w:val="00486FCE"/>
    <w:rsid w:val="00487684"/>
    <w:rsid w:val="004879D0"/>
    <w:rsid w:val="004879E8"/>
    <w:rsid w:val="00487BF1"/>
    <w:rsid w:val="00490055"/>
    <w:rsid w:val="00490639"/>
    <w:rsid w:val="00490B20"/>
    <w:rsid w:val="00491020"/>
    <w:rsid w:val="0049104A"/>
    <w:rsid w:val="0049119A"/>
    <w:rsid w:val="004911BA"/>
    <w:rsid w:val="0049134C"/>
    <w:rsid w:val="0049136A"/>
    <w:rsid w:val="004913CF"/>
    <w:rsid w:val="004914AC"/>
    <w:rsid w:val="004914D7"/>
    <w:rsid w:val="00491534"/>
    <w:rsid w:val="0049156A"/>
    <w:rsid w:val="00491F83"/>
    <w:rsid w:val="00492708"/>
    <w:rsid w:val="0049282B"/>
    <w:rsid w:val="00492896"/>
    <w:rsid w:val="00492A99"/>
    <w:rsid w:val="00492C19"/>
    <w:rsid w:val="00492C26"/>
    <w:rsid w:val="00493289"/>
    <w:rsid w:val="004936D8"/>
    <w:rsid w:val="00493899"/>
    <w:rsid w:val="00493A36"/>
    <w:rsid w:val="00493B66"/>
    <w:rsid w:val="00493B9A"/>
    <w:rsid w:val="00493EB8"/>
    <w:rsid w:val="00493F86"/>
    <w:rsid w:val="004940A1"/>
    <w:rsid w:val="00494147"/>
    <w:rsid w:val="004942AF"/>
    <w:rsid w:val="004942DE"/>
    <w:rsid w:val="0049468C"/>
    <w:rsid w:val="004946D7"/>
    <w:rsid w:val="00494965"/>
    <w:rsid w:val="00494C01"/>
    <w:rsid w:val="0049509E"/>
    <w:rsid w:val="0049510B"/>
    <w:rsid w:val="00495156"/>
    <w:rsid w:val="0049574A"/>
    <w:rsid w:val="00495A94"/>
    <w:rsid w:val="00495C11"/>
    <w:rsid w:val="00496409"/>
    <w:rsid w:val="004964F1"/>
    <w:rsid w:val="0049659C"/>
    <w:rsid w:val="004965C8"/>
    <w:rsid w:val="004969CA"/>
    <w:rsid w:val="00496C55"/>
    <w:rsid w:val="00496D1F"/>
    <w:rsid w:val="00496D90"/>
    <w:rsid w:val="00496F7B"/>
    <w:rsid w:val="00496FF6"/>
    <w:rsid w:val="00497308"/>
    <w:rsid w:val="00497932"/>
    <w:rsid w:val="00497A86"/>
    <w:rsid w:val="00497B00"/>
    <w:rsid w:val="00497D58"/>
    <w:rsid w:val="00497DF6"/>
    <w:rsid w:val="00497E51"/>
    <w:rsid w:val="0049E7B9"/>
    <w:rsid w:val="004A065B"/>
    <w:rsid w:val="004A087D"/>
    <w:rsid w:val="004A0BC4"/>
    <w:rsid w:val="004A14F4"/>
    <w:rsid w:val="004A161D"/>
    <w:rsid w:val="004A1690"/>
    <w:rsid w:val="004A16F0"/>
    <w:rsid w:val="004A17CF"/>
    <w:rsid w:val="004A1977"/>
    <w:rsid w:val="004A1C9F"/>
    <w:rsid w:val="004A232C"/>
    <w:rsid w:val="004A2903"/>
    <w:rsid w:val="004A2A2B"/>
    <w:rsid w:val="004A2AAB"/>
    <w:rsid w:val="004A2C3E"/>
    <w:rsid w:val="004A2F68"/>
    <w:rsid w:val="004A3138"/>
    <w:rsid w:val="004A3343"/>
    <w:rsid w:val="004A37FB"/>
    <w:rsid w:val="004A39F3"/>
    <w:rsid w:val="004A3A67"/>
    <w:rsid w:val="004A3AB1"/>
    <w:rsid w:val="004A3BFF"/>
    <w:rsid w:val="004A3CD9"/>
    <w:rsid w:val="004A3F1B"/>
    <w:rsid w:val="004A3FB3"/>
    <w:rsid w:val="004A42CD"/>
    <w:rsid w:val="004A448C"/>
    <w:rsid w:val="004A44E0"/>
    <w:rsid w:val="004A47CC"/>
    <w:rsid w:val="004A5346"/>
    <w:rsid w:val="004A5365"/>
    <w:rsid w:val="004A546A"/>
    <w:rsid w:val="004A54B6"/>
    <w:rsid w:val="004A5627"/>
    <w:rsid w:val="004A5673"/>
    <w:rsid w:val="004A5904"/>
    <w:rsid w:val="004A5982"/>
    <w:rsid w:val="004A5CDB"/>
    <w:rsid w:val="004A5D99"/>
    <w:rsid w:val="004A5E3D"/>
    <w:rsid w:val="004A5FFE"/>
    <w:rsid w:val="004A6215"/>
    <w:rsid w:val="004A626D"/>
    <w:rsid w:val="004A648C"/>
    <w:rsid w:val="004A64D4"/>
    <w:rsid w:val="004A65F1"/>
    <w:rsid w:val="004A6671"/>
    <w:rsid w:val="004A6682"/>
    <w:rsid w:val="004A6760"/>
    <w:rsid w:val="004A6856"/>
    <w:rsid w:val="004A6993"/>
    <w:rsid w:val="004A6CD9"/>
    <w:rsid w:val="004A6E09"/>
    <w:rsid w:val="004A709E"/>
    <w:rsid w:val="004A7258"/>
    <w:rsid w:val="004A760D"/>
    <w:rsid w:val="004A7B19"/>
    <w:rsid w:val="004A7C0B"/>
    <w:rsid w:val="004A7C88"/>
    <w:rsid w:val="004A7DEB"/>
    <w:rsid w:val="004A7E8A"/>
    <w:rsid w:val="004B019D"/>
    <w:rsid w:val="004B04EE"/>
    <w:rsid w:val="004B081F"/>
    <w:rsid w:val="004B0901"/>
    <w:rsid w:val="004B0F46"/>
    <w:rsid w:val="004B114F"/>
    <w:rsid w:val="004B1192"/>
    <w:rsid w:val="004B150E"/>
    <w:rsid w:val="004B1E5A"/>
    <w:rsid w:val="004B1FC8"/>
    <w:rsid w:val="004B1FE6"/>
    <w:rsid w:val="004B25BB"/>
    <w:rsid w:val="004B25D6"/>
    <w:rsid w:val="004B29B4"/>
    <w:rsid w:val="004B2B5A"/>
    <w:rsid w:val="004B2B76"/>
    <w:rsid w:val="004B2C16"/>
    <w:rsid w:val="004B2CB2"/>
    <w:rsid w:val="004B2CCB"/>
    <w:rsid w:val="004B2D68"/>
    <w:rsid w:val="004B3359"/>
    <w:rsid w:val="004B34ED"/>
    <w:rsid w:val="004B3F56"/>
    <w:rsid w:val="004B3FED"/>
    <w:rsid w:val="004B4083"/>
    <w:rsid w:val="004B47A4"/>
    <w:rsid w:val="004B4844"/>
    <w:rsid w:val="004B4A1E"/>
    <w:rsid w:val="004B4D75"/>
    <w:rsid w:val="004B4DC9"/>
    <w:rsid w:val="004B4E09"/>
    <w:rsid w:val="004B571A"/>
    <w:rsid w:val="004B5ADF"/>
    <w:rsid w:val="004B5B05"/>
    <w:rsid w:val="004B5B63"/>
    <w:rsid w:val="004B5C9A"/>
    <w:rsid w:val="004B5E0C"/>
    <w:rsid w:val="004B600F"/>
    <w:rsid w:val="004B634A"/>
    <w:rsid w:val="004B64BE"/>
    <w:rsid w:val="004B6897"/>
    <w:rsid w:val="004B6AE0"/>
    <w:rsid w:val="004B6C55"/>
    <w:rsid w:val="004B6F2E"/>
    <w:rsid w:val="004B704D"/>
    <w:rsid w:val="004B7256"/>
    <w:rsid w:val="004B766F"/>
    <w:rsid w:val="004B7A67"/>
    <w:rsid w:val="004B7B20"/>
    <w:rsid w:val="004C0143"/>
    <w:rsid w:val="004C025A"/>
    <w:rsid w:val="004C05D3"/>
    <w:rsid w:val="004C06D7"/>
    <w:rsid w:val="004C0B91"/>
    <w:rsid w:val="004C10DE"/>
    <w:rsid w:val="004C11AE"/>
    <w:rsid w:val="004C1222"/>
    <w:rsid w:val="004C13E1"/>
    <w:rsid w:val="004C15F6"/>
    <w:rsid w:val="004C187C"/>
    <w:rsid w:val="004C18C5"/>
    <w:rsid w:val="004C19A4"/>
    <w:rsid w:val="004C1A0B"/>
    <w:rsid w:val="004C1AFF"/>
    <w:rsid w:val="004C249F"/>
    <w:rsid w:val="004C24BA"/>
    <w:rsid w:val="004C305A"/>
    <w:rsid w:val="004C31F6"/>
    <w:rsid w:val="004C327E"/>
    <w:rsid w:val="004C38F3"/>
    <w:rsid w:val="004C3A40"/>
    <w:rsid w:val="004C44A9"/>
    <w:rsid w:val="004C474C"/>
    <w:rsid w:val="004C4991"/>
    <w:rsid w:val="004C49FA"/>
    <w:rsid w:val="004C4E1E"/>
    <w:rsid w:val="004C51F0"/>
    <w:rsid w:val="004C570A"/>
    <w:rsid w:val="004C57B9"/>
    <w:rsid w:val="004C582A"/>
    <w:rsid w:val="004C5B1D"/>
    <w:rsid w:val="004C5B4C"/>
    <w:rsid w:val="004C5FF6"/>
    <w:rsid w:val="004C62CE"/>
    <w:rsid w:val="004C63A3"/>
    <w:rsid w:val="004C695A"/>
    <w:rsid w:val="004C6B06"/>
    <w:rsid w:val="004C6F01"/>
    <w:rsid w:val="004C7360"/>
    <w:rsid w:val="004C77D1"/>
    <w:rsid w:val="004C7890"/>
    <w:rsid w:val="004D0142"/>
    <w:rsid w:val="004D0416"/>
    <w:rsid w:val="004D0815"/>
    <w:rsid w:val="004D121B"/>
    <w:rsid w:val="004D141B"/>
    <w:rsid w:val="004D14D5"/>
    <w:rsid w:val="004D16FF"/>
    <w:rsid w:val="004D188E"/>
    <w:rsid w:val="004D1CA7"/>
    <w:rsid w:val="004D1D9E"/>
    <w:rsid w:val="004D2452"/>
    <w:rsid w:val="004D2905"/>
    <w:rsid w:val="004D29DD"/>
    <w:rsid w:val="004D2B21"/>
    <w:rsid w:val="004D305A"/>
    <w:rsid w:val="004D31C7"/>
    <w:rsid w:val="004D32FD"/>
    <w:rsid w:val="004D355A"/>
    <w:rsid w:val="004D3889"/>
    <w:rsid w:val="004D395B"/>
    <w:rsid w:val="004D39F7"/>
    <w:rsid w:val="004D3ADD"/>
    <w:rsid w:val="004D44CB"/>
    <w:rsid w:val="004D453B"/>
    <w:rsid w:val="004D4778"/>
    <w:rsid w:val="004D47B3"/>
    <w:rsid w:val="004D4A97"/>
    <w:rsid w:val="004D4AD8"/>
    <w:rsid w:val="004D4E41"/>
    <w:rsid w:val="004D4E93"/>
    <w:rsid w:val="004D4F0C"/>
    <w:rsid w:val="004D509B"/>
    <w:rsid w:val="004D556C"/>
    <w:rsid w:val="004D5741"/>
    <w:rsid w:val="004D580F"/>
    <w:rsid w:val="004D5827"/>
    <w:rsid w:val="004D58F3"/>
    <w:rsid w:val="004D5C7F"/>
    <w:rsid w:val="004D5D7B"/>
    <w:rsid w:val="004D5F41"/>
    <w:rsid w:val="004D624F"/>
    <w:rsid w:val="004D64F9"/>
    <w:rsid w:val="004D6972"/>
    <w:rsid w:val="004D6B61"/>
    <w:rsid w:val="004D6D17"/>
    <w:rsid w:val="004D6DCA"/>
    <w:rsid w:val="004D6E61"/>
    <w:rsid w:val="004D7251"/>
    <w:rsid w:val="004D731C"/>
    <w:rsid w:val="004D761F"/>
    <w:rsid w:val="004D768C"/>
    <w:rsid w:val="004D76F4"/>
    <w:rsid w:val="004D784B"/>
    <w:rsid w:val="004D7CA3"/>
    <w:rsid w:val="004D7CAB"/>
    <w:rsid w:val="004E0325"/>
    <w:rsid w:val="004E0568"/>
    <w:rsid w:val="004E0760"/>
    <w:rsid w:val="004E083F"/>
    <w:rsid w:val="004E09FB"/>
    <w:rsid w:val="004E0DF1"/>
    <w:rsid w:val="004E0F32"/>
    <w:rsid w:val="004E10CF"/>
    <w:rsid w:val="004E13A6"/>
    <w:rsid w:val="004E148F"/>
    <w:rsid w:val="004E18FA"/>
    <w:rsid w:val="004E1BA9"/>
    <w:rsid w:val="004E1C9D"/>
    <w:rsid w:val="004E20A0"/>
    <w:rsid w:val="004E246D"/>
    <w:rsid w:val="004E24E5"/>
    <w:rsid w:val="004E2596"/>
    <w:rsid w:val="004E2643"/>
    <w:rsid w:val="004E2834"/>
    <w:rsid w:val="004E285B"/>
    <w:rsid w:val="004E2A04"/>
    <w:rsid w:val="004E2D3B"/>
    <w:rsid w:val="004E2E56"/>
    <w:rsid w:val="004E34BE"/>
    <w:rsid w:val="004E39FC"/>
    <w:rsid w:val="004E3C47"/>
    <w:rsid w:val="004E3D4D"/>
    <w:rsid w:val="004E3FA9"/>
    <w:rsid w:val="004E452E"/>
    <w:rsid w:val="004E459E"/>
    <w:rsid w:val="004E4977"/>
    <w:rsid w:val="004E49AD"/>
    <w:rsid w:val="004E49F4"/>
    <w:rsid w:val="004E4CDC"/>
    <w:rsid w:val="004E4D15"/>
    <w:rsid w:val="004E516B"/>
    <w:rsid w:val="004E5222"/>
    <w:rsid w:val="004E5460"/>
    <w:rsid w:val="004E567D"/>
    <w:rsid w:val="004E5B88"/>
    <w:rsid w:val="004E5C2D"/>
    <w:rsid w:val="004E5C91"/>
    <w:rsid w:val="004E5E2A"/>
    <w:rsid w:val="004E5EA8"/>
    <w:rsid w:val="004E5EB9"/>
    <w:rsid w:val="004E62D5"/>
    <w:rsid w:val="004E64CA"/>
    <w:rsid w:val="004E659D"/>
    <w:rsid w:val="004E67BB"/>
    <w:rsid w:val="004E6AD0"/>
    <w:rsid w:val="004E6C56"/>
    <w:rsid w:val="004E6CFD"/>
    <w:rsid w:val="004E6DCA"/>
    <w:rsid w:val="004E6DF5"/>
    <w:rsid w:val="004E72ED"/>
    <w:rsid w:val="004E7664"/>
    <w:rsid w:val="004E774A"/>
    <w:rsid w:val="004E7874"/>
    <w:rsid w:val="004E7A56"/>
    <w:rsid w:val="004E7BD7"/>
    <w:rsid w:val="004E7DB3"/>
    <w:rsid w:val="004F03AD"/>
    <w:rsid w:val="004F08DB"/>
    <w:rsid w:val="004F0D1D"/>
    <w:rsid w:val="004F0DE8"/>
    <w:rsid w:val="004F1024"/>
    <w:rsid w:val="004F11B4"/>
    <w:rsid w:val="004F17BC"/>
    <w:rsid w:val="004F1AA6"/>
    <w:rsid w:val="004F1E4C"/>
    <w:rsid w:val="004F1EFA"/>
    <w:rsid w:val="004F1F01"/>
    <w:rsid w:val="004F211E"/>
    <w:rsid w:val="004F216F"/>
    <w:rsid w:val="004F22C0"/>
    <w:rsid w:val="004F248C"/>
    <w:rsid w:val="004F269D"/>
    <w:rsid w:val="004F273F"/>
    <w:rsid w:val="004F298A"/>
    <w:rsid w:val="004F2E58"/>
    <w:rsid w:val="004F312E"/>
    <w:rsid w:val="004F31C6"/>
    <w:rsid w:val="004F354B"/>
    <w:rsid w:val="004F358E"/>
    <w:rsid w:val="004F3777"/>
    <w:rsid w:val="004F398D"/>
    <w:rsid w:val="004F3ABB"/>
    <w:rsid w:val="004F407B"/>
    <w:rsid w:val="004F41BD"/>
    <w:rsid w:val="004F4405"/>
    <w:rsid w:val="004F48C7"/>
    <w:rsid w:val="004F48E7"/>
    <w:rsid w:val="004F49C3"/>
    <w:rsid w:val="004F4BB8"/>
    <w:rsid w:val="004F4DC9"/>
    <w:rsid w:val="004F4EFB"/>
    <w:rsid w:val="004F4F90"/>
    <w:rsid w:val="004F583E"/>
    <w:rsid w:val="004F607E"/>
    <w:rsid w:val="004F60F3"/>
    <w:rsid w:val="004F6121"/>
    <w:rsid w:val="004F623B"/>
    <w:rsid w:val="004F62F7"/>
    <w:rsid w:val="004F6724"/>
    <w:rsid w:val="004F6874"/>
    <w:rsid w:val="004F68B7"/>
    <w:rsid w:val="004F68D5"/>
    <w:rsid w:val="004F6F3C"/>
    <w:rsid w:val="004F700C"/>
    <w:rsid w:val="004F79A8"/>
    <w:rsid w:val="004F79BD"/>
    <w:rsid w:val="004F7B5F"/>
    <w:rsid w:val="004F7F0E"/>
    <w:rsid w:val="00500224"/>
    <w:rsid w:val="005007F8"/>
    <w:rsid w:val="00500A18"/>
    <w:rsid w:val="00500B30"/>
    <w:rsid w:val="00500B39"/>
    <w:rsid w:val="00500EAE"/>
    <w:rsid w:val="00500F1C"/>
    <w:rsid w:val="00500F3F"/>
    <w:rsid w:val="00501107"/>
    <w:rsid w:val="00501182"/>
    <w:rsid w:val="005012D2"/>
    <w:rsid w:val="0050137E"/>
    <w:rsid w:val="00501F6E"/>
    <w:rsid w:val="005022CC"/>
    <w:rsid w:val="005022ED"/>
    <w:rsid w:val="00502360"/>
    <w:rsid w:val="0050259A"/>
    <w:rsid w:val="0050290D"/>
    <w:rsid w:val="00502A7D"/>
    <w:rsid w:val="00502E8F"/>
    <w:rsid w:val="005034AF"/>
    <w:rsid w:val="00503610"/>
    <w:rsid w:val="00503D7B"/>
    <w:rsid w:val="00503F89"/>
    <w:rsid w:val="00504549"/>
    <w:rsid w:val="005045B2"/>
    <w:rsid w:val="005047D9"/>
    <w:rsid w:val="005051A9"/>
    <w:rsid w:val="00505374"/>
    <w:rsid w:val="005053B9"/>
    <w:rsid w:val="005054B8"/>
    <w:rsid w:val="00505870"/>
    <w:rsid w:val="00505B46"/>
    <w:rsid w:val="005060FF"/>
    <w:rsid w:val="0050633B"/>
    <w:rsid w:val="0050651C"/>
    <w:rsid w:val="0050658C"/>
    <w:rsid w:val="0050677E"/>
    <w:rsid w:val="0050680D"/>
    <w:rsid w:val="00506859"/>
    <w:rsid w:val="00506BBB"/>
    <w:rsid w:val="00506DCD"/>
    <w:rsid w:val="00506DF4"/>
    <w:rsid w:val="00506E0E"/>
    <w:rsid w:val="00506E58"/>
    <w:rsid w:val="005073B3"/>
    <w:rsid w:val="005076E3"/>
    <w:rsid w:val="00507766"/>
    <w:rsid w:val="00507B13"/>
    <w:rsid w:val="00507E2E"/>
    <w:rsid w:val="00507EAF"/>
    <w:rsid w:val="00510138"/>
    <w:rsid w:val="00510330"/>
    <w:rsid w:val="005103A5"/>
    <w:rsid w:val="00510571"/>
    <w:rsid w:val="00510576"/>
    <w:rsid w:val="00510845"/>
    <w:rsid w:val="00510867"/>
    <w:rsid w:val="00510E15"/>
    <w:rsid w:val="00510EE6"/>
    <w:rsid w:val="00510EED"/>
    <w:rsid w:val="0051128F"/>
    <w:rsid w:val="0051140C"/>
    <w:rsid w:val="005114BA"/>
    <w:rsid w:val="005118C0"/>
    <w:rsid w:val="005119DD"/>
    <w:rsid w:val="00511A67"/>
    <w:rsid w:val="00511D8C"/>
    <w:rsid w:val="00511F9C"/>
    <w:rsid w:val="00511FF1"/>
    <w:rsid w:val="00512478"/>
    <w:rsid w:val="00512932"/>
    <w:rsid w:val="005129A7"/>
    <w:rsid w:val="00512B0D"/>
    <w:rsid w:val="00512DA0"/>
    <w:rsid w:val="00512DEB"/>
    <w:rsid w:val="00512E73"/>
    <w:rsid w:val="00512ED3"/>
    <w:rsid w:val="00513568"/>
    <w:rsid w:val="00513666"/>
    <w:rsid w:val="00513959"/>
    <w:rsid w:val="00513C70"/>
    <w:rsid w:val="00513E1B"/>
    <w:rsid w:val="00513EC6"/>
    <w:rsid w:val="00514141"/>
    <w:rsid w:val="00514189"/>
    <w:rsid w:val="005149F5"/>
    <w:rsid w:val="00514D65"/>
    <w:rsid w:val="00514F91"/>
    <w:rsid w:val="005153F6"/>
    <w:rsid w:val="00515458"/>
    <w:rsid w:val="005155C3"/>
    <w:rsid w:val="00515BD1"/>
    <w:rsid w:val="00515E2C"/>
    <w:rsid w:val="00515E5C"/>
    <w:rsid w:val="00515F05"/>
    <w:rsid w:val="005163EF"/>
    <w:rsid w:val="005164CD"/>
    <w:rsid w:val="0051667C"/>
    <w:rsid w:val="00516A22"/>
    <w:rsid w:val="00516E2F"/>
    <w:rsid w:val="00516E9E"/>
    <w:rsid w:val="00517014"/>
    <w:rsid w:val="005172BA"/>
    <w:rsid w:val="005173B2"/>
    <w:rsid w:val="0051797E"/>
    <w:rsid w:val="00517A0D"/>
    <w:rsid w:val="00517A8C"/>
    <w:rsid w:val="0052028F"/>
    <w:rsid w:val="00520334"/>
    <w:rsid w:val="0052070A"/>
    <w:rsid w:val="00520AFE"/>
    <w:rsid w:val="005214C8"/>
    <w:rsid w:val="0052177F"/>
    <w:rsid w:val="00522097"/>
    <w:rsid w:val="0052225C"/>
    <w:rsid w:val="0052230F"/>
    <w:rsid w:val="00522381"/>
    <w:rsid w:val="00522385"/>
    <w:rsid w:val="0052263E"/>
    <w:rsid w:val="00523067"/>
    <w:rsid w:val="005236D8"/>
    <w:rsid w:val="0052374D"/>
    <w:rsid w:val="00523885"/>
    <w:rsid w:val="00523C8B"/>
    <w:rsid w:val="00523CE6"/>
    <w:rsid w:val="00523EE5"/>
    <w:rsid w:val="00524153"/>
    <w:rsid w:val="00524884"/>
    <w:rsid w:val="00524CAE"/>
    <w:rsid w:val="00525410"/>
    <w:rsid w:val="00525601"/>
    <w:rsid w:val="0052577D"/>
    <w:rsid w:val="00525C7D"/>
    <w:rsid w:val="00525CF3"/>
    <w:rsid w:val="00525ED6"/>
    <w:rsid w:val="00525F14"/>
    <w:rsid w:val="005260E0"/>
    <w:rsid w:val="00526189"/>
    <w:rsid w:val="005261D1"/>
    <w:rsid w:val="00526548"/>
    <w:rsid w:val="005268FC"/>
    <w:rsid w:val="00526AFA"/>
    <w:rsid w:val="00526C56"/>
    <w:rsid w:val="0052723D"/>
    <w:rsid w:val="00527443"/>
    <w:rsid w:val="00527906"/>
    <w:rsid w:val="0052790E"/>
    <w:rsid w:val="00527C4F"/>
    <w:rsid w:val="00527CE3"/>
    <w:rsid w:val="00527D59"/>
    <w:rsid w:val="00527F65"/>
    <w:rsid w:val="005302C7"/>
    <w:rsid w:val="005307B6"/>
    <w:rsid w:val="00530B85"/>
    <w:rsid w:val="00530FFC"/>
    <w:rsid w:val="0053128B"/>
    <w:rsid w:val="0053143C"/>
    <w:rsid w:val="0053192B"/>
    <w:rsid w:val="00531B23"/>
    <w:rsid w:val="00531B94"/>
    <w:rsid w:val="00531BA2"/>
    <w:rsid w:val="00531EDE"/>
    <w:rsid w:val="005324F6"/>
    <w:rsid w:val="00532A51"/>
    <w:rsid w:val="00532BD4"/>
    <w:rsid w:val="00532D55"/>
    <w:rsid w:val="00532DB5"/>
    <w:rsid w:val="00532ED5"/>
    <w:rsid w:val="00533425"/>
    <w:rsid w:val="005336DE"/>
    <w:rsid w:val="00533A6C"/>
    <w:rsid w:val="00534899"/>
    <w:rsid w:val="00534B7F"/>
    <w:rsid w:val="00534C33"/>
    <w:rsid w:val="00534E70"/>
    <w:rsid w:val="00535015"/>
    <w:rsid w:val="00535593"/>
    <w:rsid w:val="00535A74"/>
    <w:rsid w:val="00535E5F"/>
    <w:rsid w:val="005360BE"/>
    <w:rsid w:val="00536269"/>
    <w:rsid w:val="00536353"/>
    <w:rsid w:val="00536625"/>
    <w:rsid w:val="0053665F"/>
    <w:rsid w:val="00536CB6"/>
    <w:rsid w:val="00536E05"/>
    <w:rsid w:val="00536F74"/>
    <w:rsid w:val="0053753E"/>
    <w:rsid w:val="0053766C"/>
    <w:rsid w:val="0053778A"/>
    <w:rsid w:val="005378F7"/>
    <w:rsid w:val="005379F3"/>
    <w:rsid w:val="00537A05"/>
    <w:rsid w:val="00537A67"/>
    <w:rsid w:val="00537AA2"/>
    <w:rsid w:val="00537D90"/>
    <w:rsid w:val="00537DD2"/>
    <w:rsid w:val="00537E03"/>
    <w:rsid w:val="00537E71"/>
    <w:rsid w:val="00537EB6"/>
    <w:rsid w:val="005401A1"/>
    <w:rsid w:val="005402B8"/>
    <w:rsid w:val="0054058F"/>
    <w:rsid w:val="0054074D"/>
    <w:rsid w:val="005408F4"/>
    <w:rsid w:val="005409E1"/>
    <w:rsid w:val="00540B4C"/>
    <w:rsid w:val="00540B7A"/>
    <w:rsid w:val="00540EBB"/>
    <w:rsid w:val="00541069"/>
    <w:rsid w:val="005417D6"/>
    <w:rsid w:val="005418C2"/>
    <w:rsid w:val="00541A3E"/>
    <w:rsid w:val="00541B3B"/>
    <w:rsid w:val="005420EB"/>
    <w:rsid w:val="00542175"/>
    <w:rsid w:val="00542C38"/>
    <w:rsid w:val="005433C8"/>
    <w:rsid w:val="00543756"/>
    <w:rsid w:val="005437CF"/>
    <w:rsid w:val="00543DA9"/>
    <w:rsid w:val="005441EC"/>
    <w:rsid w:val="005443CD"/>
    <w:rsid w:val="0054461C"/>
    <w:rsid w:val="005447C8"/>
    <w:rsid w:val="00544A93"/>
    <w:rsid w:val="00544D6B"/>
    <w:rsid w:val="00544D6C"/>
    <w:rsid w:val="00544ECC"/>
    <w:rsid w:val="00544F9D"/>
    <w:rsid w:val="00544FBF"/>
    <w:rsid w:val="00545013"/>
    <w:rsid w:val="00545218"/>
    <w:rsid w:val="005453D8"/>
    <w:rsid w:val="0054572C"/>
    <w:rsid w:val="00545DB0"/>
    <w:rsid w:val="00545E3F"/>
    <w:rsid w:val="00545E65"/>
    <w:rsid w:val="00546003"/>
    <w:rsid w:val="005461FB"/>
    <w:rsid w:val="00546210"/>
    <w:rsid w:val="005463BE"/>
    <w:rsid w:val="00546526"/>
    <w:rsid w:val="0054682F"/>
    <w:rsid w:val="00546834"/>
    <w:rsid w:val="00547057"/>
    <w:rsid w:val="0054765B"/>
    <w:rsid w:val="0054770B"/>
    <w:rsid w:val="00547E38"/>
    <w:rsid w:val="0054C125"/>
    <w:rsid w:val="0055014D"/>
    <w:rsid w:val="005501E2"/>
    <w:rsid w:val="0055032E"/>
    <w:rsid w:val="005504FD"/>
    <w:rsid w:val="00550916"/>
    <w:rsid w:val="0055093A"/>
    <w:rsid w:val="005509D1"/>
    <w:rsid w:val="005509FF"/>
    <w:rsid w:val="00550A45"/>
    <w:rsid w:val="00550BEE"/>
    <w:rsid w:val="00551554"/>
    <w:rsid w:val="00551688"/>
    <w:rsid w:val="00551B22"/>
    <w:rsid w:val="00551F1E"/>
    <w:rsid w:val="005522A6"/>
    <w:rsid w:val="00552367"/>
    <w:rsid w:val="00552902"/>
    <w:rsid w:val="00552B09"/>
    <w:rsid w:val="00552D2A"/>
    <w:rsid w:val="0055328E"/>
    <w:rsid w:val="00553296"/>
    <w:rsid w:val="00553668"/>
    <w:rsid w:val="00553DBC"/>
    <w:rsid w:val="00553EB0"/>
    <w:rsid w:val="00553EBA"/>
    <w:rsid w:val="005541CB"/>
    <w:rsid w:val="00554213"/>
    <w:rsid w:val="00554352"/>
    <w:rsid w:val="0055439E"/>
    <w:rsid w:val="005544EF"/>
    <w:rsid w:val="00554518"/>
    <w:rsid w:val="00554559"/>
    <w:rsid w:val="00554696"/>
    <w:rsid w:val="00554996"/>
    <w:rsid w:val="00554B5B"/>
    <w:rsid w:val="00554BD9"/>
    <w:rsid w:val="00554E1D"/>
    <w:rsid w:val="00554EBB"/>
    <w:rsid w:val="00554EDA"/>
    <w:rsid w:val="005557B0"/>
    <w:rsid w:val="00555B00"/>
    <w:rsid w:val="00556473"/>
    <w:rsid w:val="005565E9"/>
    <w:rsid w:val="00556785"/>
    <w:rsid w:val="005569C4"/>
    <w:rsid w:val="00556A5C"/>
    <w:rsid w:val="00556AC0"/>
    <w:rsid w:val="005577B0"/>
    <w:rsid w:val="00557DF9"/>
    <w:rsid w:val="00557ECD"/>
    <w:rsid w:val="00560138"/>
    <w:rsid w:val="005601BF"/>
    <w:rsid w:val="0056024B"/>
    <w:rsid w:val="00560489"/>
    <w:rsid w:val="00560DAB"/>
    <w:rsid w:val="00560E47"/>
    <w:rsid w:val="00561431"/>
    <w:rsid w:val="0056192B"/>
    <w:rsid w:val="00561991"/>
    <w:rsid w:val="00561DCF"/>
    <w:rsid w:val="005625B1"/>
    <w:rsid w:val="00562684"/>
    <w:rsid w:val="00562C73"/>
    <w:rsid w:val="00562C98"/>
    <w:rsid w:val="00562CE1"/>
    <w:rsid w:val="00562DBB"/>
    <w:rsid w:val="00562DC7"/>
    <w:rsid w:val="00562EFB"/>
    <w:rsid w:val="00563418"/>
    <w:rsid w:val="0056370D"/>
    <w:rsid w:val="0056398B"/>
    <w:rsid w:val="00563A66"/>
    <w:rsid w:val="00563BA9"/>
    <w:rsid w:val="00563C93"/>
    <w:rsid w:val="00563DC9"/>
    <w:rsid w:val="00563F99"/>
    <w:rsid w:val="00563FD7"/>
    <w:rsid w:val="005640DC"/>
    <w:rsid w:val="00564170"/>
    <w:rsid w:val="00564872"/>
    <w:rsid w:val="005649AD"/>
    <w:rsid w:val="00564B5C"/>
    <w:rsid w:val="0056504D"/>
    <w:rsid w:val="00565282"/>
    <w:rsid w:val="0056558D"/>
    <w:rsid w:val="0056563F"/>
    <w:rsid w:val="00565C9F"/>
    <w:rsid w:val="005661AF"/>
    <w:rsid w:val="005662B7"/>
    <w:rsid w:val="00566902"/>
    <w:rsid w:val="00566972"/>
    <w:rsid w:val="00566A4D"/>
    <w:rsid w:val="00566BC9"/>
    <w:rsid w:val="00566FE4"/>
    <w:rsid w:val="00567339"/>
    <w:rsid w:val="005678C1"/>
    <w:rsid w:val="00567AD9"/>
    <w:rsid w:val="00570161"/>
    <w:rsid w:val="00570162"/>
    <w:rsid w:val="00570761"/>
    <w:rsid w:val="005707B5"/>
    <w:rsid w:val="00570CD6"/>
    <w:rsid w:val="00570DF3"/>
    <w:rsid w:val="00570F51"/>
    <w:rsid w:val="005711A2"/>
    <w:rsid w:val="00571674"/>
    <w:rsid w:val="005716CE"/>
    <w:rsid w:val="00571714"/>
    <w:rsid w:val="0057177A"/>
    <w:rsid w:val="005717B5"/>
    <w:rsid w:val="00571A40"/>
    <w:rsid w:val="00571C51"/>
    <w:rsid w:val="00571D2C"/>
    <w:rsid w:val="00572290"/>
    <w:rsid w:val="0057279B"/>
    <w:rsid w:val="00572C0E"/>
    <w:rsid w:val="00572D47"/>
    <w:rsid w:val="00573187"/>
    <w:rsid w:val="00573374"/>
    <w:rsid w:val="00573579"/>
    <w:rsid w:val="005736AE"/>
    <w:rsid w:val="0057433E"/>
    <w:rsid w:val="00574769"/>
    <w:rsid w:val="00574D62"/>
    <w:rsid w:val="00575044"/>
    <w:rsid w:val="005750C5"/>
    <w:rsid w:val="0057516C"/>
    <w:rsid w:val="0057529D"/>
    <w:rsid w:val="0057534C"/>
    <w:rsid w:val="005754E4"/>
    <w:rsid w:val="00575570"/>
    <w:rsid w:val="00575643"/>
    <w:rsid w:val="0057593D"/>
    <w:rsid w:val="00575A92"/>
    <w:rsid w:val="00575B31"/>
    <w:rsid w:val="00575B8E"/>
    <w:rsid w:val="00575D08"/>
    <w:rsid w:val="00575E1A"/>
    <w:rsid w:val="00575FB2"/>
    <w:rsid w:val="005763AE"/>
    <w:rsid w:val="00576A43"/>
    <w:rsid w:val="0057734E"/>
    <w:rsid w:val="00577391"/>
    <w:rsid w:val="0057789B"/>
    <w:rsid w:val="00580CF2"/>
    <w:rsid w:val="00580D3F"/>
    <w:rsid w:val="00581583"/>
    <w:rsid w:val="0058171C"/>
    <w:rsid w:val="0058182B"/>
    <w:rsid w:val="00581ED4"/>
    <w:rsid w:val="00581EFD"/>
    <w:rsid w:val="0058228B"/>
    <w:rsid w:val="00582334"/>
    <w:rsid w:val="005826B5"/>
    <w:rsid w:val="0058275C"/>
    <w:rsid w:val="00582AB7"/>
    <w:rsid w:val="00582DD7"/>
    <w:rsid w:val="00582E60"/>
    <w:rsid w:val="00582F97"/>
    <w:rsid w:val="005832F0"/>
    <w:rsid w:val="0058388B"/>
    <w:rsid w:val="005839FE"/>
    <w:rsid w:val="00583F83"/>
    <w:rsid w:val="00583FED"/>
    <w:rsid w:val="0058411B"/>
    <w:rsid w:val="00584245"/>
    <w:rsid w:val="00584704"/>
    <w:rsid w:val="005849F1"/>
    <w:rsid w:val="00584AB8"/>
    <w:rsid w:val="00584BAA"/>
    <w:rsid w:val="00584F4D"/>
    <w:rsid w:val="00585080"/>
    <w:rsid w:val="005859CE"/>
    <w:rsid w:val="00585B03"/>
    <w:rsid w:val="00585C60"/>
    <w:rsid w:val="0058610B"/>
    <w:rsid w:val="005861A0"/>
    <w:rsid w:val="0058663C"/>
    <w:rsid w:val="00586704"/>
    <w:rsid w:val="005868CC"/>
    <w:rsid w:val="00586EC5"/>
    <w:rsid w:val="00586EF4"/>
    <w:rsid w:val="00586FF3"/>
    <w:rsid w:val="00587421"/>
    <w:rsid w:val="00587839"/>
    <w:rsid w:val="005878E0"/>
    <w:rsid w:val="00587C3B"/>
    <w:rsid w:val="00587C89"/>
    <w:rsid w:val="00587C91"/>
    <w:rsid w:val="00587E59"/>
    <w:rsid w:val="00590027"/>
    <w:rsid w:val="005901D5"/>
    <w:rsid w:val="005901F6"/>
    <w:rsid w:val="00590E8C"/>
    <w:rsid w:val="005910BE"/>
    <w:rsid w:val="00591359"/>
    <w:rsid w:val="005917B0"/>
    <w:rsid w:val="00591835"/>
    <w:rsid w:val="005918CB"/>
    <w:rsid w:val="00591F17"/>
    <w:rsid w:val="00592423"/>
    <w:rsid w:val="00592899"/>
    <w:rsid w:val="00592A3B"/>
    <w:rsid w:val="00592B4C"/>
    <w:rsid w:val="00592C1F"/>
    <w:rsid w:val="00593002"/>
    <w:rsid w:val="00593B00"/>
    <w:rsid w:val="00593F53"/>
    <w:rsid w:val="0059405B"/>
    <w:rsid w:val="00594122"/>
    <w:rsid w:val="0059420F"/>
    <w:rsid w:val="0059467B"/>
    <w:rsid w:val="00594854"/>
    <w:rsid w:val="005949F1"/>
    <w:rsid w:val="00594D2C"/>
    <w:rsid w:val="00594D46"/>
    <w:rsid w:val="00594E3F"/>
    <w:rsid w:val="00594E41"/>
    <w:rsid w:val="0059552B"/>
    <w:rsid w:val="005956C0"/>
    <w:rsid w:val="005959B0"/>
    <w:rsid w:val="00595B30"/>
    <w:rsid w:val="00595C22"/>
    <w:rsid w:val="00595D78"/>
    <w:rsid w:val="00595E2C"/>
    <w:rsid w:val="00596087"/>
    <w:rsid w:val="00596A77"/>
    <w:rsid w:val="00596B5B"/>
    <w:rsid w:val="00597087"/>
    <w:rsid w:val="005972E9"/>
    <w:rsid w:val="005973B4"/>
    <w:rsid w:val="005973B6"/>
    <w:rsid w:val="00597487"/>
    <w:rsid w:val="005976AA"/>
    <w:rsid w:val="00597A67"/>
    <w:rsid w:val="005A0126"/>
    <w:rsid w:val="005A022C"/>
    <w:rsid w:val="005A066E"/>
    <w:rsid w:val="005A083F"/>
    <w:rsid w:val="005A0C82"/>
    <w:rsid w:val="005A0CC6"/>
    <w:rsid w:val="005A0DC3"/>
    <w:rsid w:val="005A0F57"/>
    <w:rsid w:val="005A0FF9"/>
    <w:rsid w:val="005A12A0"/>
    <w:rsid w:val="005A1581"/>
    <w:rsid w:val="005A1C93"/>
    <w:rsid w:val="005A218D"/>
    <w:rsid w:val="005A21B6"/>
    <w:rsid w:val="005A2A6D"/>
    <w:rsid w:val="005A2BC5"/>
    <w:rsid w:val="005A2D5B"/>
    <w:rsid w:val="005A308E"/>
    <w:rsid w:val="005A30E4"/>
    <w:rsid w:val="005A3921"/>
    <w:rsid w:val="005A39C3"/>
    <w:rsid w:val="005A3A1E"/>
    <w:rsid w:val="005A447B"/>
    <w:rsid w:val="005A4889"/>
    <w:rsid w:val="005A48CE"/>
    <w:rsid w:val="005A48E0"/>
    <w:rsid w:val="005A49BC"/>
    <w:rsid w:val="005A49C3"/>
    <w:rsid w:val="005A4D20"/>
    <w:rsid w:val="005A4E9A"/>
    <w:rsid w:val="005A50CA"/>
    <w:rsid w:val="005A51BB"/>
    <w:rsid w:val="005A5911"/>
    <w:rsid w:val="005A604D"/>
    <w:rsid w:val="005A6069"/>
    <w:rsid w:val="005A61D9"/>
    <w:rsid w:val="005A61DF"/>
    <w:rsid w:val="005A649E"/>
    <w:rsid w:val="005A6781"/>
    <w:rsid w:val="005A67C6"/>
    <w:rsid w:val="005A68F1"/>
    <w:rsid w:val="005A6A7A"/>
    <w:rsid w:val="005A70D1"/>
    <w:rsid w:val="005A727E"/>
    <w:rsid w:val="005A72C3"/>
    <w:rsid w:val="005A7599"/>
    <w:rsid w:val="005A7748"/>
    <w:rsid w:val="005A779D"/>
    <w:rsid w:val="005A7E05"/>
    <w:rsid w:val="005A7EBF"/>
    <w:rsid w:val="005B0240"/>
    <w:rsid w:val="005B05CA"/>
    <w:rsid w:val="005B06AC"/>
    <w:rsid w:val="005B06D5"/>
    <w:rsid w:val="005B0D18"/>
    <w:rsid w:val="005B1118"/>
    <w:rsid w:val="005B126C"/>
    <w:rsid w:val="005B148B"/>
    <w:rsid w:val="005B1633"/>
    <w:rsid w:val="005B1727"/>
    <w:rsid w:val="005B17B9"/>
    <w:rsid w:val="005B1A19"/>
    <w:rsid w:val="005B1C82"/>
    <w:rsid w:val="005B1CC8"/>
    <w:rsid w:val="005B235A"/>
    <w:rsid w:val="005B26ED"/>
    <w:rsid w:val="005B2737"/>
    <w:rsid w:val="005B2902"/>
    <w:rsid w:val="005B2D9C"/>
    <w:rsid w:val="005B31BD"/>
    <w:rsid w:val="005B3812"/>
    <w:rsid w:val="005B39B0"/>
    <w:rsid w:val="005B3B4A"/>
    <w:rsid w:val="005B3D2E"/>
    <w:rsid w:val="005B4975"/>
    <w:rsid w:val="005B4A81"/>
    <w:rsid w:val="005B4AC8"/>
    <w:rsid w:val="005B528C"/>
    <w:rsid w:val="005B55A4"/>
    <w:rsid w:val="005B5675"/>
    <w:rsid w:val="005B5C12"/>
    <w:rsid w:val="005B5D10"/>
    <w:rsid w:val="005B6BE5"/>
    <w:rsid w:val="005B711B"/>
    <w:rsid w:val="005B7B1F"/>
    <w:rsid w:val="005B7EB7"/>
    <w:rsid w:val="005B7F06"/>
    <w:rsid w:val="005B7F96"/>
    <w:rsid w:val="005C066C"/>
    <w:rsid w:val="005C0A1F"/>
    <w:rsid w:val="005C0BD0"/>
    <w:rsid w:val="005C0FAD"/>
    <w:rsid w:val="005C1284"/>
    <w:rsid w:val="005C134D"/>
    <w:rsid w:val="005C14BA"/>
    <w:rsid w:val="005C15C1"/>
    <w:rsid w:val="005C1666"/>
    <w:rsid w:val="005C1943"/>
    <w:rsid w:val="005C1C16"/>
    <w:rsid w:val="005C1EF0"/>
    <w:rsid w:val="005C20DF"/>
    <w:rsid w:val="005C2284"/>
    <w:rsid w:val="005C2303"/>
    <w:rsid w:val="005C23B2"/>
    <w:rsid w:val="005C23F4"/>
    <w:rsid w:val="005C246D"/>
    <w:rsid w:val="005C2BFC"/>
    <w:rsid w:val="005C2DEC"/>
    <w:rsid w:val="005C2E0E"/>
    <w:rsid w:val="005C2E11"/>
    <w:rsid w:val="005C3379"/>
    <w:rsid w:val="005C3674"/>
    <w:rsid w:val="005C379B"/>
    <w:rsid w:val="005C3B98"/>
    <w:rsid w:val="005C3C54"/>
    <w:rsid w:val="005C3E6D"/>
    <w:rsid w:val="005C3F67"/>
    <w:rsid w:val="005C3F8A"/>
    <w:rsid w:val="005C4057"/>
    <w:rsid w:val="005C40B2"/>
    <w:rsid w:val="005C40BF"/>
    <w:rsid w:val="005C4477"/>
    <w:rsid w:val="005C4499"/>
    <w:rsid w:val="005C4596"/>
    <w:rsid w:val="005C4758"/>
    <w:rsid w:val="005C4B68"/>
    <w:rsid w:val="005C4D0E"/>
    <w:rsid w:val="005C4DA8"/>
    <w:rsid w:val="005C5470"/>
    <w:rsid w:val="005C5741"/>
    <w:rsid w:val="005C58F6"/>
    <w:rsid w:val="005C5920"/>
    <w:rsid w:val="005C5A08"/>
    <w:rsid w:val="005C5B37"/>
    <w:rsid w:val="005C5B5B"/>
    <w:rsid w:val="005C5E8D"/>
    <w:rsid w:val="005C60F3"/>
    <w:rsid w:val="005C6484"/>
    <w:rsid w:val="005C65C7"/>
    <w:rsid w:val="005C6D3F"/>
    <w:rsid w:val="005C7013"/>
    <w:rsid w:val="005C729E"/>
    <w:rsid w:val="005C73DC"/>
    <w:rsid w:val="005C75F4"/>
    <w:rsid w:val="005C76BF"/>
    <w:rsid w:val="005C7898"/>
    <w:rsid w:val="005C7F93"/>
    <w:rsid w:val="005D005B"/>
    <w:rsid w:val="005D0453"/>
    <w:rsid w:val="005D05DC"/>
    <w:rsid w:val="005D0653"/>
    <w:rsid w:val="005D0A84"/>
    <w:rsid w:val="005D0C1D"/>
    <w:rsid w:val="005D0C58"/>
    <w:rsid w:val="005D0E38"/>
    <w:rsid w:val="005D0F29"/>
    <w:rsid w:val="005D133E"/>
    <w:rsid w:val="005D1661"/>
    <w:rsid w:val="005D16CE"/>
    <w:rsid w:val="005D1800"/>
    <w:rsid w:val="005D1BB0"/>
    <w:rsid w:val="005D1D7B"/>
    <w:rsid w:val="005D1DB6"/>
    <w:rsid w:val="005D1DD4"/>
    <w:rsid w:val="005D211A"/>
    <w:rsid w:val="005D2174"/>
    <w:rsid w:val="005D224C"/>
    <w:rsid w:val="005D240C"/>
    <w:rsid w:val="005D2DBA"/>
    <w:rsid w:val="005D32BB"/>
    <w:rsid w:val="005D3443"/>
    <w:rsid w:val="005D3D60"/>
    <w:rsid w:val="005D3DAE"/>
    <w:rsid w:val="005D3DC7"/>
    <w:rsid w:val="005D4150"/>
    <w:rsid w:val="005D4186"/>
    <w:rsid w:val="005D4335"/>
    <w:rsid w:val="005D4389"/>
    <w:rsid w:val="005D4661"/>
    <w:rsid w:val="005D47B7"/>
    <w:rsid w:val="005D47D7"/>
    <w:rsid w:val="005D48EB"/>
    <w:rsid w:val="005D4EDD"/>
    <w:rsid w:val="005D5681"/>
    <w:rsid w:val="005D5809"/>
    <w:rsid w:val="005D5A5B"/>
    <w:rsid w:val="005D5AD1"/>
    <w:rsid w:val="005D5B4D"/>
    <w:rsid w:val="005D5C76"/>
    <w:rsid w:val="005D5D10"/>
    <w:rsid w:val="005D6070"/>
    <w:rsid w:val="005D62B2"/>
    <w:rsid w:val="005D6862"/>
    <w:rsid w:val="005D689B"/>
    <w:rsid w:val="005D6920"/>
    <w:rsid w:val="005D699D"/>
    <w:rsid w:val="005D69F2"/>
    <w:rsid w:val="005D6A32"/>
    <w:rsid w:val="005D6AA6"/>
    <w:rsid w:val="005D6B79"/>
    <w:rsid w:val="005D6D3A"/>
    <w:rsid w:val="005D75BD"/>
    <w:rsid w:val="005D7620"/>
    <w:rsid w:val="005D793D"/>
    <w:rsid w:val="005D7B84"/>
    <w:rsid w:val="005D7C81"/>
    <w:rsid w:val="005E0271"/>
    <w:rsid w:val="005E0275"/>
    <w:rsid w:val="005E05C1"/>
    <w:rsid w:val="005E0991"/>
    <w:rsid w:val="005E0A5F"/>
    <w:rsid w:val="005E0BFA"/>
    <w:rsid w:val="005E0CB0"/>
    <w:rsid w:val="005E0E4C"/>
    <w:rsid w:val="005E0F02"/>
    <w:rsid w:val="005E115D"/>
    <w:rsid w:val="005E14F7"/>
    <w:rsid w:val="005E158E"/>
    <w:rsid w:val="005E1B55"/>
    <w:rsid w:val="005E1E72"/>
    <w:rsid w:val="005E1ED7"/>
    <w:rsid w:val="005E1F13"/>
    <w:rsid w:val="005E1FC0"/>
    <w:rsid w:val="005E24E8"/>
    <w:rsid w:val="005E2642"/>
    <w:rsid w:val="005E2682"/>
    <w:rsid w:val="005E27BE"/>
    <w:rsid w:val="005E2804"/>
    <w:rsid w:val="005E2869"/>
    <w:rsid w:val="005E3096"/>
    <w:rsid w:val="005E3185"/>
    <w:rsid w:val="005E3383"/>
    <w:rsid w:val="005E3513"/>
    <w:rsid w:val="005E3781"/>
    <w:rsid w:val="005E37C6"/>
    <w:rsid w:val="005E3B33"/>
    <w:rsid w:val="005E3C21"/>
    <w:rsid w:val="005E4196"/>
    <w:rsid w:val="005E444F"/>
    <w:rsid w:val="005E4509"/>
    <w:rsid w:val="005E455B"/>
    <w:rsid w:val="005E4585"/>
    <w:rsid w:val="005E467C"/>
    <w:rsid w:val="005E4AD2"/>
    <w:rsid w:val="005E4D36"/>
    <w:rsid w:val="005E50CA"/>
    <w:rsid w:val="005E541C"/>
    <w:rsid w:val="005E55CF"/>
    <w:rsid w:val="005E582A"/>
    <w:rsid w:val="005E59CC"/>
    <w:rsid w:val="005E5AB3"/>
    <w:rsid w:val="005E5EF5"/>
    <w:rsid w:val="005E63FA"/>
    <w:rsid w:val="005E6540"/>
    <w:rsid w:val="005E6EA5"/>
    <w:rsid w:val="005E6EC6"/>
    <w:rsid w:val="005E7087"/>
    <w:rsid w:val="005E7230"/>
    <w:rsid w:val="005E7289"/>
    <w:rsid w:val="005E7633"/>
    <w:rsid w:val="005E7C26"/>
    <w:rsid w:val="005E7E60"/>
    <w:rsid w:val="005F0549"/>
    <w:rsid w:val="005F066F"/>
    <w:rsid w:val="005F0993"/>
    <w:rsid w:val="005F09D0"/>
    <w:rsid w:val="005F0A79"/>
    <w:rsid w:val="005F0B04"/>
    <w:rsid w:val="005F0EC2"/>
    <w:rsid w:val="005F164C"/>
    <w:rsid w:val="005F1C53"/>
    <w:rsid w:val="005F1CB2"/>
    <w:rsid w:val="005F1F38"/>
    <w:rsid w:val="005F1F70"/>
    <w:rsid w:val="005F27FC"/>
    <w:rsid w:val="005F289F"/>
    <w:rsid w:val="005F2B05"/>
    <w:rsid w:val="005F33EB"/>
    <w:rsid w:val="005F353A"/>
    <w:rsid w:val="005F35F0"/>
    <w:rsid w:val="005F3704"/>
    <w:rsid w:val="005F3759"/>
    <w:rsid w:val="005F37F8"/>
    <w:rsid w:val="005F3A1F"/>
    <w:rsid w:val="005F3BD3"/>
    <w:rsid w:val="005F3E1E"/>
    <w:rsid w:val="005F4003"/>
    <w:rsid w:val="005F40D6"/>
    <w:rsid w:val="005F432D"/>
    <w:rsid w:val="005F43EA"/>
    <w:rsid w:val="005F4AC1"/>
    <w:rsid w:val="005F4B6F"/>
    <w:rsid w:val="005F4B84"/>
    <w:rsid w:val="005F4CB0"/>
    <w:rsid w:val="005F5490"/>
    <w:rsid w:val="005F5599"/>
    <w:rsid w:val="005F55E9"/>
    <w:rsid w:val="005F5617"/>
    <w:rsid w:val="005F574D"/>
    <w:rsid w:val="005F599E"/>
    <w:rsid w:val="005F5DA8"/>
    <w:rsid w:val="005F5F88"/>
    <w:rsid w:val="005F5FCF"/>
    <w:rsid w:val="005F5FD3"/>
    <w:rsid w:val="005F6036"/>
    <w:rsid w:val="005F636C"/>
    <w:rsid w:val="005F65F3"/>
    <w:rsid w:val="005F6864"/>
    <w:rsid w:val="005F68A4"/>
    <w:rsid w:val="005F6B08"/>
    <w:rsid w:val="005F6E8B"/>
    <w:rsid w:val="005F6F64"/>
    <w:rsid w:val="005F706D"/>
    <w:rsid w:val="005F7639"/>
    <w:rsid w:val="005F77F4"/>
    <w:rsid w:val="005F793A"/>
    <w:rsid w:val="005F79EF"/>
    <w:rsid w:val="005F7E9A"/>
    <w:rsid w:val="005F7EF6"/>
    <w:rsid w:val="0060024B"/>
    <w:rsid w:val="006006BA"/>
    <w:rsid w:val="00600C5C"/>
    <w:rsid w:val="00600CAF"/>
    <w:rsid w:val="00600ED9"/>
    <w:rsid w:val="00600F2F"/>
    <w:rsid w:val="006014AA"/>
    <w:rsid w:val="00601503"/>
    <w:rsid w:val="00601A7B"/>
    <w:rsid w:val="00601A8A"/>
    <w:rsid w:val="00601AB1"/>
    <w:rsid w:val="00601D28"/>
    <w:rsid w:val="00601E4D"/>
    <w:rsid w:val="006021F7"/>
    <w:rsid w:val="00602378"/>
    <w:rsid w:val="00602638"/>
    <w:rsid w:val="00602678"/>
    <w:rsid w:val="006029D0"/>
    <w:rsid w:val="00602A41"/>
    <w:rsid w:val="00602E1B"/>
    <w:rsid w:val="00602F32"/>
    <w:rsid w:val="0060304B"/>
    <w:rsid w:val="00603245"/>
    <w:rsid w:val="0060356B"/>
    <w:rsid w:val="0060373C"/>
    <w:rsid w:val="0060389A"/>
    <w:rsid w:val="00603981"/>
    <w:rsid w:val="00603EC2"/>
    <w:rsid w:val="0060428A"/>
    <w:rsid w:val="00604487"/>
    <w:rsid w:val="0060449A"/>
    <w:rsid w:val="00604601"/>
    <w:rsid w:val="0060465A"/>
    <w:rsid w:val="00604782"/>
    <w:rsid w:val="00604AEF"/>
    <w:rsid w:val="00604D00"/>
    <w:rsid w:val="00604D70"/>
    <w:rsid w:val="00604D99"/>
    <w:rsid w:val="00604F76"/>
    <w:rsid w:val="006051E7"/>
    <w:rsid w:val="00605364"/>
    <w:rsid w:val="006055BC"/>
    <w:rsid w:val="00605681"/>
    <w:rsid w:val="006056EF"/>
    <w:rsid w:val="006056F8"/>
    <w:rsid w:val="00605B5A"/>
    <w:rsid w:val="00605D4E"/>
    <w:rsid w:val="0060616A"/>
    <w:rsid w:val="006063C9"/>
    <w:rsid w:val="006065BC"/>
    <w:rsid w:val="00606907"/>
    <w:rsid w:val="006069B6"/>
    <w:rsid w:val="00606D97"/>
    <w:rsid w:val="006071CD"/>
    <w:rsid w:val="00607251"/>
    <w:rsid w:val="00607306"/>
    <w:rsid w:val="00607543"/>
    <w:rsid w:val="0060777A"/>
    <w:rsid w:val="00607D1C"/>
    <w:rsid w:val="0061008C"/>
    <w:rsid w:val="006101CA"/>
    <w:rsid w:val="0061025C"/>
    <w:rsid w:val="00610362"/>
    <w:rsid w:val="00610954"/>
    <w:rsid w:val="00610BF2"/>
    <w:rsid w:val="00610D13"/>
    <w:rsid w:val="00610E8B"/>
    <w:rsid w:val="00610EB5"/>
    <w:rsid w:val="0061117A"/>
    <w:rsid w:val="006117FB"/>
    <w:rsid w:val="006118C6"/>
    <w:rsid w:val="00612404"/>
    <w:rsid w:val="00612817"/>
    <w:rsid w:val="006128AF"/>
    <w:rsid w:val="00612959"/>
    <w:rsid w:val="00612D8C"/>
    <w:rsid w:val="00612DC1"/>
    <w:rsid w:val="00612DF6"/>
    <w:rsid w:val="00612ED7"/>
    <w:rsid w:val="00613D26"/>
    <w:rsid w:val="00613DD3"/>
    <w:rsid w:val="006142F8"/>
    <w:rsid w:val="00614347"/>
    <w:rsid w:val="0061459A"/>
    <w:rsid w:val="006145D7"/>
    <w:rsid w:val="00614670"/>
    <w:rsid w:val="006146E3"/>
    <w:rsid w:val="00614765"/>
    <w:rsid w:val="0061526B"/>
    <w:rsid w:val="006154A3"/>
    <w:rsid w:val="0061555C"/>
    <w:rsid w:val="006155C1"/>
    <w:rsid w:val="00615642"/>
    <w:rsid w:val="006156BB"/>
    <w:rsid w:val="006158FA"/>
    <w:rsid w:val="006159A3"/>
    <w:rsid w:val="006159A9"/>
    <w:rsid w:val="006159E0"/>
    <w:rsid w:val="00615DB7"/>
    <w:rsid w:val="0061607A"/>
    <w:rsid w:val="00616449"/>
    <w:rsid w:val="00616E08"/>
    <w:rsid w:val="00616E68"/>
    <w:rsid w:val="00617542"/>
    <w:rsid w:val="0061785D"/>
    <w:rsid w:val="00617DB0"/>
    <w:rsid w:val="00617DD9"/>
    <w:rsid w:val="00617E1D"/>
    <w:rsid w:val="00619F4B"/>
    <w:rsid w:val="00620179"/>
    <w:rsid w:val="00620197"/>
    <w:rsid w:val="006202D6"/>
    <w:rsid w:val="00620CAE"/>
    <w:rsid w:val="00620D68"/>
    <w:rsid w:val="00620E49"/>
    <w:rsid w:val="00620F62"/>
    <w:rsid w:val="00620F64"/>
    <w:rsid w:val="00621771"/>
    <w:rsid w:val="006218AE"/>
    <w:rsid w:val="00621969"/>
    <w:rsid w:val="00621DE8"/>
    <w:rsid w:val="00621DF0"/>
    <w:rsid w:val="0062242E"/>
    <w:rsid w:val="006226E4"/>
    <w:rsid w:val="00622B8D"/>
    <w:rsid w:val="00622D80"/>
    <w:rsid w:val="006231BE"/>
    <w:rsid w:val="0062322A"/>
    <w:rsid w:val="00623435"/>
    <w:rsid w:val="00623461"/>
    <w:rsid w:val="00623651"/>
    <w:rsid w:val="00623FAA"/>
    <w:rsid w:val="00624074"/>
    <w:rsid w:val="00624462"/>
    <w:rsid w:val="00624B35"/>
    <w:rsid w:val="00624D5C"/>
    <w:rsid w:val="00624E4B"/>
    <w:rsid w:val="00624F44"/>
    <w:rsid w:val="006251C0"/>
    <w:rsid w:val="0062533F"/>
    <w:rsid w:val="006255E1"/>
    <w:rsid w:val="00625693"/>
    <w:rsid w:val="006256CD"/>
    <w:rsid w:val="00625792"/>
    <w:rsid w:val="0062587D"/>
    <w:rsid w:val="00625BCF"/>
    <w:rsid w:val="00625DFD"/>
    <w:rsid w:val="0062679E"/>
    <w:rsid w:val="006269EF"/>
    <w:rsid w:val="00626A41"/>
    <w:rsid w:val="006270B3"/>
    <w:rsid w:val="00627100"/>
    <w:rsid w:val="006273A6"/>
    <w:rsid w:val="006275D8"/>
    <w:rsid w:val="00627A0F"/>
    <w:rsid w:val="00627DDE"/>
    <w:rsid w:val="00630026"/>
    <w:rsid w:val="006300CB"/>
    <w:rsid w:val="006302FD"/>
    <w:rsid w:val="006304A8"/>
    <w:rsid w:val="006304EF"/>
    <w:rsid w:val="006307DA"/>
    <w:rsid w:val="00630963"/>
    <w:rsid w:val="00630C6D"/>
    <w:rsid w:val="00630EE8"/>
    <w:rsid w:val="00630F24"/>
    <w:rsid w:val="0063133A"/>
    <w:rsid w:val="006316D2"/>
    <w:rsid w:val="00631732"/>
    <w:rsid w:val="00631748"/>
    <w:rsid w:val="006318CA"/>
    <w:rsid w:val="00631995"/>
    <w:rsid w:val="00631B9E"/>
    <w:rsid w:val="00631CDE"/>
    <w:rsid w:val="00631D84"/>
    <w:rsid w:val="00631DCA"/>
    <w:rsid w:val="006321A3"/>
    <w:rsid w:val="006324C1"/>
    <w:rsid w:val="00632E69"/>
    <w:rsid w:val="006334D6"/>
    <w:rsid w:val="00633A9B"/>
    <w:rsid w:val="00633E58"/>
    <w:rsid w:val="006340CE"/>
    <w:rsid w:val="00634651"/>
    <w:rsid w:val="00634869"/>
    <w:rsid w:val="00634C03"/>
    <w:rsid w:val="00634C10"/>
    <w:rsid w:val="00634E54"/>
    <w:rsid w:val="00635102"/>
    <w:rsid w:val="0063524F"/>
    <w:rsid w:val="006356FE"/>
    <w:rsid w:val="00635A15"/>
    <w:rsid w:val="00635E31"/>
    <w:rsid w:val="00636016"/>
    <w:rsid w:val="006364A6"/>
    <w:rsid w:val="00636763"/>
    <w:rsid w:val="006367A6"/>
    <w:rsid w:val="00636B30"/>
    <w:rsid w:val="00636B5B"/>
    <w:rsid w:val="00636C89"/>
    <w:rsid w:val="0063706D"/>
    <w:rsid w:val="006370DD"/>
    <w:rsid w:val="006371C0"/>
    <w:rsid w:val="00637735"/>
    <w:rsid w:val="0063773D"/>
    <w:rsid w:val="00637A27"/>
    <w:rsid w:val="00637F96"/>
    <w:rsid w:val="0064016A"/>
    <w:rsid w:val="00640251"/>
    <w:rsid w:val="0064030F"/>
    <w:rsid w:val="00640495"/>
    <w:rsid w:val="00640C07"/>
    <w:rsid w:val="006417CB"/>
    <w:rsid w:val="00641F62"/>
    <w:rsid w:val="00642400"/>
    <w:rsid w:val="00642681"/>
    <w:rsid w:val="0064289A"/>
    <w:rsid w:val="00642AE6"/>
    <w:rsid w:val="00642C25"/>
    <w:rsid w:val="00642DD4"/>
    <w:rsid w:val="00642F07"/>
    <w:rsid w:val="00642FBD"/>
    <w:rsid w:val="00643898"/>
    <w:rsid w:val="00643AA8"/>
    <w:rsid w:val="00643AD7"/>
    <w:rsid w:val="00643BCB"/>
    <w:rsid w:val="00643FEE"/>
    <w:rsid w:val="006441CF"/>
    <w:rsid w:val="0064422F"/>
    <w:rsid w:val="0064435D"/>
    <w:rsid w:val="00644419"/>
    <w:rsid w:val="00644447"/>
    <w:rsid w:val="006446E9"/>
    <w:rsid w:val="006448FE"/>
    <w:rsid w:val="00644961"/>
    <w:rsid w:val="00644B0A"/>
    <w:rsid w:val="006451B1"/>
    <w:rsid w:val="006452B1"/>
    <w:rsid w:val="00645514"/>
    <w:rsid w:val="00645578"/>
    <w:rsid w:val="00645781"/>
    <w:rsid w:val="0064588F"/>
    <w:rsid w:val="006458CF"/>
    <w:rsid w:val="00645BE8"/>
    <w:rsid w:val="00645D58"/>
    <w:rsid w:val="00645F57"/>
    <w:rsid w:val="00646598"/>
    <w:rsid w:val="0064708F"/>
    <w:rsid w:val="006470A5"/>
    <w:rsid w:val="006472E5"/>
    <w:rsid w:val="006473C2"/>
    <w:rsid w:val="0064774B"/>
    <w:rsid w:val="00647896"/>
    <w:rsid w:val="006479C4"/>
    <w:rsid w:val="00647BA1"/>
    <w:rsid w:val="00647EDE"/>
    <w:rsid w:val="0065063E"/>
    <w:rsid w:val="006507F3"/>
    <w:rsid w:val="00650A42"/>
    <w:rsid w:val="00650CE0"/>
    <w:rsid w:val="00650DBE"/>
    <w:rsid w:val="00650FF5"/>
    <w:rsid w:val="00651034"/>
    <w:rsid w:val="00651381"/>
    <w:rsid w:val="00651678"/>
    <w:rsid w:val="00651A8E"/>
    <w:rsid w:val="00652860"/>
    <w:rsid w:val="00652CC8"/>
    <w:rsid w:val="00652CF5"/>
    <w:rsid w:val="00652DE4"/>
    <w:rsid w:val="00652FFF"/>
    <w:rsid w:val="0065334D"/>
    <w:rsid w:val="00653466"/>
    <w:rsid w:val="0065347D"/>
    <w:rsid w:val="006535C9"/>
    <w:rsid w:val="00653794"/>
    <w:rsid w:val="006539D0"/>
    <w:rsid w:val="00653ACC"/>
    <w:rsid w:val="00653C35"/>
    <w:rsid w:val="00654991"/>
    <w:rsid w:val="00654A57"/>
    <w:rsid w:val="00654AC6"/>
    <w:rsid w:val="00654E7E"/>
    <w:rsid w:val="00654F7D"/>
    <w:rsid w:val="00654FDB"/>
    <w:rsid w:val="006550CA"/>
    <w:rsid w:val="00655263"/>
    <w:rsid w:val="006556C0"/>
    <w:rsid w:val="00655DCB"/>
    <w:rsid w:val="00655EE4"/>
    <w:rsid w:val="00656105"/>
    <w:rsid w:val="0065616C"/>
    <w:rsid w:val="006568EB"/>
    <w:rsid w:val="00656D94"/>
    <w:rsid w:val="00656E68"/>
    <w:rsid w:val="00656FD5"/>
    <w:rsid w:val="0065717A"/>
    <w:rsid w:val="006571ED"/>
    <w:rsid w:val="006573AB"/>
    <w:rsid w:val="006573F7"/>
    <w:rsid w:val="0065743F"/>
    <w:rsid w:val="006575D2"/>
    <w:rsid w:val="0065774E"/>
    <w:rsid w:val="00657803"/>
    <w:rsid w:val="00657AB8"/>
    <w:rsid w:val="00657E35"/>
    <w:rsid w:val="00657F63"/>
    <w:rsid w:val="00660077"/>
    <w:rsid w:val="006601E4"/>
    <w:rsid w:val="0066080A"/>
    <w:rsid w:val="006608E6"/>
    <w:rsid w:val="00660E1B"/>
    <w:rsid w:val="00660E69"/>
    <w:rsid w:val="00661521"/>
    <w:rsid w:val="0066193C"/>
    <w:rsid w:val="00661E4A"/>
    <w:rsid w:val="0066227C"/>
    <w:rsid w:val="006622A6"/>
    <w:rsid w:val="0066232F"/>
    <w:rsid w:val="0066253D"/>
    <w:rsid w:val="00662B06"/>
    <w:rsid w:val="00662E3F"/>
    <w:rsid w:val="006632E6"/>
    <w:rsid w:val="00663379"/>
    <w:rsid w:val="006634C3"/>
    <w:rsid w:val="00663B3C"/>
    <w:rsid w:val="006644CE"/>
    <w:rsid w:val="006645DA"/>
    <w:rsid w:val="00664973"/>
    <w:rsid w:val="00664BAC"/>
    <w:rsid w:val="00664BC4"/>
    <w:rsid w:val="00664C20"/>
    <w:rsid w:val="00665138"/>
    <w:rsid w:val="0066523F"/>
    <w:rsid w:val="006653B7"/>
    <w:rsid w:val="006654F5"/>
    <w:rsid w:val="00665621"/>
    <w:rsid w:val="0066591D"/>
    <w:rsid w:val="00665C6E"/>
    <w:rsid w:val="00665CCC"/>
    <w:rsid w:val="00665F5F"/>
    <w:rsid w:val="006660CF"/>
    <w:rsid w:val="0066610B"/>
    <w:rsid w:val="006668D3"/>
    <w:rsid w:val="00666B7E"/>
    <w:rsid w:val="00666BE1"/>
    <w:rsid w:val="00666CB9"/>
    <w:rsid w:val="00666D89"/>
    <w:rsid w:val="00666E0C"/>
    <w:rsid w:val="00666E0F"/>
    <w:rsid w:val="00667197"/>
    <w:rsid w:val="0066751A"/>
    <w:rsid w:val="006675D1"/>
    <w:rsid w:val="006675FD"/>
    <w:rsid w:val="00667663"/>
    <w:rsid w:val="006676A0"/>
    <w:rsid w:val="00667B25"/>
    <w:rsid w:val="00667C2F"/>
    <w:rsid w:val="00667E34"/>
    <w:rsid w:val="006700C7"/>
    <w:rsid w:val="0067041D"/>
    <w:rsid w:val="006705C0"/>
    <w:rsid w:val="006709B6"/>
    <w:rsid w:val="006712EF"/>
    <w:rsid w:val="00671632"/>
    <w:rsid w:val="0067180B"/>
    <w:rsid w:val="00671868"/>
    <w:rsid w:val="006719FC"/>
    <w:rsid w:val="00671A5D"/>
    <w:rsid w:val="00671AF2"/>
    <w:rsid w:val="00672855"/>
    <w:rsid w:val="0067285F"/>
    <w:rsid w:val="00672B53"/>
    <w:rsid w:val="006730AC"/>
    <w:rsid w:val="006730FF"/>
    <w:rsid w:val="00673358"/>
    <w:rsid w:val="00673B00"/>
    <w:rsid w:val="00673B85"/>
    <w:rsid w:val="00673FEC"/>
    <w:rsid w:val="00674072"/>
    <w:rsid w:val="006742E6"/>
    <w:rsid w:val="006744AE"/>
    <w:rsid w:val="006744E6"/>
    <w:rsid w:val="006748A3"/>
    <w:rsid w:val="006748CA"/>
    <w:rsid w:val="00674A61"/>
    <w:rsid w:val="0067545B"/>
    <w:rsid w:val="0067568B"/>
    <w:rsid w:val="00675908"/>
    <w:rsid w:val="00675A7B"/>
    <w:rsid w:val="00675F88"/>
    <w:rsid w:val="00675FD0"/>
    <w:rsid w:val="00676703"/>
    <w:rsid w:val="0067676C"/>
    <w:rsid w:val="006767B3"/>
    <w:rsid w:val="00676817"/>
    <w:rsid w:val="00676A10"/>
    <w:rsid w:val="00676B39"/>
    <w:rsid w:val="00676BAE"/>
    <w:rsid w:val="00676C23"/>
    <w:rsid w:val="006772A4"/>
    <w:rsid w:val="006772E0"/>
    <w:rsid w:val="00677310"/>
    <w:rsid w:val="00677313"/>
    <w:rsid w:val="0067769F"/>
    <w:rsid w:val="0067795E"/>
    <w:rsid w:val="00677A75"/>
    <w:rsid w:val="00677B53"/>
    <w:rsid w:val="00677E18"/>
    <w:rsid w:val="006802C3"/>
    <w:rsid w:val="00680868"/>
    <w:rsid w:val="00680D65"/>
    <w:rsid w:val="00680F94"/>
    <w:rsid w:val="00681111"/>
    <w:rsid w:val="006813FD"/>
    <w:rsid w:val="006816E9"/>
    <w:rsid w:val="006819B9"/>
    <w:rsid w:val="00681C9C"/>
    <w:rsid w:val="00681E7A"/>
    <w:rsid w:val="00681FC1"/>
    <w:rsid w:val="00682032"/>
    <w:rsid w:val="00682108"/>
    <w:rsid w:val="00682468"/>
    <w:rsid w:val="006825B0"/>
    <w:rsid w:val="006828CB"/>
    <w:rsid w:val="00682DA1"/>
    <w:rsid w:val="00682EC8"/>
    <w:rsid w:val="00682F74"/>
    <w:rsid w:val="00682FB0"/>
    <w:rsid w:val="00683096"/>
    <w:rsid w:val="006830A2"/>
    <w:rsid w:val="00683E0B"/>
    <w:rsid w:val="00683FFA"/>
    <w:rsid w:val="0068426A"/>
    <w:rsid w:val="006844CC"/>
    <w:rsid w:val="0068464D"/>
    <w:rsid w:val="00684709"/>
    <w:rsid w:val="00684754"/>
    <w:rsid w:val="00684848"/>
    <w:rsid w:val="00684F84"/>
    <w:rsid w:val="0068530D"/>
    <w:rsid w:val="00685352"/>
    <w:rsid w:val="00685365"/>
    <w:rsid w:val="006855D7"/>
    <w:rsid w:val="00685C86"/>
    <w:rsid w:val="00685E4A"/>
    <w:rsid w:val="00686187"/>
    <w:rsid w:val="006861CB"/>
    <w:rsid w:val="006863C3"/>
    <w:rsid w:val="0068654A"/>
    <w:rsid w:val="00686AA0"/>
    <w:rsid w:val="00686C2D"/>
    <w:rsid w:val="00686F8C"/>
    <w:rsid w:val="0068710B"/>
    <w:rsid w:val="00687582"/>
    <w:rsid w:val="00687641"/>
    <w:rsid w:val="00687AA8"/>
    <w:rsid w:val="00690B0A"/>
    <w:rsid w:val="00690BF8"/>
    <w:rsid w:val="00690DC0"/>
    <w:rsid w:val="0069120A"/>
    <w:rsid w:val="00691632"/>
    <w:rsid w:val="00691D7C"/>
    <w:rsid w:val="00691DFA"/>
    <w:rsid w:val="00691F5F"/>
    <w:rsid w:val="0069264E"/>
    <w:rsid w:val="006928B6"/>
    <w:rsid w:val="0069293A"/>
    <w:rsid w:val="00693533"/>
    <w:rsid w:val="006936B7"/>
    <w:rsid w:val="00693C3F"/>
    <w:rsid w:val="00693D28"/>
    <w:rsid w:val="00693DC4"/>
    <w:rsid w:val="00693E01"/>
    <w:rsid w:val="00693EAE"/>
    <w:rsid w:val="00694006"/>
    <w:rsid w:val="006948C4"/>
    <w:rsid w:val="00694DE0"/>
    <w:rsid w:val="0069529E"/>
    <w:rsid w:val="00695628"/>
    <w:rsid w:val="006958D3"/>
    <w:rsid w:val="00695E45"/>
    <w:rsid w:val="00696500"/>
    <w:rsid w:val="00696509"/>
    <w:rsid w:val="006968BF"/>
    <w:rsid w:val="0069698E"/>
    <w:rsid w:val="006972F6"/>
    <w:rsid w:val="00697565"/>
    <w:rsid w:val="00697A56"/>
    <w:rsid w:val="00697AB8"/>
    <w:rsid w:val="006A0042"/>
    <w:rsid w:val="006A023D"/>
    <w:rsid w:val="006A030E"/>
    <w:rsid w:val="006A0353"/>
    <w:rsid w:val="006A0545"/>
    <w:rsid w:val="006A0759"/>
    <w:rsid w:val="006A0A65"/>
    <w:rsid w:val="006A0B20"/>
    <w:rsid w:val="006A0CBD"/>
    <w:rsid w:val="006A0FC7"/>
    <w:rsid w:val="006A126E"/>
    <w:rsid w:val="006A1626"/>
    <w:rsid w:val="006A16C3"/>
    <w:rsid w:val="006A1A50"/>
    <w:rsid w:val="006A1C6E"/>
    <w:rsid w:val="006A2137"/>
    <w:rsid w:val="006A2162"/>
    <w:rsid w:val="006A2333"/>
    <w:rsid w:val="006A27FC"/>
    <w:rsid w:val="006A281C"/>
    <w:rsid w:val="006A2C0A"/>
    <w:rsid w:val="006A2CB2"/>
    <w:rsid w:val="006A2F42"/>
    <w:rsid w:val="006A3364"/>
    <w:rsid w:val="006A3519"/>
    <w:rsid w:val="006A417D"/>
    <w:rsid w:val="006A42DD"/>
    <w:rsid w:val="006A464A"/>
    <w:rsid w:val="006A4776"/>
    <w:rsid w:val="006A49C4"/>
    <w:rsid w:val="006A5015"/>
    <w:rsid w:val="006A50A1"/>
    <w:rsid w:val="006A50EF"/>
    <w:rsid w:val="006A5132"/>
    <w:rsid w:val="006A52DA"/>
    <w:rsid w:val="006A5524"/>
    <w:rsid w:val="006A55D3"/>
    <w:rsid w:val="006A56CE"/>
    <w:rsid w:val="006A6146"/>
    <w:rsid w:val="006A6815"/>
    <w:rsid w:val="006A68EE"/>
    <w:rsid w:val="006A6A5A"/>
    <w:rsid w:val="006A6AE8"/>
    <w:rsid w:val="006A6C5A"/>
    <w:rsid w:val="006A7532"/>
    <w:rsid w:val="006A7780"/>
    <w:rsid w:val="006A7A6F"/>
    <w:rsid w:val="006A7B0E"/>
    <w:rsid w:val="006A7B7E"/>
    <w:rsid w:val="006B015C"/>
    <w:rsid w:val="006B0487"/>
    <w:rsid w:val="006B0669"/>
    <w:rsid w:val="006B079F"/>
    <w:rsid w:val="006B098D"/>
    <w:rsid w:val="006B0A43"/>
    <w:rsid w:val="006B0C3C"/>
    <w:rsid w:val="006B0EF8"/>
    <w:rsid w:val="006B0F8B"/>
    <w:rsid w:val="006B117F"/>
    <w:rsid w:val="006B1349"/>
    <w:rsid w:val="006B1593"/>
    <w:rsid w:val="006B1C5B"/>
    <w:rsid w:val="006B1F61"/>
    <w:rsid w:val="006B1F93"/>
    <w:rsid w:val="006B1FBE"/>
    <w:rsid w:val="006B22E4"/>
    <w:rsid w:val="006B273F"/>
    <w:rsid w:val="006B2C24"/>
    <w:rsid w:val="006B2CE0"/>
    <w:rsid w:val="006B2ED3"/>
    <w:rsid w:val="006B2EEC"/>
    <w:rsid w:val="006B3189"/>
    <w:rsid w:val="006B357F"/>
    <w:rsid w:val="006B3602"/>
    <w:rsid w:val="006B3707"/>
    <w:rsid w:val="006B3A0B"/>
    <w:rsid w:val="006B3F6C"/>
    <w:rsid w:val="006B3FE2"/>
    <w:rsid w:val="006B4200"/>
    <w:rsid w:val="006B4360"/>
    <w:rsid w:val="006B4779"/>
    <w:rsid w:val="006B477D"/>
    <w:rsid w:val="006B47B0"/>
    <w:rsid w:val="006B49CD"/>
    <w:rsid w:val="006B4C24"/>
    <w:rsid w:val="006B4E47"/>
    <w:rsid w:val="006B5594"/>
    <w:rsid w:val="006B57DC"/>
    <w:rsid w:val="006B583B"/>
    <w:rsid w:val="006B59AA"/>
    <w:rsid w:val="006B59E6"/>
    <w:rsid w:val="006B5B68"/>
    <w:rsid w:val="006B5EC2"/>
    <w:rsid w:val="006B5F0E"/>
    <w:rsid w:val="006B5FA5"/>
    <w:rsid w:val="006B60E7"/>
    <w:rsid w:val="006B6339"/>
    <w:rsid w:val="006B687F"/>
    <w:rsid w:val="006B68F0"/>
    <w:rsid w:val="006B6ECB"/>
    <w:rsid w:val="006B6F0A"/>
    <w:rsid w:val="006B7548"/>
    <w:rsid w:val="006B78E7"/>
    <w:rsid w:val="006B7C61"/>
    <w:rsid w:val="006B7D07"/>
    <w:rsid w:val="006B7F70"/>
    <w:rsid w:val="006B7FED"/>
    <w:rsid w:val="006C0054"/>
    <w:rsid w:val="006C0226"/>
    <w:rsid w:val="006C060E"/>
    <w:rsid w:val="006C0823"/>
    <w:rsid w:val="006C09BB"/>
    <w:rsid w:val="006C0C12"/>
    <w:rsid w:val="006C15B4"/>
    <w:rsid w:val="006C180A"/>
    <w:rsid w:val="006C1C47"/>
    <w:rsid w:val="006C1EDF"/>
    <w:rsid w:val="006C1EFA"/>
    <w:rsid w:val="006C2070"/>
    <w:rsid w:val="006C20C0"/>
    <w:rsid w:val="006C2481"/>
    <w:rsid w:val="006C286E"/>
    <w:rsid w:val="006C2A5A"/>
    <w:rsid w:val="006C31F1"/>
    <w:rsid w:val="006C3BF1"/>
    <w:rsid w:val="006C3C2C"/>
    <w:rsid w:val="006C3CF5"/>
    <w:rsid w:val="006C4360"/>
    <w:rsid w:val="006C45D2"/>
    <w:rsid w:val="006C4766"/>
    <w:rsid w:val="006C48F4"/>
    <w:rsid w:val="006C4D24"/>
    <w:rsid w:val="006C4D7A"/>
    <w:rsid w:val="006C5AF5"/>
    <w:rsid w:val="006C5D3C"/>
    <w:rsid w:val="006C5E00"/>
    <w:rsid w:val="006C5EBF"/>
    <w:rsid w:val="006C5FB4"/>
    <w:rsid w:val="006C6857"/>
    <w:rsid w:val="006C6BAA"/>
    <w:rsid w:val="006C6CCA"/>
    <w:rsid w:val="006C6F2A"/>
    <w:rsid w:val="006C6FC6"/>
    <w:rsid w:val="006C711C"/>
    <w:rsid w:val="006C762D"/>
    <w:rsid w:val="006C7B71"/>
    <w:rsid w:val="006C7E15"/>
    <w:rsid w:val="006C7E74"/>
    <w:rsid w:val="006D058F"/>
    <w:rsid w:val="006D0A0F"/>
    <w:rsid w:val="006D0A85"/>
    <w:rsid w:val="006D0DCF"/>
    <w:rsid w:val="006D14D7"/>
    <w:rsid w:val="006D1559"/>
    <w:rsid w:val="006D1627"/>
    <w:rsid w:val="006D16C3"/>
    <w:rsid w:val="006D17D5"/>
    <w:rsid w:val="006D180F"/>
    <w:rsid w:val="006D194C"/>
    <w:rsid w:val="006D1F07"/>
    <w:rsid w:val="006D217B"/>
    <w:rsid w:val="006D224F"/>
    <w:rsid w:val="006D29C4"/>
    <w:rsid w:val="006D2A10"/>
    <w:rsid w:val="006D2CC0"/>
    <w:rsid w:val="006D2CD7"/>
    <w:rsid w:val="006D2DE7"/>
    <w:rsid w:val="006D3A8B"/>
    <w:rsid w:val="006D3C0C"/>
    <w:rsid w:val="006D3C64"/>
    <w:rsid w:val="006D3D1E"/>
    <w:rsid w:val="006D3E21"/>
    <w:rsid w:val="006D41E7"/>
    <w:rsid w:val="006D4658"/>
    <w:rsid w:val="006D4EC0"/>
    <w:rsid w:val="006D4ED5"/>
    <w:rsid w:val="006D5329"/>
    <w:rsid w:val="006D5699"/>
    <w:rsid w:val="006D56E8"/>
    <w:rsid w:val="006D5707"/>
    <w:rsid w:val="006D5A65"/>
    <w:rsid w:val="006D5FDB"/>
    <w:rsid w:val="006D6359"/>
    <w:rsid w:val="006D6394"/>
    <w:rsid w:val="006D6597"/>
    <w:rsid w:val="006D6958"/>
    <w:rsid w:val="006D69B5"/>
    <w:rsid w:val="006D6CFE"/>
    <w:rsid w:val="006D6F72"/>
    <w:rsid w:val="006D7035"/>
    <w:rsid w:val="006D73D2"/>
    <w:rsid w:val="006D7A0B"/>
    <w:rsid w:val="006D7C41"/>
    <w:rsid w:val="006D7DC2"/>
    <w:rsid w:val="006D7EC2"/>
    <w:rsid w:val="006E037F"/>
    <w:rsid w:val="006E0540"/>
    <w:rsid w:val="006E07A8"/>
    <w:rsid w:val="006E086C"/>
    <w:rsid w:val="006E0940"/>
    <w:rsid w:val="006E0BDA"/>
    <w:rsid w:val="006E0C66"/>
    <w:rsid w:val="006E0CE9"/>
    <w:rsid w:val="006E0F6F"/>
    <w:rsid w:val="006E0FBD"/>
    <w:rsid w:val="006E13A5"/>
    <w:rsid w:val="006E2078"/>
    <w:rsid w:val="006E2172"/>
    <w:rsid w:val="006E224C"/>
    <w:rsid w:val="006E23C2"/>
    <w:rsid w:val="006E26A4"/>
    <w:rsid w:val="006E2839"/>
    <w:rsid w:val="006E2914"/>
    <w:rsid w:val="006E2C03"/>
    <w:rsid w:val="006E30FE"/>
    <w:rsid w:val="006E3106"/>
    <w:rsid w:val="006E357B"/>
    <w:rsid w:val="006E35D0"/>
    <w:rsid w:val="006E3673"/>
    <w:rsid w:val="006E4252"/>
    <w:rsid w:val="006E4304"/>
    <w:rsid w:val="006E438D"/>
    <w:rsid w:val="006E4435"/>
    <w:rsid w:val="006E4557"/>
    <w:rsid w:val="006E4598"/>
    <w:rsid w:val="006E4699"/>
    <w:rsid w:val="006E489C"/>
    <w:rsid w:val="006E4F0C"/>
    <w:rsid w:val="006E526C"/>
    <w:rsid w:val="006E53D7"/>
    <w:rsid w:val="006E55F7"/>
    <w:rsid w:val="006E5797"/>
    <w:rsid w:val="006E597B"/>
    <w:rsid w:val="006E5B67"/>
    <w:rsid w:val="006E5CD5"/>
    <w:rsid w:val="006E5ECE"/>
    <w:rsid w:val="006E5F67"/>
    <w:rsid w:val="006E6078"/>
    <w:rsid w:val="006E6702"/>
    <w:rsid w:val="006E6AA0"/>
    <w:rsid w:val="006E6DC3"/>
    <w:rsid w:val="006E6E3B"/>
    <w:rsid w:val="006E7031"/>
    <w:rsid w:val="006E70AB"/>
    <w:rsid w:val="006E71C8"/>
    <w:rsid w:val="006E7500"/>
    <w:rsid w:val="006E76D9"/>
    <w:rsid w:val="006E77DD"/>
    <w:rsid w:val="006E79A4"/>
    <w:rsid w:val="006E79A6"/>
    <w:rsid w:val="006F0740"/>
    <w:rsid w:val="006F0A00"/>
    <w:rsid w:val="006F0B2C"/>
    <w:rsid w:val="006F0F20"/>
    <w:rsid w:val="006F126D"/>
    <w:rsid w:val="006F1820"/>
    <w:rsid w:val="006F2061"/>
    <w:rsid w:val="006F22CB"/>
    <w:rsid w:val="006F2597"/>
    <w:rsid w:val="006F260D"/>
    <w:rsid w:val="006F2D25"/>
    <w:rsid w:val="006F3002"/>
    <w:rsid w:val="006F3020"/>
    <w:rsid w:val="006F30BB"/>
    <w:rsid w:val="006F30CD"/>
    <w:rsid w:val="006F3506"/>
    <w:rsid w:val="006F35F7"/>
    <w:rsid w:val="006F35FA"/>
    <w:rsid w:val="006F3E1E"/>
    <w:rsid w:val="006F40F5"/>
    <w:rsid w:val="006F42F6"/>
    <w:rsid w:val="006F4764"/>
    <w:rsid w:val="006F4B9E"/>
    <w:rsid w:val="006F4D37"/>
    <w:rsid w:val="006F529E"/>
    <w:rsid w:val="006F53BD"/>
    <w:rsid w:val="006F53D2"/>
    <w:rsid w:val="006F5406"/>
    <w:rsid w:val="006F5CD1"/>
    <w:rsid w:val="006F5F72"/>
    <w:rsid w:val="006F6189"/>
    <w:rsid w:val="006F6398"/>
    <w:rsid w:val="006F64F2"/>
    <w:rsid w:val="006F66FD"/>
    <w:rsid w:val="006F692C"/>
    <w:rsid w:val="006F6AD5"/>
    <w:rsid w:val="006F6F2F"/>
    <w:rsid w:val="006F719D"/>
    <w:rsid w:val="006F7371"/>
    <w:rsid w:val="006F78EC"/>
    <w:rsid w:val="006F7AF5"/>
    <w:rsid w:val="007003E9"/>
    <w:rsid w:val="00700798"/>
    <w:rsid w:val="00700C0A"/>
    <w:rsid w:val="0070172B"/>
    <w:rsid w:val="007021F5"/>
    <w:rsid w:val="0070308C"/>
    <w:rsid w:val="0070321D"/>
    <w:rsid w:val="007032AA"/>
    <w:rsid w:val="007033AB"/>
    <w:rsid w:val="0070358A"/>
    <w:rsid w:val="007035CE"/>
    <w:rsid w:val="00703904"/>
    <w:rsid w:val="00703991"/>
    <w:rsid w:val="00703BFD"/>
    <w:rsid w:val="00703C1E"/>
    <w:rsid w:val="00703E40"/>
    <w:rsid w:val="007042E3"/>
    <w:rsid w:val="007044EA"/>
    <w:rsid w:val="00704A14"/>
    <w:rsid w:val="007051CC"/>
    <w:rsid w:val="00705429"/>
    <w:rsid w:val="0070543C"/>
    <w:rsid w:val="00705B14"/>
    <w:rsid w:val="00705D78"/>
    <w:rsid w:val="00705FC5"/>
    <w:rsid w:val="00706076"/>
    <w:rsid w:val="00706081"/>
    <w:rsid w:val="00706508"/>
    <w:rsid w:val="0070658E"/>
    <w:rsid w:val="007066F8"/>
    <w:rsid w:val="00706A73"/>
    <w:rsid w:val="00706B67"/>
    <w:rsid w:val="00706B6A"/>
    <w:rsid w:val="007071CC"/>
    <w:rsid w:val="0070722E"/>
    <w:rsid w:val="007072B5"/>
    <w:rsid w:val="0070752A"/>
    <w:rsid w:val="0070754D"/>
    <w:rsid w:val="00707A3B"/>
    <w:rsid w:val="00707C73"/>
    <w:rsid w:val="00707FCF"/>
    <w:rsid w:val="00707FF1"/>
    <w:rsid w:val="00710363"/>
    <w:rsid w:val="00710549"/>
    <w:rsid w:val="007108B0"/>
    <w:rsid w:val="007108E2"/>
    <w:rsid w:val="007109F1"/>
    <w:rsid w:val="00710B8F"/>
    <w:rsid w:val="00710CC9"/>
    <w:rsid w:val="0071115D"/>
    <w:rsid w:val="00711353"/>
    <w:rsid w:val="00711E01"/>
    <w:rsid w:val="00712362"/>
    <w:rsid w:val="007126AD"/>
    <w:rsid w:val="00712C5C"/>
    <w:rsid w:val="00712F3B"/>
    <w:rsid w:val="0071323F"/>
    <w:rsid w:val="0071339F"/>
    <w:rsid w:val="007133F1"/>
    <w:rsid w:val="0071388E"/>
    <w:rsid w:val="00713A38"/>
    <w:rsid w:val="00713A3A"/>
    <w:rsid w:val="00713BAC"/>
    <w:rsid w:val="00714168"/>
    <w:rsid w:val="0071436D"/>
    <w:rsid w:val="00714569"/>
    <w:rsid w:val="007145A8"/>
    <w:rsid w:val="007145EB"/>
    <w:rsid w:val="007146AF"/>
    <w:rsid w:val="007149D0"/>
    <w:rsid w:val="00714A0A"/>
    <w:rsid w:val="00714C6B"/>
    <w:rsid w:val="00715488"/>
    <w:rsid w:val="00715546"/>
    <w:rsid w:val="0071569A"/>
    <w:rsid w:val="007156CD"/>
    <w:rsid w:val="007156F5"/>
    <w:rsid w:val="0071623F"/>
    <w:rsid w:val="00716249"/>
    <w:rsid w:val="00716AD3"/>
    <w:rsid w:val="00716ADF"/>
    <w:rsid w:val="00716C05"/>
    <w:rsid w:val="00716CA6"/>
    <w:rsid w:val="00716D2F"/>
    <w:rsid w:val="00717159"/>
    <w:rsid w:val="00717235"/>
    <w:rsid w:val="00717305"/>
    <w:rsid w:val="00717464"/>
    <w:rsid w:val="0071747F"/>
    <w:rsid w:val="0071765D"/>
    <w:rsid w:val="00717853"/>
    <w:rsid w:val="00717C75"/>
    <w:rsid w:val="00717D36"/>
    <w:rsid w:val="00717E7B"/>
    <w:rsid w:val="007202A7"/>
    <w:rsid w:val="007204C8"/>
    <w:rsid w:val="00720536"/>
    <w:rsid w:val="0072092A"/>
    <w:rsid w:val="00721101"/>
    <w:rsid w:val="00721449"/>
    <w:rsid w:val="00721971"/>
    <w:rsid w:val="00721D2F"/>
    <w:rsid w:val="00721D4D"/>
    <w:rsid w:val="00721F13"/>
    <w:rsid w:val="00721F4E"/>
    <w:rsid w:val="00721F5F"/>
    <w:rsid w:val="00722003"/>
    <w:rsid w:val="00722007"/>
    <w:rsid w:val="00722090"/>
    <w:rsid w:val="007220C8"/>
    <w:rsid w:val="00722217"/>
    <w:rsid w:val="007228EF"/>
    <w:rsid w:val="0072293D"/>
    <w:rsid w:val="00722A0C"/>
    <w:rsid w:val="00722B21"/>
    <w:rsid w:val="00722BE9"/>
    <w:rsid w:val="00722E28"/>
    <w:rsid w:val="00722FC9"/>
    <w:rsid w:val="00723031"/>
    <w:rsid w:val="00723061"/>
    <w:rsid w:val="00723321"/>
    <w:rsid w:val="007233F5"/>
    <w:rsid w:val="0072356F"/>
    <w:rsid w:val="00723745"/>
    <w:rsid w:val="00723AE4"/>
    <w:rsid w:val="00723B8E"/>
    <w:rsid w:val="00723DEC"/>
    <w:rsid w:val="00723E37"/>
    <w:rsid w:val="00723F0E"/>
    <w:rsid w:val="00724355"/>
    <w:rsid w:val="007243DE"/>
    <w:rsid w:val="0072449B"/>
    <w:rsid w:val="007244B7"/>
    <w:rsid w:val="00724F39"/>
    <w:rsid w:val="00724FDD"/>
    <w:rsid w:val="00725110"/>
    <w:rsid w:val="007253B1"/>
    <w:rsid w:val="007254AD"/>
    <w:rsid w:val="0072584A"/>
    <w:rsid w:val="0072587A"/>
    <w:rsid w:val="007258B5"/>
    <w:rsid w:val="00725C56"/>
    <w:rsid w:val="00725D94"/>
    <w:rsid w:val="0072618A"/>
    <w:rsid w:val="0072627D"/>
    <w:rsid w:val="007262C3"/>
    <w:rsid w:val="007263EF"/>
    <w:rsid w:val="007266F2"/>
    <w:rsid w:val="00726FB2"/>
    <w:rsid w:val="007270FF"/>
    <w:rsid w:val="007275BA"/>
    <w:rsid w:val="007275C8"/>
    <w:rsid w:val="00727B8B"/>
    <w:rsid w:val="00727D39"/>
    <w:rsid w:val="0073049C"/>
    <w:rsid w:val="0073130B"/>
    <w:rsid w:val="00731755"/>
    <w:rsid w:val="007317E1"/>
    <w:rsid w:val="00731B21"/>
    <w:rsid w:val="00731BCF"/>
    <w:rsid w:val="00731C3E"/>
    <w:rsid w:val="00732562"/>
    <w:rsid w:val="00732B7B"/>
    <w:rsid w:val="00732E7E"/>
    <w:rsid w:val="00733149"/>
    <w:rsid w:val="00733307"/>
    <w:rsid w:val="00733469"/>
    <w:rsid w:val="00733B23"/>
    <w:rsid w:val="00733B3E"/>
    <w:rsid w:val="00733C2C"/>
    <w:rsid w:val="00733CDB"/>
    <w:rsid w:val="00733D60"/>
    <w:rsid w:val="00733DF8"/>
    <w:rsid w:val="00734062"/>
    <w:rsid w:val="0073456C"/>
    <w:rsid w:val="00734A0C"/>
    <w:rsid w:val="00734D9B"/>
    <w:rsid w:val="007356E0"/>
    <w:rsid w:val="00735B7A"/>
    <w:rsid w:val="00735DE2"/>
    <w:rsid w:val="00735F97"/>
    <w:rsid w:val="0073613A"/>
    <w:rsid w:val="007363E0"/>
    <w:rsid w:val="0073644E"/>
    <w:rsid w:val="0073678B"/>
    <w:rsid w:val="00736793"/>
    <w:rsid w:val="00736A3F"/>
    <w:rsid w:val="00736E73"/>
    <w:rsid w:val="00737057"/>
    <w:rsid w:val="0073729B"/>
    <w:rsid w:val="00737493"/>
    <w:rsid w:val="00737726"/>
    <w:rsid w:val="0074033A"/>
    <w:rsid w:val="007406B7"/>
    <w:rsid w:val="0074078A"/>
    <w:rsid w:val="00740827"/>
    <w:rsid w:val="00740F2E"/>
    <w:rsid w:val="007413C2"/>
    <w:rsid w:val="007414CF"/>
    <w:rsid w:val="0074150F"/>
    <w:rsid w:val="0074167A"/>
    <w:rsid w:val="0074181F"/>
    <w:rsid w:val="00741913"/>
    <w:rsid w:val="007419A3"/>
    <w:rsid w:val="00741D31"/>
    <w:rsid w:val="00741D3E"/>
    <w:rsid w:val="0074211A"/>
    <w:rsid w:val="007423E2"/>
    <w:rsid w:val="0074264A"/>
    <w:rsid w:val="00742BF3"/>
    <w:rsid w:val="00742D30"/>
    <w:rsid w:val="00742F01"/>
    <w:rsid w:val="007430A0"/>
    <w:rsid w:val="00743147"/>
    <w:rsid w:val="00743226"/>
    <w:rsid w:val="007433CE"/>
    <w:rsid w:val="007435AE"/>
    <w:rsid w:val="00743B74"/>
    <w:rsid w:val="00743DBF"/>
    <w:rsid w:val="00744298"/>
    <w:rsid w:val="00744445"/>
    <w:rsid w:val="007444A2"/>
    <w:rsid w:val="007447E2"/>
    <w:rsid w:val="00744DF8"/>
    <w:rsid w:val="00745062"/>
    <w:rsid w:val="00745106"/>
    <w:rsid w:val="00745267"/>
    <w:rsid w:val="0074538F"/>
    <w:rsid w:val="00745483"/>
    <w:rsid w:val="007455C9"/>
    <w:rsid w:val="00745E42"/>
    <w:rsid w:val="00746086"/>
    <w:rsid w:val="00746FD6"/>
    <w:rsid w:val="00747209"/>
    <w:rsid w:val="00747271"/>
    <w:rsid w:val="0074731C"/>
    <w:rsid w:val="0074742D"/>
    <w:rsid w:val="0074785B"/>
    <w:rsid w:val="007478A2"/>
    <w:rsid w:val="00747AB9"/>
    <w:rsid w:val="00747E12"/>
    <w:rsid w:val="00750142"/>
    <w:rsid w:val="00750175"/>
    <w:rsid w:val="00750882"/>
    <w:rsid w:val="0075088B"/>
    <w:rsid w:val="00750890"/>
    <w:rsid w:val="00750B63"/>
    <w:rsid w:val="00750DA1"/>
    <w:rsid w:val="00751193"/>
    <w:rsid w:val="0075175E"/>
    <w:rsid w:val="00751DA1"/>
    <w:rsid w:val="00751E5F"/>
    <w:rsid w:val="00751EC6"/>
    <w:rsid w:val="00752124"/>
    <w:rsid w:val="00752138"/>
    <w:rsid w:val="007522D7"/>
    <w:rsid w:val="0075234E"/>
    <w:rsid w:val="0075239F"/>
    <w:rsid w:val="007523F1"/>
    <w:rsid w:val="0075273C"/>
    <w:rsid w:val="00752A46"/>
    <w:rsid w:val="00752D54"/>
    <w:rsid w:val="00752FD8"/>
    <w:rsid w:val="0075311E"/>
    <w:rsid w:val="007533FE"/>
    <w:rsid w:val="0075362B"/>
    <w:rsid w:val="00753771"/>
    <w:rsid w:val="00753E06"/>
    <w:rsid w:val="00753EC8"/>
    <w:rsid w:val="00754496"/>
    <w:rsid w:val="007544A1"/>
    <w:rsid w:val="007544F1"/>
    <w:rsid w:val="0075452D"/>
    <w:rsid w:val="007546DA"/>
    <w:rsid w:val="00754912"/>
    <w:rsid w:val="00754AA0"/>
    <w:rsid w:val="00754DF2"/>
    <w:rsid w:val="00754E01"/>
    <w:rsid w:val="00754E52"/>
    <w:rsid w:val="00754F16"/>
    <w:rsid w:val="007551AB"/>
    <w:rsid w:val="007552DF"/>
    <w:rsid w:val="0075571E"/>
    <w:rsid w:val="00755A75"/>
    <w:rsid w:val="00755A7B"/>
    <w:rsid w:val="00755AC3"/>
    <w:rsid w:val="00755AE7"/>
    <w:rsid w:val="00755B1F"/>
    <w:rsid w:val="00755C31"/>
    <w:rsid w:val="00755EF8"/>
    <w:rsid w:val="007564E1"/>
    <w:rsid w:val="007565B0"/>
    <w:rsid w:val="00756749"/>
    <w:rsid w:val="007568BF"/>
    <w:rsid w:val="00756B36"/>
    <w:rsid w:val="00756CFB"/>
    <w:rsid w:val="00756F2B"/>
    <w:rsid w:val="0075704F"/>
    <w:rsid w:val="00757868"/>
    <w:rsid w:val="00757DF1"/>
    <w:rsid w:val="00760ACD"/>
    <w:rsid w:val="00760F79"/>
    <w:rsid w:val="0076120A"/>
    <w:rsid w:val="007613F6"/>
    <w:rsid w:val="00761495"/>
    <w:rsid w:val="0076156D"/>
    <w:rsid w:val="00761675"/>
    <w:rsid w:val="00761A24"/>
    <w:rsid w:val="00761D8C"/>
    <w:rsid w:val="00761E21"/>
    <w:rsid w:val="00761E52"/>
    <w:rsid w:val="0076200F"/>
    <w:rsid w:val="007621B9"/>
    <w:rsid w:val="007622BC"/>
    <w:rsid w:val="0076239D"/>
    <w:rsid w:val="007627CC"/>
    <w:rsid w:val="007628D6"/>
    <w:rsid w:val="00762C21"/>
    <w:rsid w:val="00762CDE"/>
    <w:rsid w:val="00762D17"/>
    <w:rsid w:val="00762D30"/>
    <w:rsid w:val="00762D69"/>
    <w:rsid w:val="00762E86"/>
    <w:rsid w:val="007631AF"/>
    <w:rsid w:val="007632EE"/>
    <w:rsid w:val="00763907"/>
    <w:rsid w:val="00763B11"/>
    <w:rsid w:val="00763D3F"/>
    <w:rsid w:val="00763D72"/>
    <w:rsid w:val="00764112"/>
    <w:rsid w:val="00764119"/>
    <w:rsid w:val="00764200"/>
    <w:rsid w:val="00764228"/>
    <w:rsid w:val="0076453B"/>
    <w:rsid w:val="0076465A"/>
    <w:rsid w:val="0076506E"/>
    <w:rsid w:val="0076512F"/>
    <w:rsid w:val="00765387"/>
    <w:rsid w:val="007653CB"/>
    <w:rsid w:val="0076553A"/>
    <w:rsid w:val="007658D2"/>
    <w:rsid w:val="00765BA5"/>
    <w:rsid w:val="00765ED1"/>
    <w:rsid w:val="0076613E"/>
    <w:rsid w:val="007661F9"/>
    <w:rsid w:val="007665BF"/>
    <w:rsid w:val="0076665B"/>
    <w:rsid w:val="0076670C"/>
    <w:rsid w:val="00766869"/>
    <w:rsid w:val="00766AA4"/>
    <w:rsid w:val="00766B4F"/>
    <w:rsid w:val="00766C30"/>
    <w:rsid w:val="00766D2F"/>
    <w:rsid w:val="00766DA1"/>
    <w:rsid w:val="00766DB0"/>
    <w:rsid w:val="007670B9"/>
    <w:rsid w:val="00767DF6"/>
    <w:rsid w:val="00767FAA"/>
    <w:rsid w:val="00770128"/>
    <w:rsid w:val="007701EB"/>
    <w:rsid w:val="00770244"/>
    <w:rsid w:val="007703C2"/>
    <w:rsid w:val="007705FF"/>
    <w:rsid w:val="00770835"/>
    <w:rsid w:val="00770BA5"/>
    <w:rsid w:val="00770DF7"/>
    <w:rsid w:val="00771007"/>
    <w:rsid w:val="00771604"/>
    <w:rsid w:val="00771CC7"/>
    <w:rsid w:val="00771FDB"/>
    <w:rsid w:val="00772094"/>
    <w:rsid w:val="00772291"/>
    <w:rsid w:val="007722DE"/>
    <w:rsid w:val="0077252F"/>
    <w:rsid w:val="007727E8"/>
    <w:rsid w:val="00772C35"/>
    <w:rsid w:val="00772F79"/>
    <w:rsid w:val="007731ED"/>
    <w:rsid w:val="00773304"/>
    <w:rsid w:val="00773581"/>
    <w:rsid w:val="0077371E"/>
    <w:rsid w:val="0077375E"/>
    <w:rsid w:val="007739F0"/>
    <w:rsid w:val="00773BAF"/>
    <w:rsid w:val="00773C71"/>
    <w:rsid w:val="00773D20"/>
    <w:rsid w:val="00773D36"/>
    <w:rsid w:val="007741A5"/>
    <w:rsid w:val="007742A9"/>
    <w:rsid w:val="0077450E"/>
    <w:rsid w:val="00774AF8"/>
    <w:rsid w:val="00774BD1"/>
    <w:rsid w:val="00774CD0"/>
    <w:rsid w:val="00774FEB"/>
    <w:rsid w:val="00775032"/>
    <w:rsid w:val="00775D9C"/>
    <w:rsid w:val="00775E85"/>
    <w:rsid w:val="00775F19"/>
    <w:rsid w:val="0077698D"/>
    <w:rsid w:val="00776999"/>
    <w:rsid w:val="007769E3"/>
    <w:rsid w:val="00776B57"/>
    <w:rsid w:val="00776B96"/>
    <w:rsid w:val="007770C7"/>
    <w:rsid w:val="007773C5"/>
    <w:rsid w:val="0077752B"/>
    <w:rsid w:val="00777708"/>
    <w:rsid w:val="007777F0"/>
    <w:rsid w:val="00777DA3"/>
    <w:rsid w:val="00777DDA"/>
    <w:rsid w:val="00777F41"/>
    <w:rsid w:val="00780293"/>
    <w:rsid w:val="0078098B"/>
    <w:rsid w:val="00780AD9"/>
    <w:rsid w:val="00780BFB"/>
    <w:rsid w:val="00780D14"/>
    <w:rsid w:val="007810FD"/>
    <w:rsid w:val="007815EC"/>
    <w:rsid w:val="007817EE"/>
    <w:rsid w:val="00781D4D"/>
    <w:rsid w:val="00781DEA"/>
    <w:rsid w:val="00781FB5"/>
    <w:rsid w:val="00782392"/>
    <w:rsid w:val="007827E3"/>
    <w:rsid w:val="007829CC"/>
    <w:rsid w:val="00782B0E"/>
    <w:rsid w:val="00782B23"/>
    <w:rsid w:val="00782E5B"/>
    <w:rsid w:val="0078306C"/>
    <w:rsid w:val="0078328A"/>
    <w:rsid w:val="0078329E"/>
    <w:rsid w:val="00783319"/>
    <w:rsid w:val="00783872"/>
    <w:rsid w:val="00783FF3"/>
    <w:rsid w:val="00784044"/>
    <w:rsid w:val="00784053"/>
    <w:rsid w:val="0078442F"/>
    <w:rsid w:val="007848E5"/>
    <w:rsid w:val="007848FF"/>
    <w:rsid w:val="00784941"/>
    <w:rsid w:val="00784A02"/>
    <w:rsid w:val="00784ACF"/>
    <w:rsid w:val="00784C73"/>
    <w:rsid w:val="00784E6A"/>
    <w:rsid w:val="00784F54"/>
    <w:rsid w:val="007850BB"/>
    <w:rsid w:val="00785248"/>
    <w:rsid w:val="007852CC"/>
    <w:rsid w:val="007854A0"/>
    <w:rsid w:val="0078570A"/>
    <w:rsid w:val="007857A4"/>
    <w:rsid w:val="00785877"/>
    <w:rsid w:val="0078592D"/>
    <w:rsid w:val="00785931"/>
    <w:rsid w:val="007859E6"/>
    <w:rsid w:val="00785AF4"/>
    <w:rsid w:val="00786239"/>
    <w:rsid w:val="007862EE"/>
    <w:rsid w:val="00786352"/>
    <w:rsid w:val="007865F0"/>
    <w:rsid w:val="0078661E"/>
    <w:rsid w:val="007867E9"/>
    <w:rsid w:val="0078687D"/>
    <w:rsid w:val="00786931"/>
    <w:rsid w:val="0078694A"/>
    <w:rsid w:val="00786A3E"/>
    <w:rsid w:val="00786AB6"/>
    <w:rsid w:val="00786CC0"/>
    <w:rsid w:val="007873B7"/>
    <w:rsid w:val="00787523"/>
    <w:rsid w:val="00787A69"/>
    <w:rsid w:val="00787B2D"/>
    <w:rsid w:val="00787BF7"/>
    <w:rsid w:val="00787E94"/>
    <w:rsid w:val="007900F4"/>
    <w:rsid w:val="007902F9"/>
    <w:rsid w:val="00790C95"/>
    <w:rsid w:val="00790EA1"/>
    <w:rsid w:val="007913B8"/>
    <w:rsid w:val="007915E0"/>
    <w:rsid w:val="007916D9"/>
    <w:rsid w:val="007917E5"/>
    <w:rsid w:val="00791A26"/>
    <w:rsid w:val="00791AE7"/>
    <w:rsid w:val="00791CD7"/>
    <w:rsid w:val="00791DE9"/>
    <w:rsid w:val="00791E06"/>
    <w:rsid w:val="00791E51"/>
    <w:rsid w:val="0079215C"/>
    <w:rsid w:val="007923B2"/>
    <w:rsid w:val="00792995"/>
    <w:rsid w:val="00792BC6"/>
    <w:rsid w:val="00792E0E"/>
    <w:rsid w:val="00793052"/>
    <w:rsid w:val="00793432"/>
    <w:rsid w:val="007935F5"/>
    <w:rsid w:val="00793604"/>
    <w:rsid w:val="00793902"/>
    <w:rsid w:val="00793B22"/>
    <w:rsid w:val="00793D81"/>
    <w:rsid w:val="0079416F"/>
    <w:rsid w:val="007941B4"/>
    <w:rsid w:val="00794515"/>
    <w:rsid w:val="00794BAB"/>
    <w:rsid w:val="00794CA2"/>
    <w:rsid w:val="00794E1B"/>
    <w:rsid w:val="00795317"/>
    <w:rsid w:val="00795632"/>
    <w:rsid w:val="0079582D"/>
    <w:rsid w:val="00795833"/>
    <w:rsid w:val="00795853"/>
    <w:rsid w:val="00795A8A"/>
    <w:rsid w:val="00795A8E"/>
    <w:rsid w:val="00795BFC"/>
    <w:rsid w:val="00795CB3"/>
    <w:rsid w:val="00795CBB"/>
    <w:rsid w:val="00796CCF"/>
    <w:rsid w:val="00796ED0"/>
    <w:rsid w:val="00796F11"/>
    <w:rsid w:val="0079700B"/>
    <w:rsid w:val="0079700C"/>
    <w:rsid w:val="0079734C"/>
    <w:rsid w:val="00797708"/>
    <w:rsid w:val="00797C96"/>
    <w:rsid w:val="00797D1A"/>
    <w:rsid w:val="007A006A"/>
    <w:rsid w:val="007A008B"/>
    <w:rsid w:val="007A0347"/>
    <w:rsid w:val="007A042A"/>
    <w:rsid w:val="007A0623"/>
    <w:rsid w:val="007A073A"/>
    <w:rsid w:val="007A0A23"/>
    <w:rsid w:val="007A0C6F"/>
    <w:rsid w:val="007A0DE8"/>
    <w:rsid w:val="007A106D"/>
    <w:rsid w:val="007A13F3"/>
    <w:rsid w:val="007A196A"/>
    <w:rsid w:val="007A1C0B"/>
    <w:rsid w:val="007A1E87"/>
    <w:rsid w:val="007A2246"/>
    <w:rsid w:val="007A24BB"/>
    <w:rsid w:val="007A27F3"/>
    <w:rsid w:val="007A284A"/>
    <w:rsid w:val="007A2D4D"/>
    <w:rsid w:val="007A2E95"/>
    <w:rsid w:val="007A2F21"/>
    <w:rsid w:val="007A3255"/>
    <w:rsid w:val="007A3256"/>
    <w:rsid w:val="007A3430"/>
    <w:rsid w:val="007A36FB"/>
    <w:rsid w:val="007A3838"/>
    <w:rsid w:val="007A3907"/>
    <w:rsid w:val="007A3A78"/>
    <w:rsid w:val="007A3AB3"/>
    <w:rsid w:val="007A3E0C"/>
    <w:rsid w:val="007A3EC7"/>
    <w:rsid w:val="007A41AD"/>
    <w:rsid w:val="007A443A"/>
    <w:rsid w:val="007A4A3E"/>
    <w:rsid w:val="007A4D12"/>
    <w:rsid w:val="007A4E36"/>
    <w:rsid w:val="007A4E73"/>
    <w:rsid w:val="007A4FAD"/>
    <w:rsid w:val="007A50BE"/>
    <w:rsid w:val="007A5150"/>
    <w:rsid w:val="007A51E1"/>
    <w:rsid w:val="007A55D5"/>
    <w:rsid w:val="007A5660"/>
    <w:rsid w:val="007A5C48"/>
    <w:rsid w:val="007A5D61"/>
    <w:rsid w:val="007A653F"/>
    <w:rsid w:val="007A6686"/>
    <w:rsid w:val="007A67CC"/>
    <w:rsid w:val="007A682C"/>
    <w:rsid w:val="007A6BF6"/>
    <w:rsid w:val="007A6E1A"/>
    <w:rsid w:val="007A6EDB"/>
    <w:rsid w:val="007A70EA"/>
    <w:rsid w:val="007A715C"/>
    <w:rsid w:val="007A73E4"/>
    <w:rsid w:val="007A7496"/>
    <w:rsid w:val="007A7755"/>
    <w:rsid w:val="007A7770"/>
    <w:rsid w:val="007A7781"/>
    <w:rsid w:val="007A79BC"/>
    <w:rsid w:val="007A7DF9"/>
    <w:rsid w:val="007B053C"/>
    <w:rsid w:val="007B057C"/>
    <w:rsid w:val="007B0639"/>
    <w:rsid w:val="007B0ED5"/>
    <w:rsid w:val="007B1368"/>
    <w:rsid w:val="007B143B"/>
    <w:rsid w:val="007B197A"/>
    <w:rsid w:val="007B1C2A"/>
    <w:rsid w:val="007B27E6"/>
    <w:rsid w:val="007B2820"/>
    <w:rsid w:val="007B2843"/>
    <w:rsid w:val="007B2F2E"/>
    <w:rsid w:val="007B3064"/>
    <w:rsid w:val="007B311C"/>
    <w:rsid w:val="007B3540"/>
    <w:rsid w:val="007B3974"/>
    <w:rsid w:val="007B3A3F"/>
    <w:rsid w:val="007B3D70"/>
    <w:rsid w:val="007B4286"/>
    <w:rsid w:val="007B436E"/>
    <w:rsid w:val="007B4430"/>
    <w:rsid w:val="007B46A8"/>
    <w:rsid w:val="007B477D"/>
    <w:rsid w:val="007B485F"/>
    <w:rsid w:val="007B4CCF"/>
    <w:rsid w:val="007B50A2"/>
    <w:rsid w:val="007B5227"/>
    <w:rsid w:val="007B53CD"/>
    <w:rsid w:val="007B54AB"/>
    <w:rsid w:val="007B5590"/>
    <w:rsid w:val="007B59EF"/>
    <w:rsid w:val="007B5C9D"/>
    <w:rsid w:val="007B5CEB"/>
    <w:rsid w:val="007B5FFF"/>
    <w:rsid w:val="007B6088"/>
    <w:rsid w:val="007B613B"/>
    <w:rsid w:val="007B63DE"/>
    <w:rsid w:val="007B650B"/>
    <w:rsid w:val="007B6632"/>
    <w:rsid w:val="007B6B75"/>
    <w:rsid w:val="007B6CEE"/>
    <w:rsid w:val="007B6D2B"/>
    <w:rsid w:val="007B6F3A"/>
    <w:rsid w:val="007B7554"/>
    <w:rsid w:val="007B7702"/>
    <w:rsid w:val="007B7725"/>
    <w:rsid w:val="007B7A97"/>
    <w:rsid w:val="007B7AC4"/>
    <w:rsid w:val="007B7BB5"/>
    <w:rsid w:val="007B7BF3"/>
    <w:rsid w:val="007B7D46"/>
    <w:rsid w:val="007B7E71"/>
    <w:rsid w:val="007C014D"/>
    <w:rsid w:val="007C067D"/>
    <w:rsid w:val="007C0928"/>
    <w:rsid w:val="007C11E4"/>
    <w:rsid w:val="007C1254"/>
    <w:rsid w:val="007C1281"/>
    <w:rsid w:val="007C137C"/>
    <w:rsid w:val="007C14A1"/>
    <w:rsid w:val="007C15B3"/>
    <w:rsid w:val="007C1C9F"/>
    <w:rsid w:val="007C221F"/>
    <w:rsid w:val="007C22E7"/>
    <w:rsid w:val="007C25AB"/>
    <w:rsid w:val="007C27EF"/>
    <w:rsid w:val="007C2949"/>
    <w:rsid w:val="007C2A45"/>
    <w:rsid w:val="007C2A46"/>
    <w:rsid w:val="007C2C6A"/>
    <w:rsid w:val="007C2EAB"/>
    <w:rsid w:val="007C3192"/>
    <w:rsid w:val="007C32EC"/>
    <w:rsid w:val="007C3327"/>
    <w:rsid w:val="007C3C39"/>
    <w:rsid w:val="007C42F5"/>
    <w:rsid w:val="007C4871"/>
    <w:rsid w:val="007C4A69"/>
    <w:rsid w:val="007C4AC6"/>
    <w:rsid w:val="007C4E11"/>
    <w:rsid w:val="007C4E54"/>
    <w:rsid w:val="007C4F65"/>
    <w:rsid w:val="007C5494"/>
    <w:rsid w:val="007C5920"/>
    <w:rsid w:val="007C5C34"/>
    <w:rsid w:val="007C5EFE"/>
    <w:rsid w:val="007C5FBD"/>
    <w:rsid w:val="007C6005"/>
    <w:rsid w:val="007C6103"/>
    <w:rsid w:val="007C619A"/>
    <w:rsid w:val="007C66AE"/>
    <w:rsid w:val="007C670E"/>
    <w:rsid w:val="007C6A6C"/>
    <w:rsid w:val="007C6CAB"/>
    <w:rsid w:val="007C6CBB"/>
    <w:rsid w:val="007C6D7A"/>
    <w:rsid w:val="007C6E46"/>
    <w:rsid w:val="007C6E70"/>
    <w:rsid w:val="007C70BD"/>
    <w:rsid w:val="007C731F"/>
    <w:rsid w:val="007C733F"/>
    <w:rsid w:val="007C7979"/>
    <w:rsid w:val="007C7F50"/>
    <w:rsid w:val="007D0437"/>
    <w:rsid w:val="007D04A1"/>
    <w:rsid w:val="007D0502"/>
    <w:rsid w:val="007D06DC"/>
    <w:rsid w:val="007D0B13"/>
    <w:rsid w:val="007D0CD1"/>
    <w:rsid w:val="007D0DE2"/>
    <w:rsid w:val="007D12C0"/>
    <w:rsid w:val="007D14D0"/>
    <w:rsid w:val="007D1552"/>
    <w:rsid w:val="007D1886"/>
    <w:rsid w:val="007D19D6"/>
    <w:rsid w:val="007D1AB1"/>
    <w:rsid w:val="007D1E45"/>
    <w:rsid w:val="007D2198"/>
    <w:rsid w:val="007D21B5"/>
    <w:rsid w:val="007D24E4"/>
    <w:rsid w:val="007D2BA9"/>
    <w:rsid w:val="007D2EFF"/>
    <w:rsid w:val="007D2F75"/>
    <w:rsid w:val="007D2FE9"/>
    <w:rsid w:val="007D30AA"/>
    <w:rsid w:val="007D31FF"/>
    <w:rsid w:val="007D3206"/>
    <w:rsid w:val="007D361D"/>
    <w:rsid w:val="007D3981"/>
    <w:rsid w:val="007D39D6"/>
    <w:rsid w:val="007D3B43"/>
    <w:rsid w:val="007D3CE1"/>
    <w:rsid w:val="007D3D0F"/>
    <w:rsid w:val="007D3F00"/>
    <w:rsid w:val="007D4089"/>
    <w:rsid w:val="007D42B2"/>
    <w:rsid w:val="007D48B0"/>
    <w:rsid w:val="007D4F4D"/>
    <w:rsid w:val="007D5112"/>
    <w:rsid w:val="007D53D8"/>
    <w:rsid w:val="007D5683"/>
    <w:rsid w:val="007D5838"/>
    <w:rsid w:val="007D5D30"/>
    <w:rsid w:val="007D5DB5"/>
    <w:rsid w:val="007D647B"/>
    <w:rsid w:val="007D64DC"/>
    <w:rsid w:val="007D677C"/>
    <w:rsid w:val="007D67D4"/>
    <w:rsid w:val="007D6DB5"/>
    <w:rsid w:val="007D704C"/>
    <w:rsid w:val="007D709D"/>
    <w:rsid w:val="007D73A1"/>
    <w:rsid w:val="007D7825"/>
    <w:rsid w:val="007D7C50"/>
    <w:rsid w:val="007D7CBD"/>
    <w:rsid w:val="007DC3FF"/>
    <w:rsid w:val="007E0004"/>
    <w:rsid w:val="007E0392"/>
    <w:rsid w:val="007E0606"/>
    <w:rsid w:val="007E0634"/>
    <w:rsid w:val="007E0BB9"/>
    <w:rsid w:val="007E1003"/>
    <w:rsid w:val="007E16FC"/>
    <w:rsid w:val="007E1939"/>
    <w:rsid w:val="007E1CB6"/>
    <w:rsid w:val="007E202D"/>
    <w:rsid w:val="007E2107"/>
    <w:rsid w:val="007E2176"/>
    <w:rsid w:val="007E22B7"/>
    <w:rsid w:val="007E23C8"/>
    <w:rsid w:val="007E25BA"/>
    <w:rsid w:val="007E26B4"/>
    <w:rsid w:val="007E2706"/>
    <w:rsid w:val="007E27C3"/>
    <w:rsid w:val="007E2ACF"/>
    <w:rsid w:val="007E2DD6"/>
    <w:rsid w:val="007E3090"/>
    <w:rsid w:val="007E30BF"/>
    <w:rsid w:val="007E334A"/>
    <w:rsid w:val="007E3418"/>
    <w:rsid w:val="007E3515"/>
    <w:rsid w:val="007E386A"/>
    <w:rsid w:val="007E3A89"/>
    <w:rsid w:val="007E3F21"/>
    <w:rsid w:val="007E3F31"/>
    <w:rsid w:val="007E3F3A"/>
    <w:rsid w:val="007E4129"/>
    <w:rsid w:val="007E4DB8"/>
    <w:rsid w:val="007E4EFE"/>
    <w:rsid w:val="007E5791"/>
    <w:rsid w:val="007E57B8"/>
    <w:rsid w:val="007E5F6C"/>
    <w:rsid w:val="007E6005"/>
    <w:rsid w:val="007E604B"/>
    <w:rsid w:val="007E60CF"/>
    <w:rsid w:val="007E653B"/>
    <w:rsid w:val="007E6A46"/>
    <w:rsid w:val="007E7327"/>
    <w:rsid w:val="007E74A5"/>
    <w:rsid w:val="007E782E"/>
    <w:rsid w:val="007E78A3"/>
    <w:rsid w:val="007E7ADE"/>
    <w:rsid w:val="007E7D63"/>
    <w:rsid w:val="007E7F36"/>
    <w:rsid w:val="007F0092"/>
    <w:rsid w:val="007F066D"/>
    <w:rsid w:val="007F07DC"/>
    <w:rsid w:val="007F0F99"/>
    <w:rsid w:val="007F0FA1"/>
    <w:rsid w:val="007F1046"/>
    <w:rsid w:val="007F12A0"/>
    <w:rsid w:val="007F1A7A"/>
    <w:rsid w:val="007F1CC6"/>
    <w:rsid w:val="007F1DAC"/>
    <w:rsid w:val="007F25C7"/>
    <w:rsid w:val="007F2AA6"/>
    <w:rsid w:val="007F382F"/>
    <w:rsid w:val="007F38AF"/>
    <w:rsid w:val="007F3972"/>
    <w:rsid w:val="007F3B86"/>
    <w:rsid w:val="007F4158"/>
    <w:rsid w:val="007F4373"/>
    <w:rsid w:val="007F45C1"/>
    <w:rsid w:val="007F4A92"/>
    <w:rsid w:val="007F4B10"/>
    <w:rsid w:val="007F4D4A"/>
    <w:rsid w:val="007F5524"/>
    <w:rsid w:val="007F5562"/>
    <w:rsid w:val="007F556D"/>
    <w:rsid w:val="007F58D6"/>
    <w:rsid w:val="007F5940"/>
    <w:rsid w:val="007F5B23"/>
    <w:rsid w:val="007F5B66"/>
    <w:rsid w:val="007F6225"/>
    <w:rsid w:val="007F65A7"/>
    <w:rsid w:val="007F65C0"/>
    <w:rsid w:val="007F65CA"/>
    <w:rsid w:val="007F66AD"/>
    <w:rsid w:val="007F674A"/>
    <w:rsid w:val="007F681E"/>
    <w:rsid w:val="007F6FB7"/>
    <w:rsid w:val="007F6FEC"/>
    <w:rsid w:val="007F7376"/>
    <w:rsid w:val="007F7462"/>
    <w:rsid w:val="007F75F6"/>
    <w:rsid w:val="007F7C5B"/>
    <w:rsid w:val="008003DA"/>
    <w:rsid w:val="00800914"/>
    <w:rsid w:val="00800BA5"/>
    <w:rsid w:val="00800D9B"/>
    <w:rsid w:val="00801107"/>
    <w:rsid w:val="00801268"/>
    <w:rsid w:val="00801729"/>
    <w:rsid w:val="00801A5F"/>
    <w:rsid w:val="00801B6C"/>
    <w:rsid w:val="00801CBA"/>
    <w:rsid w:val="0080247A"/>
    <w:rsid w:val="0080273A"/>
    <w:rsid w:val="00802792"/>
    <w:rsid w:val="00802847"/>
    <w:rsid w:val="00802B87"/>
    <w:rsid w:val="00802CF9"/>
    <w:rsid w:val="00802EAC"/>
    <w:rsid w:val="00802FF4"/>
    <w:rsid w:val="008032D7"/>
    <w:rsid w:val="008035E9"/>
    <w:rsid w:val="008036AD"/>
    <w:rsid w:val="00803795"/>
    <w:rsid w:val="008037E8"/>
    <w:rsid w:val="008039F6"/>
    <w:rsid w:val="00803B33"/>
    <w:rsid w:val="00803BC8"/>
    <w:rsid w:val="00803FBC"/>
    <w:rsid w:val="008046EF"/>
    <w:rsid w:val="00804DFC"/>
    <w:rsid w:val="00804F0C"/>
    <w:rsid w:val="0080518D"/>
    <w:rsid w:val="00805622"/>
    <w:rsid w:val="00805675"/>
    <w:rsid w:val="0080568B"/>
    <w:rsid w:val="00805919"/>
    <w:rsid w:val="00805961"/>
    <w:rsid w:val="008059AB"/>
    <w:rsid w:val="00805A65"/>
    <w:rsid w:val="00805CB3"/>
    <w:rsid w:val="00805D86"/>
    <w:rsid w:val="00806025"/>
    <w:rsid w:val="008060CD"/>
    <w:rsid w:val="008061CF"/>
    <w:rsid w:val="008061EC"/>
    <w:rsid w:val="008062BF"/>
    <w:rsid w:val="00806386"/>
    <w:rsid w:val="008063FB"/>
    <w:rsid w:val="0080665A"/>
    <w:rsid w:val="008068DB"/>
    <w:rsid w:val="00806E7F"/>
    <w:rsid w:val="0080713F"/>
    <w:rsid w:val="00807602"/>
    <w:rsid w:val="008079A5"/>
    <w:rsid w:val="0081043C"/>
    <w:rsid w:val="00810823"/>
    <w:rsid w:val="00810EF6"/>
    <w:rsid w:val="00811016"/>
    <w:rsid w:val="00811153"/>
    <w:rsid w:val="00811164"/>
    <w:rsid w:val="008111A3"/>
    <w:rsid w:val="0081123B"/>
    <w:rsid w:val="008112D5"/>
    <w:rsid w:val="0081132B"/>
    <w:rsid w:val="008113AE"/>
    <w:rsid w:val="008114E2"/>
    <w:rsid w:val="0081177E"/>
    <w:rsid w:val="00811871"/>
    <w:rsid w:val="00811BC9"/>
    <w:rsid w:val="00811F0C"/>
    <w:rsid w:val="008122C7"/>
    <w:rsid w:val="008122EA"/>
    <w:rsid w:val="00812383"/>
    <w:rsid w:val="008123FD"/>
    <w:rsid w:val="008129C0"/>
    <w:rsid w:val="00812B3A"/>
    <w:rsid w:val="00812C4C"/>
    <w:rsid w:val="00812EA4"/>
    <w:rsid w:val="00812FA6"/>
    <w:rsid w:val="00813282"/>
    <w:rsid w:val="00813364"/>
    <w:rsid w:val="00813378"/>
    <w:rsid w:val="008133F6"/>
    <w:rsid w:val="008134A4"/>
    <w:rsid w:val="008134E5"/>
    <w:rsid w:val="00813636"/>
    <w:rsid w:val="0081369A"/>
    <w:rsid w:val="008137C7"/>
    <w:rsid w:val="00813949"/>
    <w:rsid w:val="008139A0"/>
    <w:rsid w:val="00813B8D"/>
    <w:rsid w:val="00813DCA"/>
    <w:rsid w:val="008141AE"/>
    <w:rsid w:val="00814558"/>
    <w:rsid w:val="00814A19"/>
    <w:rsid w:val="00814AB1"/>
    <w:rsid w:val="008156A6"/>
    <w:rsid w:val="008158BF"/>
    <w:rsid w:val="008159F4"/>
    <w:rsid w:val="00815B6F"/>
    <w:rsid w:val="00815B7B"/>
    <w:rsid w:val="00816210"/>
    <w:rsid w:val="008164A0"/>
    <w:rsid w:val="008166B8"/>
    <w:rsid w:val="0081675C"/>
    <w:rsid w:val="00816BC4"/>
    <w:rsid w:val="00816F52"/>
    <w:rsid w:val="0081712C"/>
    <w:rsid w:val="00817171"/>
    <w:rsid w:val="00817554"/>
    <w:rsid w:val="00817662"/>
    <w:rsid w:val="008176F5"/>
    <w:rsid w:val="008178C9"/>
    <w:rsid w:val="00817A42"/>
    <w:rsid w:val="00817AF4"/>
    <w:rsid w:val="00817F0C"/>
    <w:rsid w:val="008201CA"/>
    <w:rsid w:val="008202E5"/>
    <w:rsid w:val="00820474"/>
    <w:rsid w:val="0082062E"/>
    <w:rsid w:val="00820C3E"/>
    <w:rsid w:val="00820C6E"/>
    <w:rsid w:val="00820E83"/>
    <w:rsid w:val="00821090"/>
    <w:rsid w:val="00821665"/>
    <w:rsid w:val="008217EB"/>
    <w:rsid w:val="008218E4"/>
    <w:rsid w:val="00821B56"/>
    <w:rsid w:val="00821CA5"/>
    <w:rsid w:val="00821F8D"/>
    <w:rsid w:val="008220BD"/>
    <w:rsid w:val="0082214A"/>
    <w:rsid w:val="0082270F"/>
    <w:rsid w:val="00822818"/>
    <w:rsid w:val="00822895"/>
    <w:rsid w:val="0082321B"/>
    <w:rsid w:val="008234B2"/>
    <w:rsid w:val="00823671"/>
    <w:rsid w:val="00823868"/>
    <w:rsid w:val="00823AE6"/>
    <w:rsid w:val="00823CE8"/>
    <w:rsid w:val="00823DA8"/>
    <w:rsid w:val="008244FE"/>
    <w:rsid w:val="0082461C"/>
    <w:rsid w:val="008247EC"/>
    <w:rsid w:val="008248F3"/>
    <w:rsid w:val="0082502F"/>
    <w:rsid w:val="00825097"/>
    <w:rsid w:val="0082533C"/>
    <w:rsid w:val="008257EE"/>
    <w:rsid w:val="008258A3"/>
    <w:rsid w:val="008262C5"/>
    <w:rsid w:val="0082688A"/>
    <w:rsid w:val="00826BAB"/>
    <w:rsid w:val="00826CE1"/>
    <w:rsid w:val="00826CF4"/>
    <w:rsid w:val="00826EAC"/>
    <w:rsid w:val="008271C7"/>
    <w:rsid w:val="008276AE"/>
    <w:rsid w:val="008277A9"/>
    <w:rsid w:val="008279A2"/>
    <w:rsid w:val="00827A0D"/>
    <w:rsid w:val="00827A2B"/>
    <w:rsid w:val="00827D42"/>
    <w:rsid w:val="00830444"/>
    <w:rsid w:val="00830A35"/>
    <w:rsid w:val="00830F67"/>
    <w:rsid w:val="00830F9C"/>
    <w:rsid w:val="00831072"/>
    <w:rsid w:val="00831167"/>
    <w:rsid w:val="0083126D"/>
    <w:rsid w:val="008312DF"/>
    <w:rsid w:val="008313AF"/>
    <w:rsid w:val="00831448"/>
    <w:rsid w:val="00831779"/>
    <w:rsid w:val="008319BF"/>
    <w:rsid w:val="00831A09"/>
    <w:rsid w:val="00831D05"/>
    <w:rsid w:val="00831DFA"/>
    <w:rsid w:val="0083230A"/>
    <w:rsid w:val="00832758"/>
    <w:rsid w:val="008328B4"/>
    <w:rsid w:val="00832B2D"/>
    <w:rsid w:val="00832CCC"/>
    <w:rsid w:val="00832E65"/>
    <w:rsid w:val="00832EE7"/>
    <w:rsid w:val="00833175"/>
    <w:rsid w:val="008333AD"/>
    <w:rsid w:val="00833483"/>
    <w:rsid w:val="008339CE"/>
    <w:rsid w:val="00833D9F"/>
    <w:rsid w:val="00833DE4"/>
    <w:rsid w:val="00834287"/>
    <w:rsid w:val="00834302"/>
    <w:rsid w:val="00834594"/>
    <w:rsid w:val="008345F0"/>
    <w:rsid w:val="00834624"/>
    <w:rsid w:val="00834A65"/>
    <w:rsid w:val="00834B9D"/>
    <w:rsid w:val="00834C0F"/>
    <w:rsid w:val="00835309"/>
    <w:rsid w:val="00835768"/>
    <w:rsid w:val="00835CB2"/>
    <w:rsid w:val="00835E78"/>
    <w:rsid w:val="00835FC0"/>
    <w:rsid w:val="008360FF"/>
    <w:rsid w:val="008367CC"/>
    <w:rsid w:val="008369B3"/>
    <w:rsid w:val="008374A2"/>
    <w:rsid w:val="00837652"/>
    <w:rsid w:val="00837778"/>
    <w:rsid w:val="008378C0"/>
    <w:rsid w:val="008378C1"/>
    <w:rsid w:val="00837C2A"/>
    <w:rsid w:val="00837E52"/>
    <w:rsid w:val="008400B5"/>
    <w:rsid w:val="0084024E"/>
    <w:rsid w:val="00840411"/>
    <w:rsid w:val="00840895"/>
    <w:rsid w:val="00840FE2"/>
    <w:rsid w:val="00841168"/>
    <w:rsid w:val="00841681"/>
    <w:rsid w:val="008416B0"/>
    <w:rsid w:val="00841837"/>
    <w:rsid w:val="00842081"/>
    <w:rsid w:val="00842165"/>
    <w:rsid w:val="008421A5"/>
    <w:rsid w:val="00842234"/>
    <w:rsid w:val="0084223A"/>
    <w:rsid w:val="008425DA"/>
    <w:rsid w:val="00842655"/>
    <w:rsid w:val="00842790"/>
    <w:rsid w:val="00842908"/>
    <w:rsid w:val="00842DA1"/>
    <w:rsid w:val="00842E30"/>
    <w:rsid w:val="00842F65"/>
    <w:rsid w:val="008437AD"/>
    <w:rsid w:val="008437C7"/>
    <w:rsid w:val="00843FE0"/>
    <w:rsid w:val="00844066"/>
    <w:rsid w:val="008443D3"/>
    <w:rsid w:val="0084488C"/>
    <w:rsid w:val="00844AD7"/>
    <w:rsid w:val="00844DBD"/>
    <w:rsid w:val="00844FE6"/>
    <w:rsid w:val="00845164"/>
    <w:rsid w:val="00845203"/>
    <w:rsid w:val="008455BB"/>
    <w:rsid w:val="008456AE"/>
    <w:rsid w:val="008458EB"/>
    <w:rsid w:val="008459A2"/>
    <w:rsid w:val="00845A8B"/>
    <w:rsid w:val="00845AF7"/>
    <w:rsid w:val="00845BD0"/>
    <w:rsid w:val="00845BE8"/>
    <w:rsid w:val="00845CE1"/>
    <w:rsid w:val="008460BB"/>
    <w:rsid w:val="0084619D"/>
    <w:rsid w:val="008461E0"/>
    <w:rsid w:val="00846359"/>
    <w:rsid w:val="00846702"/>
    <w:rsid w:val="00846F96"/>
    <w:rsid w:val="00847116"/>
    <w:rsid w:val="008471E6"/>
    <w:rsid w:val="00847395"/>
    <w:rsid w:val="008473A4"/>
    <w:rsid w:val="008474A7"/>
    <w:rsid w:val="0084767F"/>
    <w:rsid w:val="00847A89"/>
    <w:rsid w:val="00847B6E"/>
    <w:rsid w:val="00847C44"/>
    <w:rsid w:val="00847F77"/>
    <w:rsid w:val="00850228"/>
    <w:rsid w:val="008503EE"/>
    <w:rsid w:val="00850424"/>
    <w:rsid w:val="00850426"/>
    <w:rsid w:val="008504C0"/>
    <w:rsid w:val="008507A7"/>
    <w:rsid w:val="00850BF3"/>
    <w:rsid w:val="00850D81"/>
    <w:rsid w:val="00850E0F"/>
    <w:rsid w:val="00850EC2"/>
    <w:rsid w:val="00851043"/>
    <w:rsid w:val="008513C2"/>
    <w:rsid w:val="0085143C"/>
    <w:rsid w:val="00851532"/>
    <w:rsid w:val="00851AFB"/>
    <w:rsid w:val="00851C8B"/>
    <w:rsid w:val="00851EA9"/>
    <w:rsid w:val="00851F02"/>
    <w:rsid w:val="00851F83"/>
    <w:rsid w:val="008520DA"/>
    <w:rsid w:val="0085216F"/>
    <w:rsid w:val="008521E1"/>
    <w:rsid w:val="008524D4"/>
    <w:rsid w:val="0085295A"/>
    <w:rsid w:val="00852BAB"/>
    <w:rsid w:val="00852C9A"/>
    <w:rsid w:val="00852CB8"/>
    <w:rsid w:val="00852EB5"/>
    <w:rsid w:val="00852ED8"/>
    <w:rsid w:val="00852F8E"/>
    <w:rsid w:val="008531C0"/>
    <w:rsid w:val="0085330F"/>
    <w:rsid w:val="008537AB"/>
    <w:rsid w:val="008539F0"/>
    <w:rsid w:val="00853B1A"/>
    <w:rsid w:val="00853BDE"/>
    <w:rsid w:val="00853D8E"/>
    <w:rsid w:val="00853E23"/>
    <w:rsid w:val="00853FD0"/>
    <w:rsid w:val="00853FDE"/>
    <w:rsid w:val="00854163"/>
    <w:rsid w:val="0085433A"/>
    <w:rsid w:val="008544A8"/>
    <w:rsid w:val="008547B2"/>
    <w:rsid w:val="008548CA"/>
    <w:rsid w:val="00854AE4"/>
    <w:rsid w:val="00854DB5"/>
    <w:rsid w:val="00854EC2"/>
    <w:rsid w:val="008550CB"/>
    <w:rsid w:val="00855290"/>
    <w:rsid w:val="00855983"/>
    <w:rsid w:val="00855ADD"/>
    <w:rsid w:val="00855F82"/>
    <w:rsid w:val="00856077"/>
    <w:rsid w:val="00856261"/>
    <w:rsid w:val="00856372"/>
    <w:rsid w:val="008563B9"/>
    <w:rsid w:val="008563E9"/>
    <w:rsid w:val="00856AF6"/>
    <w:rsid w:val="00856E47"/>
    <w:rsid w:val="00857114"/>
    <w:rsid w:val="0085721D"/>
    <w:rsid w:val="00857439"/>
    <w:rsid w:val="0085785E"/>
    <w:rsid w:val="008579E2"/>
    <w:rsid w:val="008579FE"/>
    <w:rsid w:val="00857DA7"/>
    <w:rsid w:val="00857F0A"/>
    <w:rsid w:val="00857F6F"/>
    <w:rsid w:val="00860089"/>
    <w:rsid w:val="008604D6"/>
    <w:rsid w:val="00860556"/>
    <w:rsid w:val="00860717"/>
    <w:rsid w:val="00860853"/>
    <w:rsid w:val="00860A6C"/>
    <w:rsid w:val="00860B1B"/>
    <w:rsid w:val="00860CCB"/>
    <w:rsid w:val="00860D81"/>
    <w:rsid w:val="0086137E"/>
    <w:rsid w:val="0086151A"/>
    <w:rsid w:val="00861A88"/>
    <w:rsid w:val="008622AA"/>
    <w:rsid w:val="00862660"/>
    <w:rsid w:val="00862879"/>
    <w:rsid w:val="0086288B"/>
    <w:rsid w:val="00862DC6"/>
    <w:rsid w:val="008630C1"/>
    <w:rsid w:val="00863975"/>
    <w:rsid w:val="00864129"/>
    <w:rsid w:val="00864202"/>
    <w:rsid w:val="0086438D"/>
    <w:rsid w:val="008644FF"/>
    <w:rsid w:val="00864590"/>
    <w:rsid w:val="008645B5"/>
    <w:rsid w:val="0086490E"/>
    <w:rsid w:val="00864DF3"/>
    <w:rsid w:val="00864E30"/>
    <w:rsid w:val="00864EE3"/>
    <w:rsid w:val="008650C5"/>
    <w:rsid w:val="008651B1"/>
    <w:rsid w:val="008657BF"/>
    <w:rsid w:val="00865881"/>
    <w:rsid w:val="00865A67"/>
    <w:rsid w:val="00865AEA"/>
    <w:rsid w:val="00865CD4"/>
    <w:rsid w:val="008660BF"/>
    <w:rsid w:val="008663E1"/>
    <w:rsid w:val="00866737"/>
    <w:rsid w:val="0086679D"/>
    <w:rsid w:val="008667B8"/>
    <w:rsid w:val="00866904"/>
    <w:rsid w:val="00866E0E"/>
    <w:rsid w:val="008671D2"/>
    <w:rsid w:val="00867284"/>
    <w:rsid w:val="008674B9"/>
    <w:rsid w:val="00867748"/>
    <w:rsid w:val="00867A0A"/>
    <w:rsid w:val="00867B39"/>
    <w:rsid w:val="00867B95"/>
    <w:rsid w:val="00867BBA"/>
    <w:rsid w:val="00867C39"/>
    <w:rsid w:val="00867F7C"/>
    <w:rsid w:val="00870546"/>
    <w:rsid w:val="0087060C"/>
    <w:rsid w:val="008708A0"/>
    <w:rsid w:val="00870A2D"/>
    <w:rsid w:val="00870F12"/>
    <w:rsid w:val="00870FA9"/>
    <w:rsid w:val="00871046"/>
    <w:rsid w:val="00871770"/>
    <w:rsid w:val="00871863"/>
    <w:rsid w:val="00871C20"/>
    <w:rsid w:val="00871FC1"/>
    <w:rsid w:val="008723C6"/>
    <w:rsid w:val="00872502"/>
    <w:rsid w:val="00872E05"/>
    <w:rsid w:val="00873228"/>
    <w:rsid w:val="0087322D"/>
    <w:rsid w:val="008732EC"/>
    <w:rsid w:val="00873402"/>
    <w:rsid w:val="00873424"/>
    <w:rsid w:val="00873A2A"/>
    <w:rsid w:val="00873A6F"/>
    <w:rsid w:val="00873BAC"/>
    <w:rsid w:val="00873D05"/>
    <w:rsid w:val="00873FE0"/>
    <w:rsid w:val="00874B14"/>
    <w:rsid w:val="00874CE8"/>
    <w:rsid w:val="00874D5B"/>
    <w:rsid w:val="008752F5"/>
    <w:rsid w:val="0087534A"/>
    <w:rsid w:val="0087568E"/>
    <w:rsid w:val="008758B4"/>
    <w:rsid w:val="00875A0E"/>
    <w:rsid w:val="00875B23"/>
    <w:rsid w:val="008760DB"/>
    <w:rsid w:val="008761D3"/>
    <w:rsid w:val="00876683"/>
    <w:rsid w:val="00876D3F"/>
    <w:rsid w:val="00876D87"/>
    <w:rsid w:val="00876E66"/>
    <w:rsid w:val="0087708F"/>
    <w:rsid w:val="008776AF"/>
    <w:rsid w:val="00877893"/>
    <w:rsid w:val="00877970"/>
    <w:rsid w:val="008779BD"/>
    <w:rsid w:val="00877BC9"/>
    <w:rsid w:val="00877E5D"/>
    <w:rsid w:val="00877FEB"/>
    <w:rsid w:val="008800A5"/>
    <w:rsid w:val="0088027E"/>
    <w:rsid w:val="00880343"/>
    <w:rsid w:val="00880419"/>
    <w:rsid w:val="0088057A"/>
    <w:rsid w:val="00880B6E"/>
    <w:rsid w:val="00880C75"/>
    <w:rsid w:val="00880CF6"/>
    <w:rsid w:val="00881272"/>
    <w:rsid w:val="0088152C"/>
    <w:rsid w:val="008815F0"/>
    <w:rsid w:val="008817FC"/>
    <w:rsid w:val="00881A6E"/>
    <w:rsid w:val="00881F8A"/>
    <w:rsid w:val="00881FB4"/>
    <w:rsid w:val="008822C1"/>
    <w:rsid w:val="00882456"/>
    <w:rsid w:val="0088251B"/>
    <w:rsid w:val="00882E64"/>
    <w:rsid w:val="00883304"/>
    <w:rsid w:val="008833C1"/>
    <w:rsid w:val="0088346C"/>
    <w:rsid w:val="00883589"/>
    <w:rsid w:val="008835A6"/>
    <w:rsid w:val="008838B6"/>
    <w:rsid w:val="008839C9"/>
    <w:rsid w:val="00883C25"/>
    <w:rsid w:val="00883C69"/>
    <w:rsid w:val="00883F45"/>
    <w:rsid w:val="0088440D"/>
    <w:rsid w:val="0088448C"/>
    <w:rsid w:val="0088459A"/>
    <w:rsid w:val="008846AD"/>
    <w:rsid w:val="00884E6B"/>
    <w:rsid w:val="00884E90"/>
    <w:rsid w:val="00884FFB"/>
    <w:rsid w:val="008850F2"/>
    <w:rsid w:val="00885388"/>
    <w:rsid w:val="00885492"/>
    <w:rsid w:val="00885682"/>
    <w:rsid w:val="00885B34"/>
    <w:rsid w:val="00885B55"/>
    <w:rsid w:val="00885F95"/>
    <w:rsid w:val="0088663D"/>
    <w:rsid w:val="00886983"/>
    <w:rsid w:val="00886FED"/>
    <w:rsid w:val="00887001"/>
    <w:rsid w:val="00887388"/>
    <w:rsid w:val="0088759D"/>
    <w:rsid w:val="008878DD"/>
    <w:rsid w:val="00887905"/>
    <w:rsid w:val="00887A65"/>
    <w:rsid w:val="00887A87"/>
    <w:rsid w:val="00887A97"/>
    <w:rsid w:val="00887DD6"/>
    <w:rsid w:val="0089010F"/>
    <w:rsid w:val="00890409"/>
    <w:rsid w:val="00890885"/>
    <w:rsid w:val="00890A2B"/>
    <w:rsid w:val="00890A3C"/>
    <w:rsid w:val="00890A95"/>
    <w:rsid w:val="008913EC"/>
    <w:rsid w:val="0089142D"/>
    <w:rsid w:val="008915AB"/>
    <w:rsid w:val="008915C8"/>
    <w:rsid w:val="00891C50"/>
    <w:rsid w:val="0089223A"/>
    <w:rsid w:val="0089258B"/>
    <w:rsid w:val="00892650"/>
    <w:rsid w:val="00892810"/>
    <w:rsid w:val="00892C02"/>
    <w:rsid w:val="00892C10"/>
    <w:rsid w:val="00892CF7"/>
    <w:rsid w:val="00892FAD"/>
    <w:rsid w:val="008932DF"/>
    <w:rsid w:val="00893349"/>
    <w:rsid w:val="008933D6"/>
    <w:rsid w:val="00893552"/>
    <w:rsid w:val="008935D5"/>
    <w:rsid w:val="0089370A"/>
    <w:rsid w:val="00893790"/>
    <w:rsid w:val="008938AF"/>
    <w:rsid w:val="00893B74"/>
    <w:rsid w:val="008940E5"/>
    <w:rsid w:val="008942F9"/>
    <w:rsid w:val="00894517"/>
    <w:rsid w:val="00894620"/>
    <w:rsid w:val="0089491C"/>
    <w:rsid w:val="00894A49"/>
    <w:rsid w:val="00894B51"/>
    <w:rsid w:val="00894EB7"/>
    <w:rsid w:val="00895042"/>
    <w:rsid w:val="0089595D"/>
    <w:rsid w:val="00895A02"/>
    <w:rsid w:val="00895A5B"/>
    <w:rsid w:val="00896020"/>
    <w:rsid w:val="0089628E"/>
    <w:rsid w:val="00896305"/>
    <w:rsid w:val="008964AE"/>
    <w:rsid w:val="0089685C"/>
    <w:rsid w:val="0089695A"/>
    <w:rsid w:val="00896D8A"/>
    <w:rsid w:val="00896EF0"/>
    <w:rsid w:val="00896EF5"/>
    <w:rsid w:val="00896F5E"/>
    <w:rsid w:val="00896FFA"/>
    <w:rsid w:val="00897647"/>
    <w:rsid w:val="00897817"/>
    <w:rsid w:val="0089787C"/>
    <w:rsid w:val="00897A4C"/>
    <w:rsid w:val="00897C61"/>
    <w:rsid w:val="00897DCB"/>
    <w:rsid w:val="00897DF7"/>
    <w:rsid w:val="00897E95"/>
    <w:rsid w:val="00897F13"/>
    <w:rsid w:val="008A00CC"/>
    <w:rsid w:val="008A0261"/>
    <w:rsid w:val="008A03CE"/>
    <w:rsid w:val="008A0452"/>
    <w:rsid w:val="008A0BD9"/>
    <w:rsid w:val="008A0DC1"/>
    <w:rsid w:val="008A0E93"/>
    <w:rsid w:val="008A110F"/>
    <w:rsid w:val="008A12ED"/>
    <w:rsid w:val="008A14BA"/>
    <w:rsid w:val="008A158C"/>
    <w:rsid w:val="008A1640"/>
    <w:rsid w:val="008A167E"/>
    <w:rsid w:val="008A1738"/>
    <w:rsid w:val="008A1AC2"/>
    <w:rsid w:val="008A1B43"/>
    <w:rsid w:val="008A21D6"/>
    <w:rsid w:val="008A2241"/>
    <w:rsid w:val="008A2D51"/>
    <w:rsid w:val="008A3010"/>
    <w:rsid w:val="008A3042"/>
    <w:rsid w:val="008A325D"/>
    <w:rsid w:val="008A354A"/>
    <w:rsid w:val="008A375D"/>
    <w:rsid w:val="008A3806"/>
    <w:rsid w:val="008A38E2"/>
    <w:rsid w:val="008A3CF1"/>
    <w:rsid w:val="008A3CF2"/>
    <w:rsid w:val="008A3E7C"/>
    <w:rsid w:val="008A3F16"/>
    <w:rsid w:val="008A3F9C"/>
    <w:rsid w:val="008A465E"/>
    <w:rsid w:val="008A4668"/>
    <w:rsid w:val="008A48B7"/>
    <w:rsid w:val="008A492C"/>
    <w:rsid w:val="008A4AFA"/>
    <w:rsid w:val="008A4B49"/>
    <w:rsid w:val="008A4CAB"/>
    <w:rsid w:val="008A5011"/>
    <w:rsid w:val="008A50E8"/>
    <w:rsid w:val="008A50ED"/>
    <w:rsid w:val="008A515C"/>
    <w:rsid w:val="008A52CE"/>
    <w:rsid w:val="008A54C2"/>
    <w:rsid w:val="008A5543"/>
    <w:rsid w:val="008A588B"/>
    <w:rsid w:val="008A5960"/>
    <w:rsid w:val="008A5FC6"/>
    <w:rsid w:val="008A604C"/>
    <w:rsid w:val="008A61E6"/>
    <w:rsid w:val="008A620B"/>
    <w:rsid w:val="008A63A4"/>
    <w:rsid w:val="008A64F8"/>
    <w:rsid w:val="008A661B"/>
    <w:rsid w:val="008A6634"/>
    <w:rsid w:val="008A6E5E"/>
    <w:rsid w:val="008A7199"/>
    <w:rsid w:val="008A7475"/>
    <w:rsid w:val="008A7491"/>
    <w:rsid w:val="008A74B1"/>
    <w:rsid w:val="008A7564"/>
    <w:rsid w:val="008A777D"/>
    <w:rsid w:val="008A786D"/>
    <w:rsid w:val="008A7886"/>
    <w:rsid w:val="008A7A8F"/>
    <w:rsid w:val="008B0137"/>
    <w:rsid w:val="008B0572"/>
    <w:rsid w:val="008B078A"/>
    <w:rsid w:val="008B09E6"/>
    <w:rsid w:val="008B0BF1"/>
    <w:rsid w:val="008B1589"/>
    <w:rsid w:val="008B1A90"/>
    <w:rsid w:val="008B208A"/>
    <w:rsid w:val="008B27D6"/>
    <w:rsid w:val="008B29AC"/>
    <w:rsid w:val="008B2BEA"/>
    <w:rsid w:val="008B2DC2"/>
    <w:rsid w:val="008B3441"/>
    <w:rsid w:val="008B34D8"/>
    <w:rsid w:val="008B3688"/>
    <w:rsid w:val="008B3891"/>
    <w:rsid w:val="008B38DA"/>
    <w:rsid w:val="008B3A25"/>
    <w:rsid w:val="008B3DF7"/>
    <w:rsid w:val="008B417B"/>
    <w:rsid w:val="008B4B62"/>
    <w:rsid w:val="008B4DFC"/>
    <w:rsid w:val="008B4F6A"/>
    <w:rsid w:val="008B5040"/>
    <w:rsid w:val="008B522E"/>
    <w:rsid w:val="008B52B5"/>
    <w:rsid w:val="008B52E4"/>
    <w:rsid w:val="008B5548"/>
    <w:rsid w:val="008B5603"/>
    <w:rsid w:val="008B58D5"/>
    <w:rsid w:val="008B5CA6"/>
    <w:rsid w:val="008B5F9E"/>
    <w:rsid w:val="008B6048"/>
    <w:rsid w:val="008B63DF"/>
    <w:rsid w:val="008B659C"/>
    <w:rsid w:val="008B65F3"/>
    <w:rsid w:val="008B6684"/>
    <w:rsid w:val="008B6782"/>
    <w:rsid w:val="008B681D"/>
    <w:rsid w:val="008B6A86"/>
    <w:rsid w:val="008B6E50"/>
    <w:rsid w:val="008B6FDF"/>
    <w:rsid w:val="008B77C6"/>
    <w:rsid w:val="008B7920"/>
    <w:rsid w:val="008B793C"/>
    <w:rsid w:val="008B7C2E"/>
    <w:rsid w:val="008B7FD8"/>
    <w:rsid w:val="008C00C5"/>
    <w:rsid w:val="008C03D1"/>
    <w:rsid w:val="008C0522"/>
    <w:rsid w:val="008C0DA9"/>
    <w:rsid w:val="008C11D9"/>
    <w:rsid w:val="008C145B"/>
    <w:rsid w:val="008C1635"/>
    <w:rsid w:val="008C17B5"/>
    <w:rsid w:val="008C1938"/>
    <w:rsid w:val="008C1983"/>
    <w:rsid w:val="008C1A6F"/>
    <w:rsid w:val="008C1E3B"/>
    <w:rsid w:val="008C1EEF"/>
    <w:rsid w:val="008C2032"/>
    <w:rsid w:val="008C2168"/>
    <w:rsid w:val="008C217A"/>
    <w:rsid w:val="008C24CC"/>
    <w:rsid w:val="008C2A50"/>
    <w:rsid w:val="008C2A81"/>
    <w:rsid w:val="008C2D43"/>
    <w:rsid w:val="008C2F04"/>
    <w:rsid w:val="008C2F81"/>
    <w:rsid w:val="008C34F4"/>
    <w:rsid w:val="008C3604"/>
    <w:rsid w:val="008C36BB"/>
    <w:rsid w:val="008C39CC"/>
    <w:rsid w:val="008C3E93"/>
    <w:rsid w:val="008C437A"/>
    <w:rsid w:val="008C4524"/>
    <w:rsid w:val="008C4739"/>
    <w:rsid w:val="008C4A71"/>
    <w:rsid w:val="008C4E40"/>
    <w:rsid w:val="008C513C"/>
    <w:rsid w:val="008C5300"/>
    <w:rsid w:val="008C53F3"/>
    <w:rsid w:val="008C567A"/>
    <w:rsid w:val="008C58C7"/>
    <w:rsid w:val="008C5A2A"/>
    <w:rsid w:val="008C6198"/>
    <w:rsid w:val="008C6683"/>
    <w:rsid w:val="008C684B"/>
    <w:rsid w:val="008C7A50"/>
    <w:rsid w:val="008C7C87"/>
    <w:rsid w:val="008C7D0C"/>
    <w:rsid w:val="008C7D6D"/>
    <w:rsid w:val="008C7F1A"/>
    <w:rsid w:val="008D03C8"/>
    <w:rsid w:val="008D0A13"/>
    <w:rsid w:val="008D0D93"/>
    <w:rsid w:val="008D1C63"/>
    <w:rsid w:val="008D1E4B"/>
    <w:rsid w:val="008D1F01"/>
    <w:rsid w:val="008D1FCC"/>
    <w:rsid w:val="008D21B2"/>
    <w:rsid w:val="008D2997"/>
    <w:rsid w:val="008D2AC0"/>
    <w:rsid w:val="008D2AED"/>
    <w:rsid w:val="008D2C92"/>
    <w:rsid w:val="008D2E37"/>
    <w:rsid w:val="008D3283"/>
    <w:rsid w:val="008D34B9"/>
    <w:rsid w:val="008D34F7"/>
    <w:rsid w:val="008D3904"/>
    <w:rsid w:val="008D3A6B"/>
    <w:rsid w:val="008D4156"/>
    <w:rsid w:val="008D4171"/>
    <w:rsid w:val="008D4403"/>
    <w:rsid w:val="008D4523"/>
    <w:rsid w:val="008D470C"/>
    <w:rsid w:val="008D5670"/>
    <w:rsid w:val="008D58D3"/>
    <w:rsid w:val="008D59D8"/>
    <w:rsid w:val="008D5A62"/>
    <w:rsid w:val="008D5CF3"/>
    <w:rsid w:val="008D6331"/>
    <w:rsid w:val="008D653D"/>
    <w:rsid w:val="008D68B7"/>
    <w:rsid w:val="008D6B79"/>
    <w:rsid w:val="008D6C0E"/>
    <w:rsid w:val="008D6DC5"/>
    <w:rsid w:val="008D6EB5"/>
    <w:rsid w:val="008D71D2"/>
    <w:rsid w:val="008D7367"/>
    <w:rsid w:val="008D73B3"/>
    <w:rsid w:val="008D7640"/>
    <w:rsid w:val="008D7A21"/>
    <w:rsid w:val="008D7C67"/>
    <w:rsid w:val="008D7F44"/>
    <w:rsid w:val="008E02F3"/>
    <w:rsid w:val="008E0380"/>
    <w:rsid w:val="008E039E"/>
    <w:rsid w:val="008E0464"/>
    <w:rsid w:val="008E05AE"/>
    <w:rsid w:val="008E0633"/>
    <w:rsid w:val="008E0821"/>
    <w:rsid w:val="008E0840"/>
    <w:rsid w:val="008E12F6"/>
    <w:rsid w:val="008E14EC"/>
    <w:rsid w:val="008E156E"/>
    <w:rsid w:val="008E15E3"/>
    <w:rsid w:val="008E15EF"/>
    <w:rsid w:val="008E19DA"/>
    <w:rsid w:val="008E20CA"/>
    <w:rsid w:val="008E211E"/>
    <w:rsid w:val="008E29AA"/>
    <w:rsid w:val="008E2C28"/>
    <w:rsid w:val="008E33A7"/>
    <w:rsid w:val="008E33AA"/>
    <w:rsid w:val="008E3AF2"/>
    <w:rsid w:val="008E3BD9"/>
    <w:rsid w:val="008E3F20"/>
    <w:rsid w:val="008E447A"/>
    <w:rsid w:val="008E448B"/>
    <w:rsid w:val="008E4C5A"/>
    <w:rsid w:val="008E4F7F"/>
    <w:rsid w:val="008E5972"/>
    <w:rsid w:val="008E5A8B"/>
    <w:rsid w:val="008E5B1B"/>
    <w:rsid w:val="008E5B37"/>
    <w:rsid w:val="008E5B7A"/>
    <w:rsid w:val="008E5BD2"/>
    <w:rsid w:val="008E5D66"/>
    <w:rsid w:val="008E5EA1"/>
    <w:rsid w:val="008E5EEC"/>
    <w:rsid w:val="008E620C"/>
    <w:rsid w:val="008E68EF"/>
    <w:rsid w:val="008E6A97"/>
    <w:rsid w:val="008E6B74"/>
    <w:rsid w:val="008E72C1"/>
    <w:rsid w:val="008E74CF"/>
    <w:rsid w:val="008E769B"/>
    <w:rsid w:val="008E7748"/>
    <w:rsid w:val="008E7B25"/>
    <w:rsid w:val="008E7B4B"/>
    <w:rsid w:val="008E7C25"/>
    <w:rsid w:val="008E7DD2"/>
    <w:rsid w:val="008F0067"/>
    <w:rsid w:val="008F037A"/>
    <w:rsid w:val="008F057E"/>
    <w:rsid w:val="008F0613"/>
    <w:rsid w:val="008F07A7"/>
    <w:rsid w:val="008F089F"/>
    <w:rsid w:val="008F08BF"/>
    <w:rsid w:val="008F09D4"/>
    <w:rsid w:val="008F0B00"/>
    <w:rsid w:val="008F0E1A"/>
    <w:rsid w:val="008F0FDA"/>
    <w:rsid w:val="008F1340"/>
    <w:rsid w:val="008F14E7"/>
    <w:rsid w:val="008F170B"/>
    <w:rsid w:val="008F19E0"/>
    <w:rsid w:val="008F1A7F"/>
    <w:rsid w:val="008F1BC1"/>
    <w:rsid w:val="008F1DFC"/>
    <w:rsid w:val="008F1E26"/>
    <w:rsid w:val="008F2786"/>
    <w:rsid w:val="008F27D4"/>
    <w:rsid w:val="008F2893"/>
    <w:rsid w:val="008F2B7E"/>
    <w:rsid w:val="008F2E56"/>
    <w:rsid w:val="008F2F73"/>
    <w:rsid w:val="008F35BD"/>
    <w:rsid w:val="008F4360"/>
    <w:rsid w:val="008F45EF"/>
    <w:rsid w:val="008F48A3"/>
    <w:rsid w:val="008F4BA0"/>
    <w:rsid w:val="008F4C7B"/>
    <w:rsid w:val="008F4D3F"/>
    <w:rsid w:val="008F50BB"/>
    <w:rsid w:val="008F521E"/>
    <w:rsid w:val="008F56D7"/>
    <w:rsid w:val="008F5947"/>
    <w:rsid w:val="008F5B0B"/>
    <w:rsid w:val="008F5D20"/>
    <w:rsid w:val="008F5E9F"/>
    <w:rsid w:val="008F5F4F"/>
    <w:rsid w:val="008F6006"/>
    <w:rsid w:val="008F633E"/>
    <w:rsid w:val="008F63F3"/>
    <w:rsid w:val="008F650C"/>
    <w:rsid w:val="008F6791"/>
    <w:rsid w:val="008F6805"/>
    <w:rsid w:val="008F6B3E"/>
    <w:rsid w:val="008F6D01"/>
    <w:rsid w:val="008F6FF2"/>
    <w:rsid w:val="008F7141"/>
    <w:rsid w:val="008F718B"/>
    <w:rsid w:val="008F7615"/>
    <w:rsid w:val="008F78C6"/>
    <w:rsid w:val="008F7AF9"/>
    <w:rsid w:val="008F7C04"/>
    <w:rsid w:val="008F7C30"/>
    <w:rsid w:val="008F7DD9"/>
    <w:rsid w:val="0090006C"/>
    <w:rsid w:val="0090026C"/>
    <w:rsid w:val="009003D8"/>
    <w:rsid w:val="009005CF"/>
    <w:rsid w:val="009005F8"/>
    <w:rsid w:val="009006ED"/>
    <w:rsid w:val="0090086B"/>
    <w:rsid w:val="009008FB"/>
    <w:rsid w:val="009009A6"/>
    <w:rsid w:val="009009CA"/>
    <w:rsid w:val="00900AC3"/>
    <w:rsid w:val="00900DA3"/>
    <w:rsid w:val="00900F17"/>
    <w:rsid w:val="009010D3"/>
    <w:rsid w:val="0090116A"/>
    <w:rsid w:val="009011C1"/>
    <w:rsid w:val="0090148D"/>
    <w:rsid w:val="0090174B"/>
    <w:rsid w:val="00901A03"/>
    <w:rsid w:val="00902198"/>
    <w:rsid w:val="00902333"/>
    <w:rsid w:val="0090261C"/>
    <w:rsid w:val="009029D5"/>
    <w:rsid w:val="00903297"/>
    <w:rsid w:val="00903A93"/>
    <w:rsid w:val="00903C76"/>
    <w:rsid w:val="00903D3A"/>
    <w:rsid w:val="00903DC4"/>
    <w:rsid w:val="00903F07"/>
    <w:rsid w:val="0090411E"/>
    <w:rsid w:val="009043EC"/>
    <w:rsid w:val="0090474A"/>
    <w:rsid w:val="00904765"/>
    <w:rsid w:val="00904E3B"/>
    <w:rsid w:val="00905074"/>
    <w:rsid w:val="009050D1"/>
    <w:rsid w:val="009054E0"/>
    <w:rsid w:val="009057B4"/>
    <w:rsid w:val="00905EED"/>
    <w:rsid w:val="00905F1F"/>
    <w:rsid w:val="009060FA"/>
    <w:rsid w:val="0090632E"/>
    <w:rsid w:val="00906491"/>
    <w:rsid w:val="009066B7"/>
    <w:rsid w:val="00906807"/>
    <w:rsid w:val="0090693E"/>
    <w:rsid w:val="00906986"/>
    <w:rsid w:val="009069B3"/>
    <w:rsid w:val="00906E20"/>
    <w:rsid w:val="00906F42"/>
    <w:rsid w:val="00906F47"/>
    <w:rsid w:val="0090720D"/>
    <w:rsid w:val="009073AF"/>
    <w:rsid w:val="00907447"/>
    <w:rsid w:val="00907661"/>
    <w:rsid w:val="009077DB"/>
    <w:rsid w:val="00907913"/>
    <w:rsid w:val="00907CBE"/>
    <w:rsid w:val="00907E53"/>
    <w:rsid w:val="009100D8"/>
    <w:rsid w:val="0091017A"/>
    <w:rsid w:val="00910698"/>
    <w:rsid w:val="00910959"/>
    <w:rsid w:val="00911260"/>
    <w:rsid w:val="00911379"/>
    <w:rsid w:val="009113AA"/>
    <w:rsid w:val="009119DD"/>
    <w:rsid w:val="00911A9E"/>
    <w:rsid w:val="00911BB9"/>
    <w:rsid w:val="00911D17"/>
    <w:rsid w:val="00911E4B"/>
    <w:rsid w:val="00912088"/>
    <w:rsid w:val="009121B5"/>
    <w:rsid w:val="00912483"/>
    <w:rsid w:val="00912C6D"/>
    <w:rsid w:val="0091325A"/>
    <w:rsid w:val="009132FD"/>
    <w:rsid w:val="00913373"/>
    <w:rsid w:val="009136D0"/>
    <w:rsid w:val="009136F3"/>
    <w:rsid w:val="00913C05"/>
    <w:rsid w:val="00913C26"/>
    <w:rsid w:val="00913D20"/>
    <w:rsid w:val="0091431F"/>
    <w:rsid w:val="009143A5"/>
    <w:rsid w:val="0091440E"/>
    <w:rsid w:val="00914477"/>
    <w:rsid w:val="00914B7A"/>
    <w:rsid w:val="00914FC0"/>
    <w:rsid w:val="00915196"/>
    <w:rsid w:val="009151DA"/>
    <w:rsid w:val="0091524F"/>
    <w:rsid w:val="00915429"/>
    <w:rsid w:val="009160DE"/>
    <w:rsid w:val="00916627"/>
    <w:rsid w:val="00916725"/>
    <w:rsid w:val="00916939"/>
    <w:rsid w:val="00916ABF"/>
    <w:rsid w:val="00916AC6"/>
    <w:rsid w:val="00916DCF"/>
    <w:rsid w:val="0091714F"/>
    <w:rsid w:val="009171FA"/>
    <w:rsid w:val="00917787"/>
    <w:rsid w:val="00917ED6"/>
    <w:rsid w:val="00917F1D"/>
    <w:rsid w:val="009200F6"/>
    <w:rsid w:val="009202A6"/>
    <w:rsid w:val="009205D8"/>
    <w:rsid w:val="00920733"/>
    <w:rsid w:val="0092083F"/>
    <w:rsid w:val="00920C11"/>
    <w:rsid w:val="00921215"/>
    <w:rsid w:val="009213D9"/>
    <w:rsid w:val="009219A2"/>
    <w:rsid w:val="00921D16"/>
    <w:rsid w:val="00921F5F"/>
    <w:rsid w:val="00921FBD"/>
    <w:rsid w:val="009220DE"/>
    <w:rsid w:val="009221CA"/>
    <w:rsid w:val="009228AA"/>
    <w:rsid w:val="00923087"/>
    <w:rsid w:val="00923161"/>
    <w:rsid w:val="0092325A"/>
    <w:rsid w:val="00923503"/>
    <w:rsid w:val="009237F2"/>
    <w:rsid w:val="00923842"/>
    <w:rsid w:val="00923903"/>
    <w:rsid w:val="00923AA0"/>
    <w:rsid w:val="00923F8D"/>
    <w:rsid w:val="00924301"/>
    <w:rsid w:val="00924304"/>
    <w:rsid w:val="00924763"/>
    <w:rsid w:val="009249C6"/>
    <w:rsid w:val="009254A8"/>
    <w:rsid w:val="00925505"/>
    <w:rsid w:val="00925591"/>
    <w:rsid w:val="00925C8C"/>
    <w:rsid w:val="00925E96"/>
    <w:rsid w:val="00926216"/>
    <w:rsid w:val="00926308"/>
    <w:rsid w:val="009264E3"/>
    <w:rsid w:val="00926569"/>
    <w:rsid w:val="0092693C"/>
    <w:rsid w:val="00926974"/>
    <w:rsid w:val="00926A86"/>
    <w:rsid w:val="00926C87"/>
    <w:rsid w:val="00927A3D"/>
    <w:rsid w:val="00927A56"/>
    <w:rsid w:val="00927ADD"/>
    <w:rsid w:val="00927E43"/>
    <w:rsid w:val="00927F9F"/>
    <w:rsid w:val="009300BF"/>
    <w:rsid w:val="00930878"/>
    <w:rsid w:val="0093089E"/>
    <w:rsid w:val="009309BF"/>
    <w:rsid w:val="00930AFC"/>
    <w:rsid w:val="00930E12"/>
    <w:rsid w:val="009312A0"/>
    <w:rsid w:val="009312FB"/>
    <w:rsid w:val="00931689"/>
    <w:rsid w:val="0093186D"/>
    <w:rsid w:val="0093188D"/>
    <w:rsid w:val="00931947"/>
    <w:rsid w:val="00931A7C"/>
    <w:rsid w:val="00932154"/>
    <w:rsid w:val="009321A9"/>
    <w:rsid w:val="0093230A"/>
    <w:rsid w:val="0093233E"/>
    <w:rsid w:val="009325CD"/>
    <w:rsid w:val="00932A1D"/>
    <w:rsid w:val="00932A77"/>
    <w:rsid w:val="00932AB4"/>
    <w:rsid w:val="00932E26"/>
    <w:rsid w:val="00932FC1"/>
    <w:rsid w:val="00933386"/>
    <w:rsid w:val="0093360A"/>
    <w:rsid w:val="00933696"/>
    <w:rsid w:val="0093388C"/>
    <w:rsid w:val="009339E2"/>
    <w:rsid w:val="00933AC2"/>
    <w:rsid w:val="00933CDA"/>
    <w:rsid w:val="009341CF"/>
    <w:rsid w:val="0093453D"/>
    <w:rsid w:val="0093478D"/>
    <w:rsid w:val="009348FB"/>
    <w:rsid w:val="009352A1"/>
    <w:rsid w:val="009352F2"/>
    <w:rsid w:val="009357B4"/>
    <w:rsid w:val="0093584E"/>
    <w:rsid w:val="00935A05"/>
    <w:rsid w:val="00935B0C"/>
    <w:rsid w:val="00935B94"/>
    <w:rsid w:val="00936319"/>
    <w:rsid w:val="0093642E"/>
    <w:rsid w:val="00936A24"/>
    <w:rsid w:val="00936DE6"/>
    <w:rsid w:val="009375A7"/>
    <w:rsid w:val="009378A0"/>
    <w:rsid w:val="009378C9"/>
    <w:rsid w:val="009379AE"/>
    <w:rsid w:val="00940257"/>
    <w:rsid w:val="00940584"/>
    <w:rsid w:val="00940845"/>
    <w:rsid w:val="00940A2A"/>
    <w:rsid w:val="00940A3B"/>
    <w:rsid w:val="00940BAA"/>
    <w:rsid w:val="00940ECC"/>
    <w:rsid w:val="00940F8C"/>
    <w:rsid w:val="00941248"/>
    <w:rsid w:val="00941280"/>
    <w:rsid w:val="009417F6"/>
    <w:rsid w:val="00941D26"/>
    <w:rsid w:val="00941EEC"/>
    <w:rsid w:val="00941F6E"/>
    <w:rsid w:val="00942272"/>
    <w:rsid w:val="00942576"/>
    <w:rsid w:val="009427CB"/>
    <w:rsid w:val="00942962"/>
    <w:rsid w:val="00942B59"/>
    <w:rsid w:val="00943615"/>
    <w:rsid w:val="0094376E"/>
    <w:rsid w:val="0094398F"/>
    <w:rsid w:val="00943A92"/>
    <w:rsid w:val="00943C51"/>
    <w:rsid w:val="00943FD3"/>
    <w:rsid w:val="009440C1"/>
    <w:rsid w:val="00944177"/>
    <w:rsid w:val="00944823"/>
    <w:rsid w:val="00944978"/>
    <w:rsid w:val="00944A93"/>
    <w:rsid w:val="00944DF7"/>
    <w:rsid w:val="00944E51"/>
    <w:rsid w:val="00944E72"/>
    <w:rsid w:val="009450D7"/>
    <w:rsid w:val="00945383"/>
    <w:rsid w:val="009453AF"/>
    <w:rsid w:val="009454DE"/>
    <w:rsid w:val="00945550"/>
    <w:rsid w:val="00945870"/>
    <w:rsid w:val="00945F3D"/>
    <w:rsid w:val="00945F70"/>
    <w:rsid w:val="00945F86"/>
    <w:rsid w:val="009460CE"/>
    <w:rsid w:val="009460E2"/>
    <w:rsid w:val="0094621C"/>
    <w:rsid w:val="00946373"/>
    <w:rsid w:val="009464DE"/>
    <w:rsid w:val="00946502"/>
    <w:rsid w:val="00946F92"/>
    <w:rsid w:val="009471CD"/>
    <w:rsid w:val="009477A7"/>
    <w:rsid w:val="00947839"/>
    <w:rsid w:val="0094784C"/>
    <w:rsid w:val="009478AA"/>
    <w:rsid w:val="00947920"/>
    <w:rsid w:val="00947B15"/>
    <w:rsid w:val="00947F9A"/>
    <w:rsid w:val="009504D1"/>
    <w:rsid w:val="009505D6"/>
    <w:rsid w:val="009507F1"/>
    <w:rsid w:val="00950B52"/>
    <w:rsid w:val="00950CB4"/>
    <w:rsid w:val="00950DCD"/>
    <w:rsid w:val="00951909"/>
    <w:rsid w:val="00951AAC"/>
    <w:rsid w:val="00951AEC"/>
    <w:rsid w:val="00951F5B"/>
    <w:rsid w:val="00952281"/>
    <w:rsid w:val="009527DC"/>
    <w:rsid w:val="0095285C"/>
    <w:rsid w:val="00952DE9"/>
    <w:rsid w:val="00952E56"/>
    <w:rsid w:val="00953071"/>
    <w:rsid w:val="0095324A"/>
    <w:rsid w:val="009532F9"/>
    <w:rsid w:val="0095353A"/>
    <w:rsid w:val="009535AB"/>
    <w:rsid w:val="009535F1"/>
    <w:rsid w:val="009536C6"/>
    <w:rsid w:val="0095385A"/>
    <w:rsid w:val="00953958"/>
    <w:rsid w:val="00953A62"/>
    <w:rsid w:val="00953B7E"/>
    <w:rsid w:val="00954153"/>
    <w:rsid w:val="009541E0"/>
    <w:rsid w:val="0095433A"/>
    <w:rsid w:val="009543FC"/>
    <w:rsid w:val="00954FBC"/>
    <w:rsid w:val="00955176"/>
    <w:rsid w:val="0095530E"/>
    <w:rsid w:val="009554E0"/>
    <w:rsid w:val="009557AB"/>
    <w:rsid w:val="00955882"/>
    <w:rsid w:val="00955982"/>
    <w:rsid w:val="00955EF9"/>
    <w:rsid w:val="00956116"/>
    <w:rsid w:val="00956222"/>
    <w:rsid w:val="00956311"/>
    <w:rsid w:val="00956453"/>
    <w:rsid w:val="00956883"/>
    <w:rsid w:val="00956F3B"/>
    <w:rsid w:val="00957353"/>
    <w:rsid w:val="0095741F"/>
    <w:rsid w:val="009578C7"/>
    <w:rsid w:val="0095794B"/>
    <w:rsid w:val="00957FCD"/>
    <w:rsid w:val="0096000D"/>
    <w:rsid w:val="00960066"/>
    <w:rsid w:val="009601D0"/>
    <w:rsid w:val="009601D1"/>
    <w:rsid w:val="009602DC"/>
    <w:rsid w:val="0096047A"/>
    <w:rsid w:val="009608B7"/>
    <w:rsid w:val="00960945"/>
    <w:rsid w:val="009610EE"/>
    <w:rsid w:val="0096113E"/>
    <w:rsid w:val="0096128D"/>
    <w:rsid w:val="00961293"/>
    <w:rsid w:val="00961403"/>
    <w:rsid w:val="009617E7"/>
    <w:rsid w:val="00961AFE"/>
    <w:rsid w:val="00961B36"/>
    <w:rsid w:val="00961C4E"/>
    <w:rsid w:val="00961CE1"/>
    <w:rsid w:val="00961DBA"/>
    <w:rsid w:val="009624CF"/>
    <w:rsid w:val="00962794"/>
    <w:rsid w:val="00962A4B"/>
    <w:rsid w:val="00962C1A"/>
    <w:rsid w:val="00963A73"/>
    <w:rsid w:val="00963B6E"/>
    <w:rsid w:val="009641CA"/>
    <w:rsid w:val="0096469C"/>
    <w:rsid w:val="0096472C"/>
    <w:rsid w:val="00964733"/>
    <w:rsid w:val="00964C38"/>
    <w:rsid w:val="00965181"/>
    <w:rsid w:val="009653CB"/>
    <w:rsid w:val="00965556"/>
    <w:rsid w:val="009656AD"/>
    <w:rsid w:val="00965B50"/>
    <w:rsid w:val="00965C33"/>
    <w:rsid w:val="00965CF8"/>
    <w:rsid w:val="00965D8B"/>
    <w:rsid w:val="00965E67"/>
    <w:rsid w:val="00966268"/>
    <w:rsid w:val="00966372"/>
    <w:rsid w:val="009664FB"/>
    <w:rsid w:val="009668C0"/>
    <w:rsid w:val="00966951"/>
    <w:rsid w:val="00966967"/>
    <w:rsid w:val="0096708F"/>
    <w:rsid w:val="009671E2"/>
    <w:rsid w:val="009674BF"/>
    <w:rsid w:val="0096766D"/>
    <w:rsid w:val="00967688"/>
    <w:rsid w:val="00967709"/>
    <w:rsid w:val="009678F2"/>
    <w:rsid w:val="00967B54"/>
    <w:rsid w:val="00967DB2"/>
    <w:rsid w:val="00967E2C"/>
    <w:rsid w:val="00970272"/>
    <w:rsid w:val="00970652"/>
    <w:rsid w:val="009706C8"/>
    <w:rsid w:val="009708C9"/>
    <w:rsid w:val="0097097D"/>
    <w:rsid w:val="00970BB3"/>
    <w:rsid w:val="00970C6D"/>
    <w:rsid w:val="00970D2B"/>
    <w:rsid w:val="00970DAB"/>
    <w:rsid w:val="00971171"/>
    <w:rsid w:val="00971220"/>
    <w:rsid w:val="00971608"/>
    <w:rsid w:val="00971791"/>
    <w:rsid w:val="009719C8"/>
    <w:rsid w:val="00971A9A"/>
    <w:rsid w:val="00971ADD"/>
    <w:rsid w:val="00971B2F"/>
    <w:rsid w:val="00971FB9"/>
    <w:rsid w:val="009724CA"/>
    <w:rsid w:val="00972852"/>
    <w:rsid w:val="00972C77"/>
    <w:rsid w:val="00973198"/>
    <w:rsid w:val="009732C2"/>
    <w:rsid w:val="0097334B"/>
    <w:rsid w:val="00973417"/>
    <w:rsid w:val="00973640"/>
    <w:rsid w:val="00973F3C"/>
    <w:rsid w:val="00974036"/>
    <w:rsid w:val="00974155"/>
    <w:rsid w:val="0097459E"/>
    <w:rsid w:val="009747B1"/>
    <w:rsid w:val="0097492E"/>
    <w:rsid w:val="00974973"/>
    <w:rsid w:val="00974C22"/>
    <w:rsid w:val="00974CF2"/>
    <w:rsid w:val="00975175"/>
    <w:rsid w:val="00975449"/>
    <w:rsid w:val="00975634"/>
    <w:rsid w:val="0097594E"/>
    <w:rsid w:val="00975B71"/>
    <w:rsid w:val="00975BC4"/>
    <w:rsid w:val="009762E2"/>
    <w:rsid w:val="00976606"/>
    <w:rsid w:val="00976BE1"/>
    <w:rsid w:val="00976C01"/>
    <w:rsid w:val="00976F4D"/>
    <w:rsid w:val="00977382"/>
    <w:rsid w:val="00977590"/>
    <w:rsid w:val="0097775E"/>
    <w:rsid w:val="009778EB"/>
    <w:rsid w:val="0097791C"/>
    <w:rsid w:val="00977A5B"/>
    <w:rsid w:val="00977A5E"/>
    <w:rsid w:val="00977FC4"/>
    <w:rsid w:val="0098038C"/>
    <w:rsid w:val="00980443"/>
    <w:rsid w:val="009805C6"/>
    <w:rsid w:val="009809F0"/>
    <w:rsid w:val="00980B79"/>
    <w:rsid w:val="00980C33"/>
    <w:rsid w:val="00980F59"/>
    <w:rsid w:val="00981728"/>
    <w:rsid w:val="00981A8B"/>
    <w:rsid w:val="00981B27"/>
    <w:rsid w:val="00981C96"/>
    <w:rsid w:val="00981F00"/>
    <w:rsid w:val="00982092"/>
    <w:rsid w:val="009827C4"/>
    <w:rsid w:val="00982A6F"/>
    <w:rsid w:val="00982AC4"/>
    <w:rsid w:val="009835AB"/>
    <w:rsid w:val="0098369A"/>
    <w:rsid w:val="00983C3C"/>
    <w:rsid w:val="0098417D"/>
    <w:rsid w:val="009841FC"/>
    <w:rsid w:val="009842D1"/>
    <w:rsid w:val="00984598"/>
    <w:rsid w:val="00984830"/>
    <w:rsid w:val="00985171"/>
    <w:rsid w:val="009854B8"/>
    <w:rsid w:val="0098552A"/>
    <w:rsid w:val="0098559D"/>
    <w:rsid w:val="00985701"/>
    <w:rsid w:val="00985770"/>
    <w:rsid w:val="00985B35"/>
    <w:rsid w:val="00985BB0"/>
    <w:rsid w:val="00985C03"/>
    <w:rsid w:val="00986075"/>
    <w:rsid w:val="00986169"/>
    <w:rsid w:val="00986A6E"/>
    <w:rsid w:val="00986BD9"/>
    <w:rsid w:val="00986E81"/>
    <w:rsid w:val="00986F07"/>
    <w:rsid w:val="00986F12"/>
    <w:rsid w:val="00987058"/>
    <w:rsid w:val="0098713D"/>
    <w:rsid w:val="00987294"/>
    <w:rsid w:val="00987B59"/>
    <w:rsid w:val="00987BEB"/>
    <w:rsid w:val="00987EA7"/>
    <w:rsid w:val="00987EB7"/>
    <w:rsid w:val="00987F5E"/>
    <w:rsid w:val="00987F9A"/>
    <w:rsid w:val="0099014B"/>
    <w:rsid w:val="009901AC"/>
    <w:rsid w:val="00990928"/>
    <w:rsid w:val="00990A66"/>
    <w:rsid w:val="00990A6F"/>
    <w:rsid w:val="00990C4D"/>
    <w:rsid w:val="00990E11"/>
    <w:rsid w:val="00990F69"/>
    <w:rsid w:val="0099151B"/>
    <w:rsid w:val="00991866"/>
    <w:rsid w:val="009919AD"/>
    <w:rsid w:val="00991D18"/>
    <w:rsid w:val="00991F4A"/>
    <w:rsid w:val="00992261"/>
    <w:rsid w:val="00992512"/>
    <w:rsid w:val="0099271B"/>
    <w:rsid w:val="00992C5C"/>
    <w:rsid w:val="0099334B"/>
    <w:rsid w:val="0099362D"/>
    <w:rsid w:val="00993A50"/>
    <w:rsid w:val="00993D3D"/>
    <w:rsid w:val="00993D45"/>
    <w:rsid w:val="00994034"/>
    <w:rsid w:val="0099419F"/>
    <w:rsid w:val="00994823"/>
    <w:rsid w:val="00994B24"/>
    <w:rsid w:val="00994C9D"/>
    <w:rsid w:val="00994D43"/>
    <w:rsid w:val="00994FA0"/>
    <w:rsid w:val="00995118"/>
    <w:rsid w:val="009955E2"/>
    <w:rsid w:val="009959D8"/>
    <w:rsid w:val="00995A64"/>
    <w:rsid w:val="00995C63"/>
    <w:rsid w:val="00995D1D"/>
    <w:rsid w:val="00995E31"/>
    <w:rsid w:val="00995F8A"/>
    <w:rsid w:val="0099620C"/>
    <w:rsid w:val="00996255"/>
    <w:rsid w:val="00996272"/>
    <w:rsid w:val="00996750"/>
    <w:rsid w:val="00996767"/>
    <w:rsid w:val="00996785"/>
    <w:rsid w:val="0099691B"/>
    <w:rsid w:val="009969B9"/>
    <w:rsid w:val="00997179"/>
    <w:rsid w:val="00997239"/>
    <w:rsid w:val="009973CE"/>
    <w:rsid w:val="00997860"/>
    <w:rsid w:val="009978B6"/>
    <w:rsid w:val="009A0049"/>
    <w:rsid w:val="009A0308"/>
    <w:rsid w:val="009A0495"/>
    <w:rsid w:val="009A07A4"/>
    <w:rsid w:val="009A0A92"/>
    <w:rsid w:val="009A0ADE"/>
    <w:rsid w:val="009A0B6C"/>
    <w:rsid w:val="009A0DC1"/>
    <w:rsid w:val="009A0F14"/>
    <w:rsid w:val="009A0FD4"/>
    <w:rsid w:val="009A1223"/>
    <w:rsid w:val="009A129C"/>
    <w:rsid w:val="009A13AD"/>
    <w:rsid w:val="009A16E5"/>
    <w:rsid w:val="009A18B2"/>
    <w:rsid w:val="009A1ECC"/>
    <w:rsid w:val="009A1F9F"/>
    <w:rsid w:val="009A211A"/>
    <w:rsid w:val="009A222B"/>
    <w:rsid w:val="009A2306"/>
    <w:rsid w:val="009A2609"/>
    <w:rsid w:val="009A2A85"/>
    <w:rsid w:val="009A2CA4"/>
    <w:rsid w:val="009A2D3B"/>
    <w:rsid w:val="009A2E5C"/>
    <w:rsid w:val="009A31B7"/>
    <w:rsid w:val="009A3CCA"/>
    <w:rsid w:val="009A3CE0"/>
    <w:rsid w:val="009A3F75"/>
    <w:rsid w:val="009A4013"/>
    <w:rsid w:val="009A4292"/>
    <w:rsid w:val="009A434E"/>
    <w:rsid w:val="009A4498"/>
    <w:rsid w:val="009A457B"/>
    <w:rsid w:val="009A490A"/>
    <w:rsid w:val="009A4A03"/>
    <w:rsid w:val="009A4C07"/>
    <w:rsid w:val="009A4C3F"/>
    <w:rsid w:val="009A4D6B"/>
    <w:rsid w:val="009A4E36"/>
    <w:rsid w:val="009A5037"/>
    <w:rsid w:val="009A520E"/>
    <w:rsid w:val="009A520F"/>
    <w:rsid w:val="009A5409"/>
    <w:rsid w:val="009A54F8"/>
    <w:rsid w:val="009A573D"/>
    <w:rsid w:val="009A596B"/>
    <w:rsid w:val="009A5A23"/>
    <w:rsid w:val="009A5A8B"/>
    <w:rsid w:val="009A63AB"/>
    <w:rsid w:val="009A65E3"/>
    <w:rsid w:val="009A67CF"/>
    <w:rsid w:val="009A6E59"/>
    <w:rsid w:val="009A72DB"/>
    <w:rsid w:val="009A7404"/>
    <w:rsid w:val="009A7A34"/>
    <w:rsid w:val="009A7AE7"/>
    <w:rsid w:val="009A7B68"/>
    <w:rsid w:val="009A7B9F"/>
    <w:rsid w:val="009A7D24"/>
    <w:rsid w:val="009B0475"/>
    <w:rsid w:val="009B0612"/>
    <w:rsid w:val="009B08DF"/>
    <w:rsid w:val="009B09B9"/>
    <w:rsid w:val="009B0E29"/>
    <w:rsid w:val="009B12E0"/>
    <w:rsid w:val="009B13C3"/>
    <w:rsid w:val="009B13FB"/>
    <w:rsid w:val="009B15B2"/>
    <w:rsid w:val="009B17C2"/>
    <w:rsid w:val="009B17D8"/>
    <w:rsid w:val="009B195F"/>
    <w:rsid w:val="009B1984"/>
    <w:rsid w:val="009B1AD4"/>
    <w:rsid w:val="009B1AF3"/>
    <w:rsid w:val="009B227E"/>
    <w:rsid w:val="009B240E"/>
    <w:rsid w:val="009B261D"/>
    <w:rsid w:val="009B2D25"/>
    <w:rsid w:val="009B2EFB"/>
    <w:rsid w:val="009B2FD1"/>
    <w:rsid w:val="009B3012"/>
    <w:rsid w:val="009B335C"/>
    <w:rsid w:val="009B3674"/>
    <w:rsid w:val="009B3A05"/>
    <w:rsid w:val="009B40F2"/>
    <w:rsid w:val="009B4499"/>
    <w:rsid w:val="009B4609"/>
    <w:rsid w:val="009B46DB"/>
    <w:rsid w:val="009B4A4E"/>
    <w:rsid w:val="009B4B08"/>
    <w:rsid w:val="009B4BA1"/>
    <w:rsid w:val="009B4D37"/>
    <w:rsid w:val="009B4E4C"/>
    <w:rsid w:val="009B5184"/>
    <w:rsid w:val="009B577B"/>
    <w:rsid w:val="009B5873"/>
    <w:rsid w:val="009B5A13"/>
    <w:rsid w:val="009B5B06"/>
    <w:rsid w:val="009B5B57"/>
    <w:rsid w:val="009B5C2D"/>
    <w:rsid w:val="009B5D1E"/>
    <w:rsid w:val="009B5D7E"/>
    <w:rsid w:val="009B5D97"/>
    <w:rsid w:val="009B5EA6"/>
    <w:rsid w:val="009B5ECA"/>
    <w:rsid w:val="009B62BA"/>
    <w:rsid w:val="009B64D8"/>
    <w:rsid w:val="009B669A"/>
    <w:rsid w:val="009B6CAC"/>
    <w:rsid w:val="009B6EBD"/>
    <w:rsid w:val="009B77D5"/>
    <w:rsid w:val="009B7801"/>
    <w:rsid w:val="009B780F"/>
    <w:rsid w:val="009B7C80"/>
    <w:rsid w:val="009C02A2"/>
    <w:rsid w:val="009C0C29"/>
    <w:rsid w:val="009C0FE0"/>
    <w:rsid w:val="009C0FF2"/>
    <w:rsid w:val="009C1403"/>
    <w:rsid w:val="009C144C"/>
    <w:rsid w:val="009C1510"/>
    <w:rsid w:val="009C19DC"/>
    <w:rsid w:val="009C1C29"/>
    <w:rsid w:val="009C1CAF"/>
    <w:rsid w:val="009C1DB5"/>
    <w:rsid w:val="009C1FF8"/>
    <w:rsid w:val="009C24D5"/>
    <w:rsid w:val="009C25B7"/>
    <w:rsid w:val="009C26E7"/>
    <w:rsid w:val="009C27CE"/>
    <w:rsid w:val="009C2A8F"/>
    <w:rsid w:val="009C2F0F"/>
    <w:rsid w:val="009C31F0"/>
    <w:rsid w:val="009C3306"/>
    <w:rsid w:val="009C352D"/>
    <w:rsid w:val="009C371F"/>
    <w:rsid w:val="009C374B"/>
    <w:rsid w:val="009C3D87"/>
    <w:rsid w:val="009C4220"/>
    <w:rsid w:val="009C424D"/>
    <w:rsid w:val="009C42C4"/>
    <w:rsid w:val="009C42D6"/>
    <w:rsid w:val="009C457D"/>
    <w:rsid w:val="009C46B1"/>
    <w:rsid w:val="009C497F"/>
    <w:rsid w:val="009C4A64"/>
    <w:rsid w:val="009C4F0C"/>
    <w:rsid w:val="009C53A5"/>
    <w:rsid w:val="009C5A51"/>
    <w:rsid w:val="009C5E74"/>
    <w:rsid w:val="009C5F51"/>
    <w:rsid w:val="009C6149"/>
    <w:rsid w:val="009C6343"/>
    <w:rsid w:val="009C656E"/>
    <w:rsid w:val="009C69A5"/>
    <w:rsid w:val="009C6A26"/>
    <w:rsid w:val="009C6B7E"/>
    <w:rsid w:val="009C7010"/>
    <w:rsid w:val="009C771E"/>
    <w:rsid w:val="009D033C"/>
    <w:rsid w:val="009D0565"/>
    <w:rsid w:val="009D0611"/>
    <w:rsid w:val="009D07C5"/>
    <w:rsid w:val="009D08F7"/>
    <w:rsid w:val="009D0A09"/>
    <w:rsid w:val="009D0C8E"/>
    <w:rsid w:val="009D0CFF"/>
    <w:rsid w:val="009D11BC"/>
    <w:rsid w:val="009D11F8"/>
    <w:rsid w:val="009D1624"/>
    <w:rsid w:val="009D19AB"/>
    <w:rsid w:val="009D1B83"/>
    <w:rsid w:val="009D2429"/>
    <w:rsid w:val="009D2981"/>
    <w:rsid w:val="009D2A58"/>
    <w:rsid w:val="009D2CA3"/>
    <w:rsid w:val="009D2CFE"/>
    <w:rsid w:val="009D2ED4"/>
    <w:rsid w:val="009D301B"/>
    <w:rsid w:val="009D308F"/>
    <w:rsid w:val="009D3145"/>
    <w:rsid w:val="009D3263"/>
    <w:rsid w:val="009D3492"/>
    <w:rsid w:val="009D382A"/>
    <w:rsid w:val="009D3C6A"/>
    <w:rsid w:val="009D4372"/>
    <w:rsid w:val="009D4475"/>
    <w:rsid w:val="009D4799"/>
    <w:rsid w:val="009D4E09"/>
    <w:rsid w:val="009D4F4E"/>
    <w:rsid w:val="009D4F76"/>
    <w:rsid w:val="009D502E"/>
    <w:rsid w:val="009D506C"/>
    <w:rsid w:val="009D540D"/>
    <w:rsid w:val="009D591B"/>
    <w:rsid w:val="009D5DFA"/>
    <w:rsid w:val="009D5F99"/>
    <w:rsid w:val="009D6328"/>
    <w:rsid w:val="009D646C"/>
    <w:rsid w:val="009D66EE"/>
    <w:rsid w:val="009D6830"/>
    <w:rsid w:val="009D6A58"/>
    <w:rsid w:val="009D6BB9"/>
    <w:rsid w:val="009D6D3E"/>
    <w:rsid w:val="009D7100"/>
    <w:rsid w:val="009D759B"/>
    <w:rsid w:val="009D764F"/>
    <w:rsid w:val="009D76C1"/>
    <w:rsid w:val="009D7A83"/>
    <w:rsid w:val="009D7F22"/>
    <w:rsid w:val="009D7F85"/>
    <w:rsid w:val="009D7FFE"/>
    <w:rsid w:val="009D8309"/>
    <w:rsid w:val="009E0C26"/>
    <w:rsid w:val="009E0DC7"/>
    <w:rsid w:val="009E0DD9"/>
    <w:rsid w:val="009E135E"/>
    <w:rsid w:val="009E16EC"/>
    <w:rsid w:val="009E196C"/>
    <w:rsid w:val="009E1A59"/>
    <w:rsid w:val="009E222B"/>
    <w:rsid w:val="009E2487"/>
    <w:rsid w:val="009E2B5A"/>
    <w:rsid w:val="009E2E84"/>
    <w:rsid w:val="009E308C"/>
    <w:rsid w:val="009E30FD"/>
    <w:rsid w:val="009E3158"/>
    <w:rsid w:val="009E3634"/>
    <w:rsid w:val="009E379C"/>
    <w:rsid w:val="009E3F16"/>
    <w:rsid w:val="009E40CC"/>
    <w:rsid w:val="009E41AF"/>
    <w:rsid w:val="009E426C"/>
    <w:rsid w:val="009E4370"/>
    <w:rsid w:val="009E45A4"/>
    <w:rsid w:val="009E475A"/>
    <w:rsid w:val="009E496E"/>
    <w:rsid w:val="009E4C4E"/>
    <w:rsid w:val="009E4D15"/>
    <w:rsid w:val="009E4DD5"/>
    <w:rsid w:val="009E4E0A"/>
    <w:rsid w:val="009E5097"/>
    <w:rsid w:val="009E50C4"/>
    <w:rsid w:val="009E5AE3"/>
    <w:rsid w:val="009E5B6E"/>
    <w:rsid w:val="009E6CBD"/>
    <w:rsid w:val="009E6D49"/>
    <w:rsid w:val="009E6EF6"/>
    <w:rsid w:val="009E6FDA"/>
    <w:rsid w:val="009E7115"/>
    <w:rsid w:val="009E7264"/>
    <w:rsid w:val="009E737F"/>
    <w:rsid w:val="009E76D9"/>
    <w:rsid w:val="009E7755"/>
    <w:rsid w:val="009E7A6B"/>
    <w:rsid w:val="009F0179"/>
    <w:rsid w:val="009F01B0"/>
    <w:rsid w:val="009F020E"/>
    <w:rsid w:val="009F02E2"/>
    <w:rsid w:val="009F0527"/>
    <w:rsid w:val="009F0559"/>
    <w:rsid w:val="009F07F6"/>
    <w:rsid w:val="009F09EB"/>
    <w:rsid w:val="009F0B98"/>
    <w:rsid w:val="009F0BF8"/>
    <w:rsid w:val="009F0F96"/>
    <w:rsid w:val="009F0FDC"/>
    <w:rsid w:val="009F11D5"/>
    <w:rsid w:val="009F15B0"/>
    <w:rsid w:val="009F19A9"/>
    <w:rsid w:val="009F1A84"/>
    <w:rsid w:val="009F1FDF"/>
    <w:rsid w:val="009F2167"/>
    <w:rsid w:val="009F21FB"/>
    <w:rsid w:val="009F2769"/>
    <w:rsid w:val="009F2B5B"/>
    <w:rsid w:val="009F2C53"/>
    <w:rsid w:val="009F324C"/>
    <w:rsid w:val="009F385B"/>
    <w:rsid w:val="009F3978"/>
    <w:rsid w:val="009F3E71"/>
    <w:rsid w:val="009F450E"/>
    <w:rsid w:val="009F458F"/>
    <w:rsid w:val="009F46A1"/>
    <w:rsid w:val="009F4E16"/>
    <w:rsid w:val="009F5310"/>
    <w:rsid w:val="009F5447"/>
    <w:rsid w:val="009F5477"/>
    <w:rsid w:val="009F5933"/>
    <w:rsid w:val="009F5A45"/>
    <w:rsid w:val="009F5AAF"/>
    <w:rsid w:val="009F5F2B"/>
    <w:rsid w:val="009F61F8"/>
    <w:rsid w:val="009F6695"/>
    <w:rsid w:val="009F6953"/>
    <w:rsid w:val="009F6AE2"/>
    <w:rsid w:val="009F6BF5"/>
    <w:rsid w:val="009F6CA6"/>
    <w:rsid w:val="009F6E57"/>
    <w:rsid w:val="009F6F82"/>
    <w:rsid w:val="009F70B8"/>
    <w:rsid w:val="009F70D0"/>
    <w:rsid w:val="009F7610"/>
    <w:rsid w:val="009F7ACE"/>
    <w:rsid w:val="009F7DBA"/>
    <w:rsid w:val="00A00166"/>
    <w:rsid w:val="00A00204"/>
    <w:rsid w:val="00A00603"/>
    <w:rsid w:val="00A006E9"/>
    <w:rsid w:val="00A009D6"/>
    <w:rsid w:val="00A00F68"/>
    <w:rsid w:val="00A013C4"/>
    <w:rsid w:val="00A01426"/>
    <w:rsid w:val="00A01536"/>
    <w:rsid w:val="00A016A1"/>
    <w:rsid w:val="00A0196F"/>
    <w:rsid w:val="00A01ABC"/>
    <w:rsid w:val="00A01AC3"/>
    <w:rsid w:val="00A01B55"/>
    <w:rsid w:val="00A02018"/>
    <w:rsid w:val="00A02636"/>
    <w:rsid w:val="00A02DAE"/>
    <w:rsid w:val="00A0332E"/>
    <w:rsid w:val="00A03369"/>
    <w:rsid w:val="00A037F9"/>
    <w:rsid w:val="00A03883"/>
    <w:rsid w:val="00A038C2"/>
    <w:rsid w:val="00A03A33"/>
    <w:rsid w:val="00A03B75"/>
    <w:rsid w:val="00A03EDF"/>
    <w:rsid w:val="00A03F34"/>
    <w:rsid w:val="00A042B6"/>
    <w:rsid w:val="00A043EC"/>
    <w:rsid w:val="00A049D0"/>
    <w:rsid w:val="00A04AC2"/>
    <w:rsid w:val="00A04E46"/>
    <w:rsid w:val="00A05020"/>
    <w:rsid w:val="00A05B3B"/>
    <w:rsid w:val="00A05B3C"/>
    <w:rsid w:val="00A061AB"/>
    <w:rsid w:val="00A0682A"/>
    <w:rsid w:val="00A06970"/>
    <w:rsid w:val="00A06CF2"/>
    <w:rsid w:val="00A06DC6"/>
    <w:rsid w:val="00A06DD0"/>
    <w:rsid w:val="00A073C2"/>
    <w:rsid w:val="00A07745"/>
    <w:rsid w:val="00A07A31"/>
    <w:rsid w:val="00A07B00"/>
    <w:rsid w:val="00A07D76"/>
    <w:rsid w:val="00A07E57"/>
    <w:rsid w:val="00A09E88"/>
    <w:rsid w:val="00A100E3"/>
    <w:rsid w:val="00A10197"/>
    <w:rsid w:val="00A1030F"/>
    <w:rsid w:val="00A10401"/>
    <w:rsid w:val="00A104BC"/>
    <w:rsid w:val="00A10697"/>
    <w:rsid w:val="00A1079A"/>
    <w:rsid w:val="00A10818"/>
    <w:rsid w:val="00A10898"/>
    <w:rsid w:val="00A10960"/>
    <w:rsid w:val="00A10A94"/>
    <w:rsid w:val="00A10B7C"/>
    <w:rsid w:val="00A10DF3"/>
    <w:rsid w:val="00A113BD"/>
    <w:rsid w:val="00A11841"/>
    <w:rsid w:val="00A11AFD"/>
    <w:rsid w:val="00A11BA2"/>
    <w:rsid w:val="00A11EAD"/>
    <w:rsid w:val="00A120FD"/>
    <w:rsid w:val="00A1249E"/>
    <w:rsid w:val="00A12768"/>
    <w:rsid w:val="00A12957"/>
    <w:rsid w:val="00A12DA4"/>
    <w:rsid w:val="00A1322D"/>
    <w:rsid w:val="00A133A7"/>
    <w:rsid w:val="00A13CF5"/>
    <w:rsid w:val="00A14368"/>
    <w:rsid w:val="00A14388"/>
    <w:rsid w:val="00A144DC"/>
    <w:rsid w:val="00A14B4D"/>
    <w:rsid w:val="00A1517B"/>
    <w:rsid w:val="00A155CB"/>
    <w:rsid w:val="00A1563F"/>
    <w:rsid w:val="00A15EB9"/>
    <w:rsid w:val="00A15FA0"/>
    <w:rsid w:val="00A16A8E"/>
    <w:rsid w:val="00A16D2D"/>
    <w:rsid w:val="00A171D0"/>
    <w:rsid w:val="00A173FB"/>
    <w:rsid w:val="00A17695"/>
    <w:rsid w:val="00A1776A"/>
    <w:rsid w:val="00A1797C"/>
    <w:rsid w:val="00A17C0D"/>
    <w:rsid w:val="00A17D36"/>
    <w:rsid w:val="00A17F91"/>
    <w:rsid w:val="00A2014F"/>
    <w:rsid w:val="00A20B9D"/>
    <w:rsid w:val="00A20EF8"/>
    <w:rsid w:val="00A210F1"/>
    <w:rsid w:val="00A212CB"/>
    <w:rsid w:val="00A21428"/>
    <w:rsid w:val="00A21579"/>
    <w:rsid w:val="00A215C3"/>
    <w:rsid w:val="00A21EDC"/>
    <w:rsid w:val="00A22096"/>
    <w:rsid w:val="00A221E6"/>
    <w:rsid w:val="00A22257"/>
    <w:rsid w:val="00A2265A"/>
    <w:rsid w:val="00A2281D"/>
    <w:rsid w:val="00A22EFD"/>
    <w:rsid w:val="00A22F94"/>
    <w:rsid w:val="00A23303"/>
    <w:rsid w:val="00A2367B"/>
    <w:rsid w:val="00A239D5"/>
    <w:rsid w:val="00A23BDE"/>
    <w:rsid w:val="00A23D09"/>
    <w:rsid w:val="00A23E37"/>
    <w:rsid w:val="00A23F7F"/>
    <w:rsid w:val="00A23F84"/>
    <w:rsid w:val="00A2407C"/>
    <w:rsid w:val="00A241B5"/>
    <w:rsid w:val="00A241DB"/>
    <w:rsid w:val="00A2422D"/>
    <w:rsid w:val="00A24401"/>
    <w:rsid w:val="00A245AC"/>
    <w:rsid w:val="00A24B6B"/>
    <w:rsid w:val="00A24CFD"/>
    <w:rsid w:val="00A25336"/>
    <w:rsid w:val="00A25416"/>
    <w:rsid w:val="00A254C4"/>
    <w:rsid w:val="00A25774"/>
    <w:rsid w:val="00A25915"/>
    <w:rsid w:val="00A26FD6"/>
    <w:rsid w:val="00A274E9"/>
    <w:rsid w:val="00A27B77"/>
    <w:rsid w:val="00A27DAB"/>
    <w:rsid w:val="00A30187"/>
    <w:rsid w:val="00A30217"/>
    <w:rsid w:val="00A3054A"/>
    <w:rsid w:val="00A30948"/>
    <w:rsid w:val="00A30BCF"/>
    <w:rsid w:val="00A30C89"/>
    <w:rsid w:val="00A30CB5"/>
    <w:rsid w:val="00A30D8B"/>
    <w:rsid w:val="00A30E42"/>
    <w:rsid w:val="00A31103"/>
    <w:rsid w:val="00A31C42"/>
    <w:rsid w:val="00A31F07"/>
    <w:rsid w:val="00A320FF"/>
    <w:rsid w:val="00A328D5"/>
    <w:rsid w:val="00A32B07"/>
    <w:rsid w:val="00A32B3D"/>
    <w:rsid w:val="00A32B6A"/>
    <w:rsid w:val="00A32C9B"/>
    <w:rsid w:val="00A32D2B"/>
    <w:rsid w:val="00A32ECB"/>
    <w:rsid w:val="00A3300F"/>
    <w:rsid w:val="00A330B5"/>
    <w:rsid w:val="00A33376"/>
    <w:rsid w:val="00A33452"/>
    <w:rsid w:val="00A3352F"/>
    <w:rsid w:val="00A338A7"/>
    <w:rsid w:val="00A33967"/>
    <w:rsid w:val="00A339EE"/>
    <w:rsid w:val="00A33ABD"/>
    <w:rsid w:val="00A33B69"/>
    <w:rsid w:val="00A33E87"/>
    <w:rsid w:val="00A33F6B"/>
    <w:rsid w:val="00A33FFF"/>
    <w:rsid w:val="00A344B7"/>
    <w:rsid w:val="00A344ED"/>
    <w:rsid w:val="00A34520"/>
    <w:rsid w:val="00A346DE"/>
    <w:rsid w:val="00A34A99"/>
    <w:rsid w:val="00A34C88"/>
    <w:rsid w:val="00A34CC4"/>
    <w:rsid w:val="00A34EC7"/>
    <w:rsid w:val="00A35238"/>
    <w:rsid w:val="00A356EB"/>
    <w:rsid w:val="00A359D4"/>
    <w:rsid w:val="00A35B76"/>
    <w:rsid w:val="00A35DEA"/>
    <w:rsid w:val="00A35EB5"/>
    <w:rsid w:val="00A366CC"/>
    <w:rsid w:val="00A3688C"/>
    <w:rsid w:val="00A36C96"/>
    <w:rsid w:val="00A36E2F"/>
    <w:rsid w:val="00A36EF0"/>
    <w:rsid w:val="00A3715B"/>
    <w:rsid w:val="00A374A5"/>
    <w:rsid w:val="00A374D8"/>
    <w:rsid w:val="00A377C6"/>
    <w:rsid w:val="00A37880"/>
    <w:rsid w:val="00A37A36"/>
    <w:rsid w:val="00A400D2"/>
    <w:rsid w:val="00A4046D"/>
    <w:rsid w:val="00A406CA"/>
    <w:rsid w:val="00A40778"/>
    <w:rsid w:val="00A40B04"/>
    <w:rsid w:val="00A40BCC"/>
    <w:rsid w:val="00A40BF3"/>
    <w:rsid w:val="00A40DB0"/>
    <w:rsid w:val="00A40DD2"/>
    <w:rsid w:val="00A40DF9"/>
    <w:rsid w:val="00A41176"/>
    <w:rsid w:val="00A41411"/>
    <w:rsid w:val="00A41494"/>
    <w:rsid w:val="00A414A6"/>
    <w:rsid w:val="00A41592"/>
    <w:rsid w:val="00A41788"/>
    <w:rsid w:val="00A4193B"/>
    <w:rsid w:val="00A419EA"/>
    <w:rsid w:val="00A421AE"/>
    <w:rsid w:val="00A42322"/>
    <w:rsid w:val="00A424B6"/>
    <w:rsid w:val="00A42A3E"/>
    <w:rsid w:val="00A42DD4"/>
    <w:rsid w:val="00A43066"/>
    <w:rsid w:val="00A433E0"/>
    <w:rsid w:val="00A4349A"/>
    <w:rsid w:val="00A43737"/>
    <w:rsid w:val="00A437FE"/>
    <w:rsid w:val="00A439B8"/>
    <w:rsid w:val="00A43CED"/>
    <w:rsid w:val="00A44151"/>
    <w:rsid w:val="00A4431B"/>
    <w:rsid w:val="00A4463C"/>
    <w:rsid w:val="00A4494C"/>
    <w:rsid w:val="00A44A7E"/>
    <w:rsid w:val="00A44CC7"/>
    <w:rsid w:val="00A44E10"/>
    <w:rsid w:val="00A44FED"/>
    <w:rsid w:val="00A450A8"/>
    <w:rsid w:val="00A45316"/>
    <w:rsid w:val="00A453A3"/>
    <w:rsid w:val="00A45533"/>
    <w:rsid w:val="00A45C9F"/>
    <w:rsid w:val="00A45E7E"/>
    <w:rsid w:val="00A46141"/>
    <w:rsid w:val="00A46262"/>
    <w:rsid w:val="00A46533"/>
    <w:rsid w:val="00A4656E"/>
    <w:rsid w:val="00A47417"/>
    <w:rsid w:val="00A47651"/>
    <w:rsid w:val="00A4773A"/>
    <w:rsid w:val="00A47977"/>
    <w:rsid w:val="00A47C58"/>
    <w:rsid w:val="00A47E3D"/>
    <w:rsid w:val="00A50378"/>
    <w:rsid w:val="00A50A35"/>
    <w:rsid w:val="00A50C02"/>
    <w:rsid w:val="00A50C42"/>
    <w:rsid w:val="00A50E21"/>
    <w:rsid w:val="00A50E2D"/>
    <w:rsid w:val="00A512B9"/>
    <w:rsid w:val="00A5192D"/>
    <w:rsid w:val="00A51A14"/>
    <w:rsid w:val="00A51B17"/>
    <w:rsid w:val="00A51ED7"/>
    <w:rsid w:val="00A523B8"/>
    <w:rsid w:val="00A5268D"/>
    <w:rsid w:val="00A52732"/>
    <w:rsid w:val="00A52DE8"/>
    <w:rsid w:val="00A53056"/>
    <w:rsid w:val="00A53147"/>
    <w:rsid w:val="00A53259"/>
    <w:rsid w:val="00A532C5"/>
    <w:rsid w:val="00A53783"/>
    <w:rsid w:val="00A53DB8"/>
    <w:rsid w:val="00A54137"/>
    <w:rsid w:val="00A54253"/>
    <w:rsid w:val="00A542EC"/>
    <w:rsid w:val="00A5447A"/>
    <w:rsid w:val="00A544E8"/>
    <w:rsid w:val="00A5482F"/>
    <w:rsid w:val="00A54AE8"/>
    <w:rsid w:val="00A54B51"/>
    <w:rsid w:val="00A55491"/>
    <w:rsid w:val="00A559A8"/>
    <w:rsid w:val="00A55F38"/>
    <w:rsid w:val="00A5606F"/>
    <w:rsid w:val="00A56609"/>
    <w:rsid w:val="00A566CE"/>
    <w:rsid w:val="00A5686C"/>
    <w:rsid w:val="00A56BFF"/>
    <w:rsid w:val="00A56C30"/>
    <w:rsid w:val="00A56D77"/>
    <w:rsid w:val="00A56EE4"/>
    <w:rsid w:val="00A57344"/>
    <w:rsid w:val="00A5749E"/>
    <w:rsid w:val="00A5759A"/>
    <w:rsid w:val="00A575F5"/>
    <w:rsid w:val="00A5773A"/>
    <w:rsid w:val="00A57D89"/>
    <w:rsid w:val="00A57DE4"/>
    <w:rsid w:val="00A60087"/>
    <w:rsid w:val="00A602EE"/>
    <w:rsid w:val="00A60605"/>
    <w:rsid w:val="00A60643"/>
    <w:rsid w:val="00A608BF"/>
    <w:rsid w:val="00A60DA8"/>
    <w:rsid w:val="00A60E55"/>
    <w:rsid w:val="00A60F68"/>
    <w:rsid w:val="00A61675"/>
    <w:rsid w:val="00A61AE2"/>
    <w:rsid w:val="00A61B42"/>
    <w:rsid w:val="00A62631"/>
    <w:rsid w:val="00A627A3"/>
    <w:rsid w:val="00A628AD"/>
    <w:rsid w:val="00A629CB"/>
    <w:rsid w:val="00A62A4E"/>
    <w:rsid w:val="00A62CAA"/>
    <w:rsid w:val="00A632AB"/>
    <w:rsid w:val="00A633B7"/>
    <w:rsid w:val="00A6349D"/>
    <w:rsid w:val="00A63585"/>
    <w:rsid w:val="00A637B3"/>
    <w:rsid w:val="00A639AD"/>
    <w:rsid w:val="00A63CD9"/>
    <w:rsid w:val="00A63D25"/>
    <w:rsid w:val="00A63E03"/>
    <w:rsid w:val="00A63E5A"/>
    <w:rsid w:val="00A6401B"/>
    <w:rsid w:val="00A6482A"/>
    <w:rsid w:val="00A64CBA"/>
    <w:rsid w:val="00A64DB0"/>
    <w:rsid w:val="00A650CB"/>
    <w:rsid w:val="00A65146"/>
    <w:rsid w:val="00A651EE"/>
    <w:rsid w:val="00A6568C"/>
    <w:rsid w:val="00A65917"/>
    <w:rsid w:val="00A659CF"/>
    <w:rsid w:val="00A65A86"/>
    <w:rsid w:val="00A65C7A"/>
    <w:rsid w:val="00A66402"/>
    <w:rsid w:val="00A66898"/>
    <w:rsid w:val="00A668A5"/>
    <w:rsid w:val="00A668C0"/>
    <w:rsid w:val="00A66A1E"/>
    <w:rsid w:val="00A66F1C"/>
    <w:rsid w:val="00A6726F"/>
    <w:rsid w:val="00A67396"/>
    <w:rsid w:val="00A6EE12"/>
    <w:rsid w:val="00A7039A"/>
    <w:rsid w:val="00A7041D"/>
    <w:rsid w:val="00A704DC"/>
    <w:rsid w:val="00A706F9"/>
    <w:rsid w:val="00A708D5"/>
    <w:rsid w:val="00A709B8"/>
    <w:rsid w:val="00A70A66"/>
    <w:rsid w:val="00A70C6B"/>
    <w:rsid w:val="00A710BD"/>
    <w:rsid w:val="00A710CC"/>
    <w:rsid w:val="00A714C1"/>
    <w:rsid w:val="00A714D7"/>
    <w:rsid w:val="00A715D4"/>
    <w:rsid w:val="00A71A68"/>
    <w:rsid w:val="00A71CF0"/>
    <w:rsid w:val="00A71E9A"/>
    <w:rsid w:val="00A72636"/>
    <w:rsid w:val="00A727EA"/>
    <w:rsid w:val="00A729AD"/>
    <w:rsid w:val="00A72A84"/>
    <w:rsid w:val="00A72F88"/>
    <w:rsid w:val="00A73257"/>
    <w:rsid w:val="00A73494"/>
    <w:rsid w:val="00A73756"/>
    <w:rsid w:val="00A739C4"/>
    <w:rsid w:val="00A73BDD"/>
    <w:rsid w:val="00A73E3D"/>
    <w:rsid w:val="00A73F90"/>
    <w:rsid w:val="00A7410A"/>
    <w:rsid w:val="00A741CE"/>
    <w:rsid w:val="00A7435C"/>
    <w:rsid w:val="00A743D0"/>
    <w:rsid w:val="00A743EC"/>
    <w:rsid w:val="00A74617"/>
    <w:rsid w:val="00A74652"/>
    <w:rsid w:val="00A74924"/>
    <w:rsid w:val="00A74AD1"/>
    <w:rsid w:val="00A74C3D"/>
    <w:rsid w:val="00A7503F"/>
    <w:rsid w:val="00A7530C"/>
    <w:rsid w:val="00A75612"/>
    <w:rsid w:val="00A75A06"/>
    <w:rsid w:val="00A75B71"/>
    <w:rsid w:val="00A75B93"/>
    <w:rsid w:val="00A75D86"/>
    <w:rsid w:val="00A76418"/>
    <w:rsid w:val="00A765BD"/>
    <w:rsid w:val="00A766BC"/>
    <w:rsid w:val="00A7691B"/>
    <w:rsid w:val="00A76CE4"/>
    <w:rsid w:val="00A76CEF"/>
    <w:rsid w:val="00A773F2"/>
    <w:rsid w:val="00A777CF"/>
    <w:rsid w:val="00A77897"/>
    <w:rsid w:val="00A77946"/>
    <w:rsid w:val="00A77975"/>
    <w:rsid w:val="00A77982"/>
    <w:rsid w:val="00A779A3"/>
    <w:rsid w:val="00A779FC"/>
    <w:rsid w:val="00A77AAD"/>
    <w:rsid w:val="00A77CB3"/>
    <w:rsid w:val="00A77F64"/>
    <w:rsid w:val="00A80081"/>
    <w:rsid w:val="00A80400"/>
    <w:rsid w:val="00A8067B"/>
    <w:rsid w:val="00A808F8"/>
    <w:rsid w:val="00A8090B"/>
    <w:rsid w:val="00A80C85"/>
    <w:rsid w:val="00A80F94"/>
    <w:rsid w:val="00A816B7"/>
    <w:rsid w:val="00A81792"/>
    <w:rsid w:val="00A8192A"/>
    <w:rsid w:val="00A81B64"/>
    <w:rsid w:val="00A82414"/>
    <w:rsid w:val="00A82599"/>
    <w:rsid w:val="00A827B6"/>
    <w:rsid w:val="00A827C2"/>
    <w:rsid w:val="00A82AA9"/>
    <w:rsid w:val="00A82E70"/>
    <w:rsid w:val="00A830B4"/>
    <w:rsid w:val="00A831B0"/>
    <w:rsid w:val="00A83209"/>
    <w:rsid w:val="00A8335B"/>
    <w:rsid w:val="00A83491"/>
    <w:rsid w:val="00A83836"/>
    <w:rsid w:val="00A83AA1"/>
    <w:rsid w:val="00A83D19"/>
    <w:rsid w:val="00A83E38"/>
    <w:rsid w:val="00A83EA1"/>
    <w:rsid w:val="00A83EAB"/>
    <w:rsid w:val="00A83FB6"/>
    <w:rsid w:val="00A84241"/>
    <w:rsid w:val="00A8449A"/>
    <w:rsid w:val="00A846A0"/>
    <w:rsid w:val="00A84768"/>
    <w:rsid w:val="00A84D30"/>
    <w:rsid w:val="00A84D97"/>
    <w:rsid w:val="00A85081"/>
    <w:rsid w:val="00A854B1"/>
    <w:rsid w:val="00A85535"/>
    <w:rsid w:val="00A855E9"/>
    <w:rsid w:val="00A85628"/>
    <w:rsid w:val="00A85725"/>
    <w:rsid w:val="00A85FDB"/>
    <w:rsid w:val="00A86045"/>
    <w:rsid w:val="00A8639B"/>
    <w:rsid w:val="00A86491"/>
    <w:rsid w:val="00A86509"/>
    <w:rsid w:val="00A8658B"/>
    <w:rsid w:val="00A86591"/>
    <w:rsid w:val="00A867E2"/>
    <w:rsid w:val="00A86977"/>
    <w:rsid w:val="00A8698E"/>
    <w:rsid w:val="00A869FD"/>
    <w:rsid w:val="00A86AC3"/>
    <w:rsid w:val="00A86E0B"/>
    <w:rsid w:val="00A8706D"/>
    <w:rsid w:val="00A871DB"/>
    <w:rsid w:val="00A873DA"/>
    <w:rsid w:val="00A879A9"/>
    <w:rsid w:val="00A87BCF"/>
    <w:rsid w:val="00A87EF6"/>
    <w:rsid w:val="00A900A7"/>
    <w:rsid w:val="00A9010F"/>
    <w:rsid w:val="00A901DA"/>
    <w:rsid w:val="00A9054F"/>
    <w:rsid w:val="00A908D8"/>
    <w:rsid w:val="00A90B2D"/>
    <w:rsid w:val="00A90E69"/>
    <w:rsid w:val="00A91022"/>
    <w:rsid w:val="00A911B2"/>
    <w:rsid w:val="00A912BF"/>
    <w:rsid w:val="00A9152C"/>
    <w:rsid w:val="00A9154B"/>
    <w:rsid w:val="00A91F67"/>
    <w:rsid w:val="00A9267F"/>
    <w:rsid w:val="00A92993"/>
    <w:rsid w:val="00A92B74"/>
    <w:rsid w:val="00A92DD1"/>
    <w:rsid w:val="00A931A8"/>
    <w:rsid w:val="00A936E4"/>
    <w:rsid w:val="00A936EB"/>
    <w:rsid w:val="00A93C23"/>
    <w:rsid w:val="00A93C24"/>
    <w:rsid w:val="00A93F6F"/>
    <w:rsid w:val="00A9417A"/>
    <w:rsid w:val="00A94273"/>
    <w:rsid w:val="00A943D0"/>
    <w:rsid w:val="00A945AB"/>
    <w:rsid w:val="00A9477D"/>
    <w:rsid w:val="00A94A2B"/>
    <w:rsid w:val="00A94B83"/>
    <w:rsid w:val="00A94E26"/>
    <w:rsid w:val="00A94F25"/>
    <w:rsid w:val="00A94F64"/>
    <w:rsid w:val="00A95322"/>
    <w:rsid w:val="00A9589A"/>
    <w:rsid w:val="00A9599A"/>
    <w:rsid w:val="00A95C66"/>
    <w:rsid w:val="00A95C70"/>
    <w:rsid w:val="00A95C9C"/>
    <w:rsid w:val="00A95D63"/>
    <w:rsid w:val="00A963D2"/>
    <w:rsid w:val="00A96E44"/>
    <w:rsid w:val="00A96FA5"/>
    <w:rsid w:val="00A975A0"/>
    <w:rsid w:val="00A97C3C"/>
    <w:rsid w:val="00AA0061"/>
    <w:rsid w:val="00AA006C"/>
    <w:rsid w:val="00AA047B"/>
    <w:rsid w:val="00AA0ACC"/>
    <w:rsid w:val="00AA0DD9"/>
    <w:rsid w:val="00AA1018"/>
    <w:rsid w:val="00AA1306"/>
    <w:rsid w:val="00AA15AB"/>
    <w:rsid w:val="00AA169B"/>
    <w:rsid w:val="00AA1857"/>
    <w:rsid w:val="00AA1896"/>
    <w:rsid w:val="00AA1EBE"/>
    <w:rsid w:val="00AA22E1"/>
    <w:rsid w:val="00AA2745"/>
    <w:rsid w:val="00AA281D"/>
    <w:rsid w:val="00AA2AA6"/>
    <w:rsid w:val="00AA2AAA"/>
    <w:rsid w:val="00AA2D99"/>
    <w:rsid w:val="00AA33FA"/>
    <w:rsid w:val="00AA375E"/>
    <w:rsid w:val="00AA388A"/>
    <w:rsid w:val="00AA3B18"/>
    <w:rsid w:val="00AA3D1C"/>
    <w:rsid w:val="00AA4060"/>
    <w:rsid w:val="00AA40FB"/>
    <w:rsid w:val="00AA44D0"/>
    <w:rsid w:val="00AA460D"/>
    <w:rsid w:val="00AA51EF"/>
    <w:rsid w:val="00AA56E9"/>
    <w:rsid w:val="00AA573D"/>
    <w:rsid w:val="00AA59A4"/>
    <w:rsid w:val="00AA5BE2"/>
    <w:rsid w:val="00AA5DB9"/>
    <w:rsid w:val="00AA5F06"/>
    <w:rsid w:val="00AA628E"/>
    <w:rsid w:val="00AA63BA"/>
    <w:rsid w:val="00AA655A"/>
    <w:rsid w:val="00AA65A5"/>
    <w:rsid w:val="00AA6AEF"/>
    <w:rsid w:val="00AA6BDB"/>
    <w:rsid w:val="00AA75EA"/>
    <w:rsid w:val="00AA7802"/>
    <w:rsid w:val="00AA7C5B"/>
    <w:rsid w:val="00AB029A"/>
    <w:rsid w:val="00AB03CD"/>
    <w:rsid w:val="00AB08A8"/>
    <w:rsid w:val="00AB08D5"/>
    <w:rsid w:val="00AB0B3B"/>
    <w:rsid w:val="00AB0EAB"/>
    <w:rsid w:val="00AB0EDC"/>
    <w:rsid w:val="00AB11A3"/>
    <w:rsid w:val="00AB1466"/>
    <w:rsid w:val="00AB151D"/>
    <w:rsid w:val="00AB1766"/>
    <w:rsid w:val="00AB1978"/>
    <w:rsid w:val="00AB200C"/>
    <w:rsid w:val="00AB20C2"/>
    <w:rsid w:val="00AB2317"/>
    <w:rsid w:val="00AB2665"/>
    <w:rsid w:val="00AB2CEA"/>
    <w:rsid w:val="00AB2E19"/>
    <w:rsid w:val="00AB3147"/>
    <w:rsid w:val="00AB3175"/>
    <w:rsid w:val="00AB31F4"/>
    <w:rsid w:val="00AB36AA"/>
    <w:rsid w:val="00AB38CA"/>
    <w:rsid w:val="00AB3E1B"/>
    <w:rsid w:val="00AB3F4E"/>
    <w:rsid w:val="00AB4032"/>
    <w:rsid w:val="00AB4483"/>
    <w:rsid w:val="00AB453C"/>
    <w:rsid w:val="00AB497D"/>
    <w:rsid w:val="00AB4B9C"/>
    <w:rsid w:val="00AB4CD0"/>
    <w:rsid w:val="00AB511E"/>
    <w:rsid w:val="00AB51A8"/>
    <w:rsid w:val="00AB5469"/>
    <w:rsid w:val="00AB5A3F"/>
    <w:rsid w:val="00AB5AAC"/>
    <w:rsid w:val="00AB5AED"/>
    <w:rsid w:val="00AB5D45"/>
    <w:rsid w:val="00AB5F4F"/>
    <w:rsid w:val="00AB5FB4"/>
    <w:rsid w:val="00AB636F"/>
    <w:rsid w:val="00AB63F3"/>
    <w:rsid w:val="00AB6B5A"/>
    <w:rsid w:val="00AB6E36"/>
    <w:rsid w:val="00AB70A0"/>
    <w:rsid w:val="00AB7367"/>
    <w:rsid w:val="00AB74E6"/>
    <w:rsid w:val="00AB783B"/>
    <w:rsid w:val="00AB7A8F"/>
    <w:rsid w:val="00AB7B22"/>
    <w:rsid w:val="00AC0417"/>
    <w:rsid w:val="00AC0896"/>
    <w:rsid w:val="00AC0CDF"/>
    <w:rsid w:val="00AC1232"/>
    <w:rsid w:val="00AC13A0"/>
    <w:rsid w:val="00AC14C4"/>
    <w:rsid w:val="00AC195A"/>
    <w:rsid w:val="00AC1F17"/>
    <w:rsid w:val="00AC228B"/>
    <w:rsid w:val="00AC2495"/>
    <w:rsid w:val="00AC28DF"/>
    <w:rsid w:val="00AC2B10"/>
    <w:rsid w:val="00AC2C4D"/>
    <w:rsid w:val="00AC2C75"/>
    <w:rsid w:val="00AC2D59"/>
    <w:rsid w:val="00AC30A8"/>
    <w:rsid w:val="00AC30CC"/>
    <w:rsid w:val="00AC327A"/>
    <w:rsid w:val="00AC359C"/>
    <w:rsid w:val="00AC38E5"/>
    <w:rsid w:val="00AC3A2C"/>
    <w:rsid w:val="00AC3DF4"/>
    <w:rsid w:val="00AC3F5E"/>
    <w:rsid w:val="00AC4050"/>
    <w:rsid w:val="00AC40B0"/>
    <w:rsid w:val="00AC41E1"/>
    <w:rsid w:val="00AC4222"/>
    <w:rsid w:val="00AC4288"/>
    <w:rsid w:val="00AC433C"/>
    <w:rsid w:val="00AC440D"/>
    <w:rsid w:val="00AC45CE"/>
    <w:rsid w:val="00AC4619"/>
    <w:rsid w:val="00AC479B"/>
    <w:rsid w:val="00AC4B98"/>
    <w:rsid w:val="00AC4F49"/>
    <w:rsid w:val="00AC4F79"/>
    <w:rsid w:val="00AC529B"/>
    <w:rsid w:val="00AC52DB"/>
    <w:rsid w:val="00AC5377"/>
    <w:rsid w:val="00AC544F"/>
    <w:rsid w:val="00AC5A77"/>
    <w:rsid w:val="00AC5AD0"/>
    <w:rsid w:val="00AC6D91"/>
    <w:rsid w:val="00AC6EBD"/>
    <w:rsid w:val="00AC6FA4"/>
    <w:rsid w:val="00AC742B"/>
    <w:rsid w:val="00AC7649"/>
    <w:rsid w:val="00AC7962"/>
    <w:rsid w:val="00AC7CE4"/>
    <w:rsid w:val="00AC7D20"/>
    <w:rsid w:val="00AC7D6A"/>
    <w:rsid w:val="00AC7D8A"/>
    <w:rsid w:val="00AD00B9"/>
    <w:rsid w:val="00AD01B6"/>
    <w:rsid w:val="00AD0557"/>
    <w:rsid w:val="00AD0740"/>
    <w:rsid w:val="00AD1000"/>
    <w:rsid w:val="00AD10BA"/>
    <w:rsid w:val="00AD1504"/>
    <w:rsid w:val="00AD1514"/>
    <w:rsid w:val="00AD152D"/>
    <w:rsid w:val="00AD15F2"/>
    <w:rsid w:val="00AD18E4"/>
    <w:rsid w:val="00AD1ADF"/>
    <w:rsid w:val="00AD1BCE"/>
    <w:rsid w:val="00AD1C6A"/>
    <w:rsid w:val="00AD2234"/>
    <w:rsid w:val="00AD232A"/>
    <w:rsid w:val="00AD2331"/>
    <w:rsid w:val="00AD2391"/>
    <w:rsid w:val="00AD2413"/>
    <w:rsid w:val="00AD24B5"/>
    <w:rsid w:val="00AD257E"/>
    <w:rsid w:val="00AD26D8"/>
    <w:rsid w:val="00AD2876"/>
    <w:rsid w:val="00AD2BE4"/>
    <w:rsid w:val="00AD325F"/>
    <w:rsid w:val="00AD357B"/>
    <w:rsid w:val="00AD3771"/>
    <w:rsid w:val="00AD3A30"/>
    <w:rsid w:val="00AD3A87"/>
    <w:rsid w:val="00AD3AA3"/>
    <w:rsid w:val="00AD3B70"/>
    <w:rsid w:val="00AD402B"/>
    <w:rsid w:val="00AD4799"/>
    <w:rsid w:val="00AD47BE"/>
    <w:rsid w:val="00AD4D00"/>
    <w:rsid w:val="00AD503C"/>
    <w:rsid w:val="00AD5561"/>
    <w:rsid w:val="00AD592A"/>
    <w:rsid w:val="00AD5D72"/>
    <w:rsid w:val="00AD5E39"/>
    <w:rsid w:val="00AD6053"/>
    <w:rsid w:val="00AD613C"/>
    <w:rsid w:val="00AD666B"/>
    <w:rsid w:val="00AD6688"/>
    <w:rsid w:val="00AD6B1F"/>
    <w:rsid w:val="00AD6C78"/>
    <w:rsid w:val="00AD6E3B"/>
    <w:rsid w:val="00AD6E75"/>
    <w:rsid w:val="00AD7305"/>
    <w:rsid w:val="00AD78F2"/>
    <w:rsid w:val="00AD7AF0"/>
    <w:rsid w:val="00AD7DC5"/>
    <w:rsid w:val="00AD7E88"/>
    <w:rsid w:val="00AD7FE5"/>
    <w:rsid w:val="00AE002C"/>
    <w:rsid w:val="00AE0034"/>
    <w:rsid w:val="00AE0178"/>
    <w:rsid w:val="00AE029E"/>
    <w:rsid w:val="00AE0513"/>
    <w:rsid w:val="00AE068D"/>
    <w:rsid w:val="00AE0DCA"/>
    <w:rsid w:val="00AE0DDF"/>
    <w:rsid w:val="00AE0EF2"/>
    <w:rsid w:val="00AE13CA"/>
    <w:rsid w:val="00AE178E"/>
    <w:rsid w:val="00AE19B5"/>
    <w:rsid w:val="00AE1B45"/>
    <w:rsid w:val="00AE1BB2"/>
    <w:rsid w:val="00AE1CF1"/>
    <w:rsid w:val="00AE1FEC"/>
    <w:rsid w:val="00AE2018"/>
    <w:rsid w:val="00AE2247"/>
    <w:rsid w:val="00AE250E"/>
    <w:rsid w:val="00AE296B"/>
    <w:rsid w:val="00AE2DF5"/>
    <w:rsid w:val="00AE3257"/>
    <w:rsid w:val="00AE3352"/>
    <w:rsid w:val="00AE3CF0"/>
    <w:rsid w:val="00AE3D5D"/>
    <w:rsid w:val="00AE402E"/>
    <w:rsid w:val="00AE44EA"/>
    <w:rsid w:val="00AE458C"/>
    <w:rsid w:val="00AE45EB"/>
    <w:rsid w:val="00AE4869"/>
    <w:rsid w:val="00AE5059"/>
    <w:rsid w:val="00AE52E5"/>
    <w:rsid w:val="00AE5374"/>
    <w:rsid w:val="00AE5483"/>
    <w:rsid w:val="00AE54DF"/>
    <w:rsid w:val="00AE5517"/>
    <w:rsid w:val="00AE55A2"/>
    <w:rsid w:val="00AE5717"/>
    <w:rsid w:val="00AE57AD"/>
    <w:rsid w:val="00AE595B"/>
    <w:rsid w:val="00AE5B70"/>
    <w:rsid w:val="00AE5D58"/>
    <w:rsid w:val="00AE5E78"/>
    <w:rsid w:val="00AE616C"/>
    <w:rsid w:val="00AE6402"/>
    <w:rsid w:val="00AE6B57"/>
    <w:rsid w:val="00AE6C83"/>
    <w:rsid w:val="00AE6CFD"/>
    <w:rsid w:val="00AE7099"/>
    <w:rsid w:val="00AE70F7"/>
    <w:rsid w:val="00AE710A"/>
    <w:rsid w:val="00AE74A3"/>
    <w:rsid w:val="00AE7703"/>
    <w:rsid w:val="00AE7998"/>
    <w:rsid w:val="00AE7B46"/>
    <w:rsid w:val="00AE7B6E"/>
    <w:rsid w:val="00AE7BAC"/>
    <w:rsid w:val="00AE7CFA"/>
    <w:rsid w:val="00AF00AE"/>
    <w:rsid w:val="00AF0226"/>
    <w:rsid w:val="00AF048C"/>
    <w:rsid w:val="00AF0C9F"/>
    <w:rsid w:val="00AF0CBF"/>
    <w:rsid w:val="00AF0DAC"/>
    <w:rsid w:val="00AF0E62"/>
    <w:rsid w:val="00AF1206"/>
    <w:rsid w:val="00AF1257"/>
    <w:rsid w:val="00AF1313"/>
    <w:rsid w:val="00AF1657"/>
    <w:rsid w:val="00AF1AAA"/>
    <w:rsid w:val="00AF1ABA"/>
    <w:rsid w:val="00AF1B3D"/>
    <w:rsid w:val="00AF1B9D"/>
    <w:rsid w:val="00AF1D1C"/>
    <w:rsid w:val="00AF202E"/>
    <w:rsid w:val="00AF216A"/>
    <w:rsid w:val="00AF2240"/>
    <w:rsid w:val="00AF2403"/>
    <w:rsid w:val="00AF2CCF"/>
    <w:rsid w:val="00AF30FE"/>
    <w:rsid w:val="00AF32CA"/>
    <w:rsid w:val="00AF342D"/>
    <w:rsid w:val="00AF346B"/>
    <w:rsid w:val="00AF3926"/>
    <w:rsid w:val="00AF392D"/>
    <w:rsid w:val="00AF3941"/>
    <w:rsid w:val="00AF39A4"/>
    <w:rsid w:val="00AF3C76"/>
    <w:rsid w:val="00AF3ED5"/>
    <w:rsid w:val="00AF446C"/>
    <w:rsid w:val="00AF45AD"/>
    <w:rsid w:val="00AF4A50"/>
    <w:rsid w:val="00AF4CFB"/>
    <w:rsid w:val="00AF5415"/>
    <w:rsid w:val="00AF5C97"/>
    <w:rsid w:val="00AF60FC"/>
    <w:rsid w:val="00AF6A47"/>
    <w:rsid w:val="00AF6B0D"/>
    <w:rsid w:val="00AF6C1A"/>
    <w:rsid w:val="00AF6D77"/>
    <w:rsid w:val="00AF6ED4"/>
    <w:rsid w:val="00AF70DD"/>
    <w:rsid w:val="00AF7200"/>
    <w:rsid w:val="00AF75A4"/>
    <w:rsid w:val="00AF7701"/>
    <w:rsid w:val="00AF7FE5"/>
    <w:rsid w:val="00B00548"/>
    <w:rsid w:val="00B0058D"/>
    <w:rsid w:val="00B0073F"/>
    <w:rsid w:val="00B00871"/>
    <w:rsid w:val="00B009E5"/>
    <w:rsid w:val="00B00C1C"/>
    <w:rsid w:val="00B00CB6"/>
    <w:rsid w:val="00B00FCD"/>
    <w:rsid w:val="00B012D6"/>
    <w:rsid w:val="00B0131E"/>
    <w:rsid w:val="00B0147E"/>
    <w:rsid w:val="00B01F0F"/>
    <w:rsid w:val="00B01FD7"/>
    <w:rsid w:val="00B02143"/>
    <w:rsid w:val="00B022D8"/>
    <w:rsid w:val="00B025B5"/>
    <w:rsid w:val="00B02AEF"/>
    <w:rsid w:val="00B031BD"/>
    <w:rsid w:val="00B03945"/>
    <w:rsid w:val="00B039E2"/>
    <w:rsid w:val="00B03AE3"/>
    <w:rsid w:val="00B03B10"/>
    <w:rsid w:val="00B03B48"/>
    <w:rsid w:val="00B04C9D"/>
    <w:rsid w:val="00B04E03"/>
    <w:rsid w:val="00B04FA6"/>
    <w:rsid w:val="00B04FE4"/>
    <w:rsid w:val="00B050A4"/>
    <w:rsid w:val="00B05718"/>
    <w:rsid w:val="00B0599F"/>
    <w:rsid w:val="00B05A75"/>
    <w:rsid w:val="00B05CF1"/>
    <w:rsid w:val="00B05E9C"/>
    <w:rsid w:val="00B05E9F"/>
    <w:rsid w:val="00B05F2A"/>
    <w:rsid w:val="00B0604B"/>
    <w:rsid w:val="00B063CE"/>
    <w:rsid w:val="00B0670B"/>
    <w:rsid w:val="00B0671E"/>
    <w:rsid w:val="00B06B33"/>
    <w:rsid w:val="00B06C6E"/>
    <w:rsid w:val="00B06C8D"/>
    <w:rsid w:val="00B06D75"/>
    <w:rsid w:val="00B06DB4"/>
    <w:rsid w:val="00B0784A"/>
    <w:rsid w:val="00B079B8"/>
    <w:rsid w:val="00B07D6C"/>
    <w:rsid w:val="00B07E18"/>
    <w:rsid w:val="00B100EF"/>
    <w:rsid w:val="00B10216"/>
    <w:rsid w:val="00B1036F"/>
    <w:rsid w:val="00B1075A"/>
    <w:rsid w:val="00B10848"/>
    <w:rsid w:val="00B10D2A"/>
    <w:rsid w:val="00B110CB"/>
    <w:rsid w:val="00B112A2"/>
    <w:rsid w:val="00B11907"/>
    <w:rsid w:val="00B11967"/>
    <w:rsid w:val="00B12461"/>
    <w:rsid w:val="00B1259A"/>
    <w:rsid w:val="00B1260B"/>
    <w:rsid w:val="00B12659"/>
    <w:rsid w:val="00B12C09"/>
    <w:rsid w:val="00B12C0E"/>
    <w:rsid w:val="00B12CE4"/>
    <w:rsid w:val="00B12F5A"/>
    <w:rsid w:val="00B133D4"/>
    <w:rsid w:val="00B133E8"/>
    <w:rsid w:val="00B13A99"/>
    <w:rsid w:val="00B13BF9"/>
    <w:rsid w:val="00B13C81"/>
    <w:rsid w:val="00B13ECB"/>
    <w:rsid w:val="00B1419F"/>
    <w:rsid w:val="00B142FC"/>
    <w:rsid w:val="00B1437D"/>
    <w:rsid w:val="00B14CFA"/>
    <w:rsid w:val="00B15322"/>
    <w:rsid w:val="00B158B9"/>
    <w:rsid w:val="00B15A92"/>
    <w:rsid w:val="00B15E00"/>
    <w:rsid w:val="00B162D9"/>
    <w:rsid w:val="00B164AF"/>
    <w:rsid w:val="00B166A1"/>
    <w:rsid w:val="00B16F9C"/>
    <w:rsid w:val="00B17608"/>
    <w:rsid w:val="00B17763"/>
    <w:rsid w:val="00B1789B"/>
    <w:rsid w:val="00B17D0D"/>
    <w:rsid w:val="00B2010F"/>
    <w:rsid w:val="00B201C6"/>
    <w:rsid w:val="00B202DD"/>
    <w:rsid w:val="00B204BB"/>
    <w:rsid w:val="00B2053F"/>
    <w:rsid w:val="00B20847"/>
    <w:rsid w:val="00B209A0"/>
    <w:rsid w:val="00B20A5D"/>
    <w:rsid w:val="00B20BD0"/>
    <w:rsid w:val="00B20C9F"/>
    <w:rsid w:val="00B20D0D"/>
    <w:rsid w:val="00B20DA2"/>
    <w:rsid w:val="00B20F6B"/>
    <w:rsid w:val="00B20FE4"/>
    <w:rsid w:val="00B21376"/>
    <w:rsid w:val="00B21749"/>
    <w:rsid w:val="00B2174B"/>
    <w:rsid w:val="00B2182D"/>
    <w:rsid w:val="00B2224A"/>
    <w:rsid w:val="00B228B6"/>
    <w:rsid w:val="00B22D28"/>
    <w:rsid w:val="00B22EA7"/>
    <w:rsid w:val="00B2307F"/>
    <w:rsid w:val="00B234ED"/>
    <w:rsid w:val="00B2356F"/>
    <w:rsid w:val="00B23CD3"/>
    <w:rsid w:val="00B24224"/>
    <w:rsid w:val="00B24552"/>
    <w:rsid w:val="00B24738"/>
    <w:rsid w:val="00B24893"/>
    <w:rsid w:val="00B24963"/>
    <w:rsid w:val="00B24F65"/>
    <w:rsid w:val="00B25034"/>
    <w:rsid w:val="00B2527C"/>
    <w:rsid w:val="00B254D1"/>
    <w:rsid w:val="00B25831"/>
    <w:rsid w:val="00B25980"/>
    <w:rsid w:val="00B259BA"/>
    <w:rsid w:val="00B25A57"/>
    <w:rsid w:val="00B25D9F"/>
    <w:rsid w:val="00B25DC1"/>
    <w:rsid w:val="00B25FEB"/>
    <w:rsid w:val="00B26582"/>
    <w:rsid w:val="00B26853"/>
    <w:rsid w:val="00B2691F"/>
    <w:rsid w:val="00B2696D"/>
    <w:rsid w:val="00B26A27"/>
    <w:rsid w:val="00B26EC2"/>
    <w:rsid w:val="00B26F2C"/>
    <w:rsid w:val="00B27031"/>
    <w:rsid w:val="00B2750A"/>
    <w:rsid w:val="00B2751B"/>
    <w:rsid w:val="00B276B1"/>
    <w:rsid w:val="00B278BF"/>
    <w:rsid w:val="00B27AE3"/>
    <w:rsid w:val="00B27B19"/>
    <w:rsid w:val="00B27DA2"/>
    <w:rsid w:val="00B27E78"/>
    <w:rsid w:val="00B27F25"/>
    <w:rsid w:val="00B27F38"/>
    <w:rsid w:val="00B3051A"/>
    <w:rsid w:val="00B30632"/>
    <w:rsid w:val="00B30650"/>
    <w:rsid w:val="00B3066E"/>
    <w:rsid w:val="00B309D1"/>
    <w:rsid w:val="00B30AAE"/>
    <w:rsid w:val="00B310FE"/>
    <w:rsid w:val="00B3113E"/>
    <w:rsid w:val="00B317B9"/>
    <w:rsid w:val="00B31FCC"/>
    <w:rsid w:val="00B32179"/>
    <w:rsid w:val="00B32DC9"/>
    <w:rsid w:val="00B32E16"/>
    <w:rsid w:val="00B32F0E"/>
    <w:rsid w:val="00B32F78"/>
    <w:rsid w:val="00B333B4"/>
    <w:rsid w:val="00B33B13"/>
    <w:rsid w:val="00B33DE9"/>
    <w:rsid w:val="00B33E4D"/>
    <w:rsid w:val="00B33F5A"/>
    <w:rsid w:val="00B34273"/>
    <w:rsid w:val="00B34571"/>
    <w:rsid w:val="00B347A1"/>
    <w:rsid w:val="00B34A26"/>
    <w:rsid w:val="00B34AA4"/>
    <w:rsid w:val="00B34C32"/>
    <w:rsid w:val="00B34D29"/>
    <w:rsid w:val="00B35595"/>
    <w:rsid w:val="00B35FB0"/>
    <w:rsid w:val="00B363B7"/>
    <w:rsid w:val="00B363F7"/>
    <w:rsid w:val="00B3669E"/>
    <w:rsid w:val="00B367EC"/>
    <w:rsid w:val="00B376B3"/>
    <w:rsid w:val="00B378A1"/>
    <w:rsid w:val="00B37EE0"/>
    <w:rsid w:val="00B37F17"/>
    <w:rsid w:val="00B40031"/>
    <w:rsid w:val="00B4007A"/>
    <w:rsid w:val="00B4050F"/>
    <w:rsid w:val="00B408FB"/>
    <w:rsid w:val="00B409FF"/>
    <w:rsid w:val="00B40A58"/>
    <w:rsid w:val="00B40C22"/>
    <w:rsid w:val="00B40CC9"/>
    <w:rsid w:val="00B40E8E"/>
    <w:rsid w:val="00B4122F"/>
    <w:rsid w:val="00B4150D"/>
    <w:rsid w:val="00B4156E"/>
    <w:rsid w:val="00B4168E"/>
    <w:rsid w:val="00B41813"/>
    <w:rsid w:val="00B41851"/>
    <w:rsid w:val="00B4190B"/>
    <w:rsid w:val="00B41BA8"/>
    <w:rsid w:val="00B41BC4"/>
    <w:rsid w:val="00B41E05"/>
    <w:rsid w:val="00B41F65"/>
    <w:rsid w:val="00B42181"/>
    <w:rsid w:val="00B4228A"/>
    <w:rsid w:val="00B423D5"/>
    <w:rsid w:val="00B42499"/>
    <w:rsid w:val="00B42541"/>
    <w:rsid w:val="00B4286C"/>
    <w:rsid w:val="00B42C27"/>
    <w:rsid w:val="00B42CA6"/>
    <w:rsid w:val="00B42CB5"/>
    <w:rsid w:val="00B43197"/>
    <w:rsid w:val="00B4329F"/>
    <w:rsid w:val="00B432F0"/>
    <w:rsid w:val="00B435F0"/>
    <w:rsid w:val="00B43B1C"/>
    <w:rsid w:val="00B43B40"/>
    <w:rsid w:val="00B43C18"/>
    <w:rsid w:val="00B43CC7"/>
    <w:rsid w:val="00B43E0E"/>
    <w:rsid w:val="00B44053"/>
    <w:rsid w:val="00B44156"/>
    <w:rsid w:val="00B441D8"/>
    <w:rsid w:val="00B44467"/>
    <w:rsid w:val="00B444B6"/>
    <w:rsid w:val="00B44532"/>
    <w:rsid w:val="00B44558"/>
    <w:rsid w:val="00B44960"/>
    <w:rsid w:val="00B44C76"/>
    <w:rsid w:val="00B452DE"/>
    <w:rsid w:val="00B4589A"/>
    <w:rsid w:val="00B4595F"/>
    <w:rsid w:val="00B45A2B"/>
    <w:rsid w:val="00B45C09"/>
    <w:rsid w:val="00B4629E"/>
    <w:rsid w:val="00B468B2"/>
    <w:rsid w:val="00B46AD8"/>
    <w:rsid w:val="00B46B3F"/>
    <w:rsid w:val="00B46EE0"/>
    <w:rsid w:val="00B47019"/>
    <w:rsid w:val="00B47291"/>
    <w:rsid w:val="00B47341"/>
    <w:rsid w:val="00B47E4C"/>
    <w:rsid w:val="00B50ED4"/>
    <w:rsid w:val="00B5121E"/>
    <w:rsid w:val="00B5175F"/>
    <w:rsid w:val="00B51D83"/>
    <w:rsid w:val="00B51F51"/>
    <w:rsid w:val="00B5253E"/>
    <w:rsid w:val="00B52541"/>
    <w:rsid w:val="00B52612"/>
    <w:rsid w:val="00B52931"/>
    <w:rsid w:val="00B52932"/>
    <w:rsid w:val="00B52B69"/>
    <w:rsid w:val="00B52DB7"/>
    <w:rsid w:val="00B53A6A"/>
    <w:rsid w:val="00B53B7A"/>
    <w:rsid w:val="00B53F03"/>
    <w:rsid w:val="00B541B1"/>
    <w:rsid w:val="00B5449F"/>
    <w:rsid w:val="00B5492D"/>
    <w:rsid w:val="00B54C8C"/>
    <w:rsid w:val="00B54F4A"/>
    <w:rsid w:val="00B55013"/>
    <w:rsid w:val="00B5543B"/>
    <w:rsid w:val="00B55651"/>
    <w:rsid w:val="00B55B07"/>
    <w:rsid w:val="00B55BCB"/>
    <w:rsid w:val="00B55D27"/>
    <w:rsid w:val="00B55FB8"/>
    <w:rsid w:val="00B56404"/>
    <w:rsid w:val="00B56617"/>
    <w:rsid w:val="00B5693C"/>
    <w:rsid w:val="00B56BFE"/>
    <w:rsid w:val="00B56DCF"/>
    <w:rsid w:val="00B56F45"/>
    <w:rsid w:val="00B5730A"/>
    <w:rsid w:val="00B5751D"/>
    <w:rsid w:val="00B57737"/>
    <w:rsid w:val="00B578D2"/>
    <w:rsid w:val="00B5798F"/>
    <w:rsid w:val="00B579AA"/>
    <w:rsid w:val="00B57F42"/>
    <w:rsid w:val="00B6002C"/>
    <w:rsid w:val="00B60911"/>
    <w:rsid w:val="00B60A83"/>
    <w:rsid w:val="00B60D2A"/>
    <w:rsid w:val="00B60D46"/>
    <w:rsid w:val="00B60FF0"/>
    <w:rsid w:val="00B6133D"/>
    <w:rsid w:val="00B61BBF"/>
    <w:rsid w:val="00B61C86"/>
    <w:rsid w:val="00B61F11"/>
    <w:rsid w:val="00B622C8"/>
    <w:rsid w:val="00B6231B"/>
    <w:rsid w:val="00B62465"/>
    <w:rsid w:val="00B62893"/>
    <w:rsid w:val="00B62A5D"/>
    <w:rsid w:val="00B62DB2"/>
    <w:rsid w:val="00B62DDF"/>
    <w:rsid w:val="00B62EF9"/>
    <w:rsid w:val="00B632FC"/>
    <w:rsid w:val="00B63512"/>
    <w:rsid w:val="00B6353D"/>
    <w:rsid w:val="00B6382A"/>
    <w:rsid w:val="00B63BCA"/>
    <w:rsid w:val="00B63F97"/>
    <w:rsid w:val="00B6412E"/>
    <w:rsid w:val="00B641E6"/>
    <w:rsid w:val="00B6426A"/>
    <w:rsid w:val="00B644B3"/>
    <w:rsid w:val="00B644B8"/>
    <w:rsid w:val="00B64561"/>
    <w:rsid w:val="00B64630"/>
    <w:rsid w:val="00B64817"/>
    <w:rsid w:val="00B64AC5"/>
    <w:rsid w:val="00B64B45"/>
    <w:rsid w:val="00B64CB3"/>
    <w:rsid w:val="00B650BE"/>
    <w:rsid w:val="00B65216"/>
    <w:rsid w:val="00B65485"/>
    <w:rsid w:val="00B654E3"/>
    <w:rsid w:val="00B65515"/>
    <w:rsid w:val="00B65629"/>
    <w:rsid w:val="00B656F8"/>
    <w:rsid w:val="00B65770"/>
    <w:rsid w:val="00B65871"/>
    <w:rsid w:val="00B65CD1"/>
    <w:rsid w:val="00B65F08"/>
    <w:rsid w:val="00B66061"/>
    <w:rsid w:val="00B66523"/>
    <w:rsid w:val="00B66813"/>
    <w:rsid w:val="00B6698D"/>
    <w:rsid w:val="00B66B30"/>
    <w:rsid w:val="00B66C69"/>
    <w:rsid w:val="00B66D93"/>
    <w:rsid w:val="00B66E11"/>
    <w:rsid w:val="00B67047"/>
    <w:rsid w:val="00B67220"/>
    <w:rsid w:val="00B67530"/>
    <w:rsid w:val="00B677AD"/>
    <w:rsid w:val="00B67A4A"/>
    <w:rsid w:val="00B67B5A"/>
    <w:rsid w:val="00B70050"/>
    <w:rsid w:val="00B701F1"/>
    <w:rsid w:val="00B70237"/>
    <w:rsid w:val="00B7039A"/>
    <w:rsid w:val="00B706BF"/>
    <w:rsid w:val="00B70899"/>
    <w:rsid w:val="00B709ED"/>
    <w:rsid w:val="00B70BD1"/>
    <w:rsid w:val="00B70D96"/>
    <w:rsid w:val="00B70DF3"/>
    <w:rsid w:val="00B71031"/>
    <w:rsid w:val="00B7108C"/>
    <w:rsid w:val="00B710A4"/>
    <w:rsid w:val="00B713C1"/>
    <w:rsid w:val="00B7147E"/>
    <w:rsid w:val="00B714BB"/>
    <w:rsid w:val="00B718CD"/>
    <w:rsid w:val="00B7195A"/>
    <w:rsid w:val="00B71A16"/>
    <w:rsid w:val="00B71B03"/>
    <w:rsid w:val="00B725CB"/>
    <w:rsid w:val="00B726B7"/>
    <w:rsid w:val="00B72823"/>
    <w:rsid w:val="00B7298B"/>
    <w:rsid w:val="00B72AE8"/>
    <w:rsid w:val="00B737A5"/>
    <w:rsid w:val="00B738A8"/>
    <w:rsid w:val="00B73A3A"/>
    <w:rsid w:val="00B73CD3"/>
    <w:rsid w:val="00B73E50"/>
    <w:rsid w:val="00B74025"/>
    <w:rsid w:val="00B7407C"/>
    <w:rsid w:val="00B74249"/>
    <w:rsid w:val="00B7463F"/>
    <w:rsid w:val="00B746EB"/>
    <w:rsid w:val="00B7497B"/>
    <w:rsid w:val="00B749E2"/>
    <w:rsid w:val="00B74DC4"/>
    <w:rsid w:val="00B750CF"/>
    <w:rsid w:val="00B752BE"/>
    <w:rsid w:val="00B75956"/>
    <w:rsid w:val="00B75C8F"/>
    <w:rsid w:val="00B76022"/>
    <w:rsid w:val="00B7631E"/>
    <w:rsid w:val="00B76829"/>
    <w:rsid w:val="00B76C4E"/>
    <w:rsid w:val="00B7718B"/>
    <w:rsid w:val="00B7727F"/>
    <w:rsid w:val="00B7730B"/>
    <w:rsid w:val="00B77880"/>
    <w:rsid w:val="00B8004B"/>
    <w:rsid w:val="00B804F7"/>
    <w:rsid w:val="00B80517"/>
    <w:rsid w:val="00B807A9"/>
    <w:rsid w:val="00B8084A"/>
    <w:rsid w:val="00B80B0B"/>
    <w:rsid w:val="00B80B21"/>
    <w:rsid w:val="00B81011"/>
    <w:rsid w:val="00B81110"/>
    <w:rsid w:val="00B814B5"/>
    <w:rsid w:val="00B817A0"/>
    <w:rsid w:val="00B81AFE"/>
    <w:rsid w:val="00B81E67"/>
    <w:rsid w:val="00B82138"/>
    <w:rsid w:val="00B82148"/>
    <w:rsid w:val="00B82256"/>
    <w:rsid w:val="00B8243C"/>
    <w:rsid w:val="00B828E1"/>
    <w:rsid w:val="00B82A34"/>
    <w:rsid w:val="00B82AFF"/>
    <w:rsid w:val="00B82D29"/>
    <w:rsid w:val="00B830EC"/>
    <w:rsid w:val="00B836AB"/>
    <w:rsid w:val="00B836CD"/>
    <w:rsid w:val="00B83A06"/>
    <w:rsid w:val="00B83A24"/>
    <w:rsid w:val="00B83C51"/>
    <w:rsid w:val="00B83C78"/>
    <w:rsid w:val="00B8405F"/>
    <w:rsid w:val="00B8432F"/>
    <w:rsid w:val="00B84677"/>
    <w:rsid w:val="00B84AC9"/>
    <w:rsid w:val="00B84B56"/>
    <w:rsid w:val="00B84DE1"/>
    <w:rsid w:val="00B84F7F"/>
    <w:rsid w:val="00B8535D"/>
    <w:rsid w:val="00B8541C"/>
    <w:rsid w:val="00B85989"/>
    <w:rsid w:val="00B85D32"/>
    <w:rsid w:val="00B85E43"/>
    <w:rsid w:val="00B85F42"/>
    <w:rsid w:val="00B8604A"/>
    <w:rsid w:val="00B86072"/>
    <w:rsid w:val="00B8610C"/>
    <w:rsid w:val="00B8649C"/>
    <w:rsid w:val="00B86602"/>
    <w:rsid w:val="00B8668A"/>
    <w:rsid w:val="00B86C0E"/>
    <w:rsid w:val="00B86C95"/>
    <w:rsid w:val="00B86E41"/>
    <w:rsid w:val="00B872FD"/>
    <w:rsid w:val="00B87385"/>
    <w:rsid w:val="00B873BB"/>
    <w:rsid w:val="00B8748E"/>
    <w:rsid w:val="00B8753A"/>
    <w:rsid w:val="00B87A8C"/>
    <w:rsid w:val="00B87E86"/>
    <w:rsid w:val="00B9008A"/>
    <w:rsid w:val="00B90201"/>
    <w:rsid w:val="00B90234"/>
    <w:rsid w:val="00B9071C"/>
    <w:rsid w:val="00B90976"/>
    <w:rsid w:val="00B90A06"/>
    <w:rsid w:val="00B90C9A"/>
    <w:rsid w:val="00B90CA7"/>
    <w:rsid w:val="00B90DC0"/>
    <w:rsid w:val="00B91027"/>
    <w:rsid w:val="00B91132"/>
    <w:rsid w:val="00B917B6"/>
    <w:rsid w:val="00B91D59"/>
    <w:rsid w:val="00B91DB3"/>
    <w:rsid w:val="00B91F76"/>
    <w:rsid w:val="00B920DE"/>
    <w:rsid w:val="00B924C7"/>
    <w:rsid w:val="00B92B2F"/>
    <w:rsid w:val="00B92BC6"/>
    <w:rsid w:val="00B92EFF"/>
    <w:rsid w:val="00B9309D"/>
    <w:rsid w:val="00B93612"/>
    <w:rsid w:val="00B93613"/>
    <w:rsid w:val="00B93A56"/>
    <w:rsid w:val="00B941B6"/>
    <w:rsid w:val="00B94530"/>
    <w:rsid w:val="00B949DE"/>
    <w:rsid w:val="00B94C1F"/>
    <w:rsid w:val="00B94C3A"/>
    <w:rsid w:val="00B94E20"/>
    <w:rsid w:val="00B94E30"/>
    <w:rsid w:val="00B94E9B"/>
    <w:rsid w:val="00B9502B"/>
    <w:rsid w:val="00B958F2"/>
    <w:rsid w:val="00B95C03"/>
    <w:rsid w:val="00B96050"/>
    <w:rsid w:val="00B96624"/>
    <w:rsid w:val="00B96860"/>
    <w:rsid w:val="00B96D74"/>
    <w:rsid w:val="00B96EED"/>
    <w:rsid w:val="00B9731F"/>
    <w:rsid w:val="00B97398"/>
    <w:rsid w:val="00B977AE"/>
    <w:rsid w:val="00B9782A"/>
    <w:rsid w:val="00B97B90"/>
    <w:rsid w:val="00B97C75"/>
    <w:rsid w:val="00B97DAF"/>
    <w:rsid w:val="00B97E8C"/>
    <w:rsid w:val="00BA02AF"/>
    <w:rsid w:val="00BA0636"/>
    <w:rsid w:val="00BA0658"/>
    <w:rsid w:val="00BA0819"/>
    <w:rsid w:val="00BA0837"/>
    <w:rsid w:val="00BA0EF3"/>
    <w:rsid w:val="00BA10CC"/>
    <w:rsid w:val="00BA111F"/>
    <w:rsid w:val="00BA12DB"/>
    <w:rsid w:val="00BA1349"/>
    <w:rsid w:val="00BA15B2"/>
    <w:rsid w:val="00BA16F2"/>
    <w:rsid w:val="00BA1730"/>
    <w:rsid w:val="00BA184E"/>
    <w:rsid w:val="00BA1A76"/>
    <w:rsid w:val="00BA1B17"/>
    <w:rsid w:val="00BA1C25"/>
    <w:rsid w:val="00BA226D"/>
    <w:rsid w:val="00BA22B2"/>
    <w:rsid w:val="00BA240E"/>
    <w:rsid w:val="00BA2492"/>
    <w:rsid w:val="00BA2595"/>
    <w:rsid w:val="00BA2760"/>
    <w:rsid w:val="00BA2EFF"/>
    <w:rsid w:val="00BA310F"/>
    <w:rsid w:val="00BA3290"/>
    <w:rsid w:val="00BA3A1B"/>
    <w:rsid w:val="00BA3B10"/>
    <w:rsid w:val="00BA3C25"/>
    <w:rsid w:val="00BA3CA3"/>
    <w:rsid w:val="00BA3F52"/>
    <w:rsid w:val="00BA4209"/>
    <w:rsid w:val="00BA4391"/>
    <w:rsid w:val="00BA43BF"/>
    <w:rsid w:val="00BA465B"/>
    <w:rsid w:val="00BA48ED"/>
    <w:rsid w:val="00BA49C2"/>
    <w:rsid w:val="00BA4B35"/>
    <w:rsid w:val="00BA4F7B"/>
    <w:rsid w:val="00BA53A5"/>
    <w:rsid w:val="00BA5A6A"/>
    <w:rsid w:val="00BA5C60"/>
    <w:rsid w:val="00BA5CDD"/>
    <w:rsid w:val="00BA61CD"/>
    <w:rsid w:val="00BA6291"/>
    <w:rsid w:val="00BA6549"/>
    <w:rsid w:val="00BA68A5"/>
    <w:rsid w:val="00BA69EC"/>
    <w:rsid w:val="00BA6D0B"/>
    <w:rsid w:val="00BA6D14"/>
    <w:rsid w:val="00BA6DDC"/>
    <w:rsid w:val="00BA70F9"/>
    <w:rsid w:val="00BA710F"/>
    <w:rsid w:val="00BA712C"/>
    <w:rsid w:val="00BA7161"/>
    <w:rsid w:val="00BA72B1"/>
    <w:rsid w:val="00BA7371"/>
    <w:rsid w:val="00BA7501"/>
    <w:rsid w:val="00BA7850"/>
    <w:rsid w:val="00BA7BEB"/>
    <w:rsid w:val="00BA7E3C"/>
    <w:rsid w:val="00BB016B"/>
    <w:rsid w:val="00BB01E3"/>
    <w:rsid w:val="00BB02B1"/>
    <w:rsid w:val="00BB03EE"/>
    <w:rsid w:val="00BB04EB"/>
    <w:rsid w:val="00BB05BC"/>
    <w:rsid w:val="00BB05C7"/>
    <w:rsid w:val="00BB05F7"/>
    <w:rsid w:val="00BB0697"/>
    <w:rsid w:val="00BB0E2E"/>
    <w:rsid w:val="00BB13DC"/>
    <w:rsid w:val="00BB1587"/>
    <w:rsid w:val="00BB168A"/>
    <w:rsid w:val="00BB1DD6"/>
    <w:rsid w:val="00BB2760"/>
    <w:rsid w:val="00BB288F"/>
    <w:rsid w:val="00BB28B3"/>
    <w:rsid w:val="00BB2C23"/>
    <w:rsid w:val="00BB2CB2"/>
    <w:rsid w:val="00BB3421"/>
    <w:rsid w:val="00BB35D7"/>
    <w:rsid w:val="00BB36B2"/>
    <w:rsid w:val="00BB36C8"/>
    <w:rsid w:val="00BB3BB0"/>
    <w:rsid w:val="00BB3D22"/>
    <w:rsid w:val="00BB3EB4"/>
    <w:rsid w:val="00BB3F50"/>
    <w:rsid w:val="00BB486B"/>
    <w:rsid w:val="00BB4B9D"/>
    <w:rsid w:val="00BB4C72"/>
    <w:rsid w:val="00BB5094"/>
    <w:rsid w:val="00BB512D"/>
    <w:rsid w:val="00BB51A4"/>
    <w:rsid w:val="00BB555A"/>
    <w:rsid w:val="00BB5751"/>
    <w:rsid w:val="00BB5B0E"/>
    <w:rsid w:val="00BB5CA5"/>
    <w:rsid w:val="00BB5EB4"/>
    <w:rsid w:val="00BB5FBC"/>
    <w:rsid w:val="00BB637D"/>
    <w:rsid w:val="00BB6DD2"/>
    <w:rsid w:val="00BB7995"/>
    <w:rsid w:val="00BC03E9"/>
    <w:rsid w:val="00BC0909"/>
    <w:rsid w:val="00BC09BE"/>
    <w:rsid w:val="00BC0AEE"/>
    <w:rsid w:val="00BC0DDD"/>
    <w:rsid w:val="00BC1B2A"/>
    <w:rsid w:val="00BC1E9E"/>
    <w:rsid w:val="00BC1FF2"/>
    <w:rsid w:val="00BC2176"/>
    <w:rsid w:val="00BC248B"/>
    <w:rsid w:val="00BC3042"/>
    <w:rsid w:val="00BC339C"/>
    <w:rsid w:val="00BC3497"/>
    <w:rsid w:val="00BC3645"/>
    <w:rsid w:val="00BC373F"/>
    <w:rsid w:val="00BC377B"/>
    <w:rsid w:val="00BC3D95"/>
    <w:rsid w:val="00BC3DC0"/>
    <w:rsid w:val="00BC3DD6"/>
    <w:rsid w:val="00BC41E7"/>
    <w:rsid w:val="00BC426F"/>
    <w:rsid w:val="00BC44F9"/>
    <w:rsid w:val="00BC4511"/>
    <w:rsid w:val="00BC4739"/>
    <w:rsid w:val="00BC4DCA"/>
    <w:rsid w:val="00BC523B"/>
    <w:rsid w:val="00BC5598"/>
    <w:rsid w:val="00BC566A"/>
    <w:rsid w:val="00BC58FC"/>
    <w:rsid w:val="00BC5990"/>
    <w:rsid w:val="00BC59A2"/>
    <w:rsid w:val="00BC5C94"/>
    <w:rsid w:val="00BC5CEB"/>
    <w:rsid w:val="00BC5DFE"/>
    <w:rsid w:val="00BC5E08"/>
    <w:rsid w:val="00BC5FFE"/>
    <w:rsid w:val="00BC62A2"/>
    <w:rsid w:val="00BC66FC"/>
    <w:rsid w:val="00BC69BE"/>
    <w:rsid w:val="00BC6BE2"/>
    <w:rsid w:val="00BC6CD9"/>
    <w:rsid w:val="00BC6D71"/>
    <w:rsid w:val="00BC6E71"/>
    <w:rsid w:val="00BC6EDC"/>
    <w:rsid w:val="00BC7506"/>
    <w:rsid w:val="00BC75B3"/>
    <w:rsid w:val="00BC75CF"/>
    <w:rsid w:val="00BC765A"/>
    <w:rsid w:val="00BC775C"/>
    <w:rsid w:val="00BC7BEF"/>
    <w:rsid w:val="00BC7FA8"/>
    <w:rsid w:val="00BC7FDA"/>
    <w:rsid w:val="00BD05BB"/>
    <w:rsid w:val="00BD09AE"/>
    <w:rsid w:val="00BD0B31"/>
    <w:rsid w:val="00BD0E53"/>
    <w:rsid w:val="00BD0F51"/>
    <w:rsid w:val="00BD1014"/>
    <w:rsid w:val="00BD121D"/>
    <w:rsid w:val="00BD16E3"/>
    <w:rsid w:val="00BD193B"/>
    <w:rsid w:val="00BD1984"/>
    <w:rsid w:val="00BD1B85"/>
    <w:rsid w:val="00BD1DFC"/>
    <w:rsid w:val="00BD2232"/>
    <w:rsid w:val="00BD23BC"/>
    <w:rsid w:val="00BD2416"/>
    <w:rsid w:val="00BD25B3"/>
    <w:rsid w:val="00BD2F8B"/>
    <w:rsid w:val="00BD314A"/>
    <w:rsid w:val="00BD3486"/>
    <w:rsid w:val="00BD391E"/>
    <w:rsid w:val="00BD3A59"/>
    <w:rsid w:val="00BD3C77"/>
    <w:rsid w:val="00BD42B4"/>
    <w:rsid w:val="00BD43FC"/>
    <w:rsid w:val="00BD461C"/>
    <w:rsid w:val="00BD49ED"/>
    <w:rsid w:val="00BD4CA4"/>
    <w:rsid w:val="00BD4F14"/>
    <w:rsid w:val="00BD4F7F"/>
    <w:rsid w:val="00BD5032"/>
    <w:rsid w:val="00BD522F"/>
    <w:rsid w:val="00BD5320"/>
    <w:rsid w:val="00BD573B"/>
    <w:rsid w:val="00BD5970"/>
    <w:rsid w:val="00BD5983"/>
    <w:rsid w:val="00BD5CE1"/>
    <w:rsid w:val="00BD5F96"/>
    <w:rsid w:val="00BD5FA5"/>
    <w:rsid w:val="00BD6263"/>
    <w:rsid w:val="00BD6588"/>
    <w:rsid w:val="00BD667E"/>
    <w:rsid w:val="00BD66D6"/>
    <w:rsid w:val="00BD6953"/>
    <w:rsid w:val="00BD6C53"/>
    <w:rsid w:val="00BD6C67"/>
    <w:rsid w:val="00BD6DCC"/>
    <w:rsid w:val="00BD6FBA"/>
    <w:rsid w:val="00BD71C1"/>
    <w:rsid w:val="00BD7245"/>
    <w:rsid w:val="00BD7366"/>
    <w:rsid w:val="00BD73A5"/>
    <w:rsid w:val="00BD749B"/>
    <w:rsid w:val="00BD7EAB"/>
    <w:rsid w:val="00BD7EB2"/>
    <w:rsid w:val="00BE0170"/>
    <w:rsid w:val="00BE0C77"/>
    <w:rsid w:val="00BE11E2"/>
    <w:rsid w:val="00BE1341"/>
    <w:rsid w:val="00BE18E7"/>
    <w:rsid w:val="00BE1B31"/>
    <w:rsid w:val="00BE204C"/>
    <w:rsid w:val="00BE222D"/>
    <w:rsid w:val="00BE225D"/>
    <w:rsid w:val="00BE2D41"/>
    <w:rsid w:val="00BE2F65"/>
    <w:rsid w:val="00BE2FB5"/>
    <w:rsid w:val="00BE3856"/>
    <w:rsid w:val="00BE38E4"/>
    <w:rsid w:val="00BE3AEA"/>
    <w:rsid w:val="00BE3B3B"/>
    <w:rsid w:val="00BE3C7F"/>
    <w:rsid w:val="00BE3CCB"/>
    <w:rsid w:val="00BE41B1"/>
    <w:rsid w:val="00BE46B4"/>
    <w:rsid w:val="00BE4AC3"/>
    <w:rsid w:val="00BE4B66"/>
    <w:rsid w:val="00BE4D83"/>
    <w:rsid w:val="00BE51EF"/>
    <w:rsid w:val="00BE53BC"/>
    <w:rsid w:val="00BE569F"/>
    <w:rsid w:val="00BE57D8"/>
    <w:rsid w:val="00BE5B4C"/>
    <w:rsid w:val="00BE5D31"/>
    <w:rsid w:val="00BE5FF1"/>
    <w:rsid w:val="00BE632E"/>
    <w:rsid w:val="00BE6463"/>
    <w:rsid w:val="00BE6617"/>
    <w:rsid w:val="00BE6794"/>
    <w:rsid w:val="00BE6A48"/>
    <w:rsid w:val="00BE6E4A"/>
    <w:rsid w:val="00BE705D"/>
    <w:rsid w:val="00BE714A"/>
    <w:rsid w:val="00BE72D3"/>
    <w:rsid w:val="00BE7452"/>
    <w:rsid w:val="00BE787A"/>
    <w:rsid w:val="00BE79FF"/>
    <w:rsid w:val="00BE7BE4"/>
    <w:rsid w:val="00BE7C5C"/>
    <w:rsid w:val="00BE7C70"/>
    <w:rsid w:val="00BF020C"/>
    <w:rsid w:val="00BF0649"/>
    <w:rsid w:val="00BF0768"/>
    <w:rsid w:val="00BF0C08"/>
    <w:rsid w:val="00BF0ECC"/>
    <w:rsid w:val="00BF0EE8"/>
    <w:rsid w:val="00BF0EFE"/>
    <w:rsid w:val="00BF1206"/>
    <w:rsid w:val="00BF13F1"/>
    <w:rsid w:val="00BF1456"/>
    <w:rsid w:val="00BF146D"/>
    <w:rsid w:val="00BF174E"/>
    <w:rsid w:val="00BF175E"/>
    <w:rsid w:val="00BF1BFB"/>
    <w:rsid w:val="00BF1E2F"/>
    <w:rsid w:val="00BF1FA6"/>
    <w:rsid w:val="00BF21DC"/>
    <w:rsid w:val="00BF299C"/>
    <w:rsid w:val="00BF3340"/>
    <w:rsid w:val="00BF33E3"/>
    <w:rsid w:val="00BF349D"/>
    <w:rsid w:val="00BF3537"/>
    <w:rsid w:val="00BF3708"/>
    <w:rsid w:val="00BF3980"/>
    <w:rsid w:val="00BF398C"/>
    <w:rsid w:val="00BF3AF6"/>
    <w:rsid w:val="00BF3C58"/>
    <w:rsid w:val="00BF3CDC"/>
    <w:rsid w:val="00BF4666"/>
    <w:rsid w:val="00BF4973"/>
    <w:rsid w:val="00BF497D"/>
    <w:rsid w:val="00BF4A01"/>
    <w:rsid w:val="00BF511A"/>
    <w:rsid w:val="00BF5229"/>
    <w:rsid w:val="00BF58C0"/>
    <w:rsid w:val="00BF5AA7"/>
    <w:rsid w:val="00BF5CCD"/>
    <w:rsid w:val="00BF6555"/>
    <w:rsid w:val="00BF6A62"/>
    <w:rsid w:val="00BF7137"/>
    <w:rsid w:val="00BF7151"/>
    <w:rsid w:val="00BF7297"/>
    <w:rsid w:val="00BF7492"/>
    <w:rsid w:val="00BF7A28"/>
    <w:rsid w:val="00BF7B8B"/>
    <w:rsid w:val="00C002FC"/>
    <w:rsid w:val="00C0070A"/>
    <w:rsid w:val="00C00D6A"/>
    <w:rsid w:val="00C00E60"/>
    <w:rsid w:val="00C00E94"/>
    <w:rsid w:val="00C00F74"/>
    <w:rsid w:val="00C00FF9"/>
    <w:rsid w:val="00C0195C"/>
    <w:rsid w:val="00C01EEF"/>
    <w:rsid w:val="00C02547"/>
    <w:rsid w:val="00C0288D"/>
    <w:rsid w:val="00C03646"/>
    <w:rsid w:val="00C038A0"/>
    <w:rsid w:val="00C0395F"/>
    <w:rsid w:val="00C03D02"/>
    <w:rsid w:val="00C03DE7"/>
    <w:rsid w:val="00C03EA7"/>
    <w:rsid w:val="00C03EA9"/>
    <w:rsid w:val="00C0459F"/>
    <w:rsid w:val="00C045F7"/>
    <w:rsid w:val="00C04954"/>
    <w:rsid w:val="00C04EBC"/>
    <w:rsid w:val="00C04EC3"/>
    <w:rsid w:val="00C052DD"/>
    <w:rsid w:val="00C05463"/>
    <w:rsid w:val="00C05B77"/>
    <w:rsid w:val="00C05EA7"/>
    <w:rsid w:val="00C06104"/>
    <w:rsid w:val="00C062B8"/>
    <w:rsid w:val="00C0694E"/>
    <w:rsid w:val="00C06B42"/>
    <w:rsid w:val="00C06E30"/>
    <w:rsid w:val="00C07657"/>
    <w:rsid w:val="00C07769"/>
    <w:rsid w:val="00C07829"/>
    <w:rsid w:val="00C07B48"/>
    <w:rsid w:val="00C07ED3"/>
    <w:rsid w:val="00C10665"/>
    <w:rsid w:val="00C10897"/>
    <w:rsid w:val="00C10A9D"/>
    <w:rsid w:val="00C10C35"/>
    <w:rsid w:val="00C10FD3"/>
    <w:rsid w:val="00C1135E"/>
    <w:rsid w:val="00C1136F"/>
    <w:rsid w:val="00C118EE"/>
    <w:rsid w:val="00C11AF2"/>
    <w:rsid w:val="00C11C5E"/>
    <w:rsid w:val="00C12110"/>
    <w:rsid w:val="00C12369"/>
    <w:rsid w:val="00C126BE"/>
    <w:rsid w:val="00C12BB1"/>
    <w:rsid w:val="00C12CD1"/>
    <w:rsid w:val="00C12D9C"/>
    <w:rsid w:val="00C12E1A"/>
    <w:rsid w:val="00C12E6B"/>
    <w:rsid w:val="00C12F9F"/>
    <w:rsid w:val="00C13573"/>
    <w:rsid w:val="00C13909"/>
    <w:rsid w:val="00C13F17"/>
    <w:rsid w:val="00C14165"/>
    <w:rsid w:val="00C1430E"/>
    <w:rsid w:val="00C14644"/>
    <w:rsid w:val="00C14832"/>
    <w:rsid w:val="00C15027"/>
    <w:rsid w:val="00C157BC"/>
    <w:rsid w:val="00C15A7D"/>
    <w:rsid w:val="00C15CC8"/>
    <w:rsid w:val="00C16389"/>
    <w:rsid w:val="00C165D1"/>
    <w:rsid w:val="00C16751"/>
    <w:rsid w:val="00C16B7A"/>
    <w:rsid w:val="00C16D85"/>
    <w:rsid w:val="00C16F1F"/>
    <w:rsid w:val="00C172EF"/>
    <w:rsid w:val="00C17F09"/>
    <w:rsid w:val="00C17FA1"/>
    <w:rsid w:val="00C17FCA"/>
    <w:rsid w:val="00C20AD7"/>
    <w:rsid w:val="00C20B50"/>
    <w:rsid w:val="00C20C0E"/>
    <w:rsid w:val="00C20DAC"/>
    <w:rsid w:val="00C20F85"/>
    <w:rsid w:val="00C2154F"/>
    <w:rsid w:val="00C21823"/>
    <w:rsid w:val="00C218B4"/>
    <w:rsid w:val="00C219BB"/>
    <w:rsid w:val="00C21AAF"/>
    <w:rsid w:val="00C21C57"/>
    <w:rsid w:val="00C21D21"/>
    <w:rsid w:val="00C21EBA"/>
    <w:rsid w:val="00C22188"/>
    <w:rsid w:val="00C221E2"/>
    <w:rsid w:val="00C222C1"/>
    <w:rsid w:val="00C22505"/>
    <w:rsid w:val="00C225A9"/>
    <w:rsid w:val="00C2278B"/>
    <w:rsid w:val="00C22CFE"/>
    <w:rsid w:val="00C235E5"/>
    <w:rsid w:val="00C23769"/>
    <w:rsid w:val="00C23AC3"/>
    <w:rsid w:val="00C244EA"/>
    <w:rsid w:val="00C24A19"/>
    <w:rsid w:val="00C24C78"/>
    <w:rsid w:val="00C24C97"/>
    <w:rsid w:val="00C255CA"/>
    <w:rsid w:val="00C256BA"/>
    <w:rsid w:val="00C2571A"/>
    <w:rsid w:val="00C264C7"/>
    <w:rsid w:val="00C2650A"/>
    <w:rsid w:val="00C26C17"/>
    <w:rsid w:val="00C26C9D"/>
    <w:rsid w:val="00C26E79"/>
    <w:rsid w:val="00C26F02"/>
    <w:rsid w:val="00C27102"/>
    <w:rsid w:val="00C27133"/>
    <w:rsid w:val="00C2723C"/>
    <w:rsid w:val="00C27778"/>
    <w:rsid w:val="00C27AED"/>
    <w:rsid w:val="00C30020"/>
    <w:rsid w:val="00C300F4"/>
    <w:rsid w:val="00C30176"/>
    <w:rsid w:val="00C3017F"/>
    <w:rsid w:val="00C301B8"/>
    <w:rsid w:val="00C30260"/>
    <w:rsid w:val="00C3026C"/>
    <w:rsid w:val="00C30288"/>
    <w:rsid w:val="00C3055F"/>
    <w:rsid w:val="00C30A2F"/>
    <w:rsid w:val="00C30BF7"/>
    <w:rsid w:val="00C312DA"/>
    <w:rsid w:val="00C31474"/>
    <w:rsid w:val="00C31807"/>
    <w:rsid w:val="00C318E1"/>
    <w:rsid w:val="00C31A59"/>
    <w:rsid w:val="00C31B0E"/>
    <w:rsid w:val="00C31B43"/>
    <w:rsid w:val="00C31E87"/>
    <w:rsid w:val="00C31F00"/>
    <w:rsid w:val="00C31F93"/>
    <w:rsid w:val="00C3223D"/>
    <w:rsid w:val="00C32551"/>
    <w:rsid w:val="00C32E95"/>
    <w:rsid w:val="00C33061"/>
    <w:rsid w:val="00C33274"/>
    <w:rsid w:val="00C332B2"/>
    <w:rsid w:val="00C333E9"/>
    <w:rsid w:val="00C33442"/>
    <w:rsid w:val="00C337C0"/>
    <w:rsid w:val="00C338A5"/>
    <w:rsid w:val="00C339BE"/>
    <w:rsid w:val="00C33C77"/>
    <w:rsid w:val="00C33D11"/>
    <w:rsid w:val="00C33E61"/>
    <w:rsid w:val="00C34098"/>
    <w:rsid w:val="00C34327"/>
    <w:rsid w:val="00C34418"/>
    <w:rsid w:val="00C34468"/>
    <w:rsid w:val="00C344B5"/>
    <w:rsid w:val="00C34507"/>
    <w:rsid w:val="00C34589"/>
    <w:rsid w:val="00C346DB"/>
    <w:rsid w:val="00C347F9"/>
    <w:rsid w:val="00C34D7A"/>
    <w:rsid w:val="00C34E71"/>
    <w:rsid w:val="00C34F95"/>
    <w:rsid w:val="00C350AA"/>
    <w:rsid w:val="00C353F7"/>
    <w:rsid w:val="00C354E0"/>
    <w:rsid w:val="00C3567E"/>
    <w:rsid w:val="00C357A1"/>
    <w:rsid w:val="00C35DE1"/>
    <w:rsid w:val="00C35E7A"/>
    <w:rsid w:val="00C35E93"/>
    <w:rsid w:val="00C3651F"/>
    <w:rsid w:val="00C3653A"/>
    <w:rsid w:val="00C36826"/>
    <w:rsid w:val="00C36F05"/>
    <w:rsid w:val="00C36F23"/>
    <w:rsid w:val="00C3782C"/>
    <w:rsid w:val="00C37AEA"/>
    <w:rsid w:val="00C37F7F"/>
    <w:rsid w:val="00C4053B"/>
    <w:rsid w:val="00C4083A"/>
    <w:rsid w:val="00C40A0E"/>
    <w:rsid w:val="00C40B7C"/>
    <w:rsid w:val="00C40E41"/>
    <w:rsid w:val="00C40F66"/>
    <w:rsid w:val="00C414B8"/>
    <w:rsid w:val="00C41819"/>
    <w:rsid w:val="00C41969"/>
    <w:rsid w:val="00C41A89"/>
    <w:rsid w:val="00C421C2"/>
    <w:rsid w:val="00C422B5"/>
    <w:rsid w:val="00C423E1"/>
    <w:rsid w:val="00C425D9"/>
    <w:rsid w:val="00C426A4"/>
    <w:rsid w:val="00C42A68"/>
    <w:rsid w:val="00C42AE9"/>
    <w:rsid w:val="00C42DC1"/>
    <w:rsid w:val="00C43062"/>
    <w:rsid w:val="00C43396"/>
    <w:rsid w:val="00C44419"/>
    <w:rsid w:val="00C44570"/>
    <w:rsid w:val="00C445A2"/>
    <w:rsid w:val="00C4472B"/>
    <w:rsid w:val="00C44758"/>
    <w:rsid w:val="00C4494D"/>
    <w:rsid w:val="00C44DD0"/>
    <w:rsid w:val="00C4507E"/>
    <w:rsid w:val="00C45344"/>
    <w:rsid w:val="00C453E9"/>
    <w:rsid w:val="00C456A9"/>
    <w:rsid w:val="00C457B6"/>
    <w:rsid w:val="00C457F2"/>
    <w:rsid w:val="00C45DBF"/>
    <w:rsid w:val="00C45F6A"/>
    <w:rsid w:val="00C46304"/>
    <w:rsid w:val="00C46680"/>
    <w:rsid w:val="00C466F2"/>
    <w:rsid w:val="00C46760"/>
    <w:rsid w:val="00C469BB"/>
    <w:rsid w:val="00C46B73"/>
    <w:rsid w:val="00C46C84"/>
    <w:rsid w:val="00C46CB6"/>
    <w:rsid w:val="00C46D2F"/>
    <w:rsid w:val="00C46EC3"/>
    <w:rsid w:val="00C46FB2"/>
    <w:rsid w:val="00C4718E"/>
    <w:rsid w:val="00C47343"/>
    <w:rsid w:val="00C476BC"/>
    <w:rsid w:val="00C47B3D"/>
    <w:rsid w:val="00C47C11"/>
    <w:rsid w:val="00C500A1"/>
    <w:rsid w:val="00C50572"/>
    <w:rsid w:val="00C50860"/>
    <w:rsid w:val="00C5090A"/>
    <w:rsid w:val="00C50E1E"/>
    <w:rsid w:val="00C50EAB"/>
    <w:rsid w:val="00C51170"/>
    <w:rsid w:val="00C5135A"/>
    <w:rsid w:val="00C519B1"/>
    <w:rsid w:val="00C51DA0"/>
    <w:rsid w:val="00C52051"/>
    <w:rsid w:val="00C522DE"/>
    <w:rsid w:val="00C52590"/>
    <w:rsid w:val="00C526AE"/>
    <w:rsid w:val="00C52819"/>
    <w:rsid w:val="00C53210"/>
    <w:rsid w:val="00C532CF"/>
    <w:rsid w:val="00C53B60"/>
    <w:rsid w:val="00C540F8"/>
    <w:rsid w:val="00C5442D"/>
    <w:rsid w:val="00C5443B"/>
    <w:rsid w:val="00C54575"/>
    <w:rsid w:val="00C545C5"/>
    <w:rsid w:val="00C54E1F"/>
    <w:rsid w:val="00C54FAE"/>
    <w:rsid w:val="00C55177"/>
    <w:rsid w:val="00C552B1"/>
    <w:rsid w:val="00C557DB"/>
    <w:rsid w:val="00C55C36"/>
    <w:rsid w:val="00C561F7"/>
    <w:rsid w:val="00C564CA"/>
    <w:rsid w:val="00C5659A"/>
    <w:rsid w:val="00C5697E"/>
    <w:rsid w:val="00C569B9"/>
    <w:rsid w:val="00C56C5B"/>
    <w:rsid w:val="00C573E0"/>
    <w:rsid w:val="00C57481"/>
    <w:rsid w:val="00C57954"/>
    <w:rsid w:val="00C579FD"/>
    <w:rsid w:val="00C57A98"/>
    <w:rsid w:val="00C57DC4"/>
    <w:rsid w:val="00C57ED8"/>
    <w:rsid w:val="00C600AB"/>
    <w:rsid w:val="00C600AD"/>
    <w:rsid w:val="00C604B8"/>
    <w:rsid w:val="00C60504"/>
    <w:rsid w:val="00C60572"/>
    <w:rsid w:val="00C60996"/>
    <w:rsid w:val="00C60B35"/>
    <w:rsid w:val="00C60B9C"/>
    <w:rsid w:val="00C60D53"/>
    <w:rsid w:val="00C61034"/>
    <w:rsid w:val="00C61134"/>
    <w:rsid w:val="00C61156"/>
    <w:rsid w:val="00C6133B"/>
    <w:rsid w:val="00C6138E"/>
    <w:rsid w:val="00C617CD"/>
    <w:rsid w:val="00C61A28"/>
    <w:rsid w:val="00C61A46"/>
    <w:rsid w:val="00C6256A"/>
    <w:rsid w:val="00C62878"/>
    <w:rsid w:val="00C63119"/>
    <w:rsid w:val="00C6332B"/>
    <w:rsid w:val="00C634C5"/>
    <w:rsid w:val="00C63568"/>
    <w:rsid w:val="00C639FD"/>
    <w:rsid w:val="00C63B0D"/>
    <w:rsid w:val="00C63C34"/>
    <w:rsid w:val="00C641FA"/>
    <w:rsid w:val="00C6468C"/>
    <w:rsid w:val="00C64A1D"/>
    <w:rsid w:val="00C64B20"/>
    <w:rsid w:val="00C6536C"/>
    <w:rsid w:val="00C65406"/>
    <w:rsid w:val="00C66574"/>
    <w:rsid w:val="00C6677C"/>
    <w:rsid w:val="00C66923"/>
    <w:rsid w:val="00C66939"/>
    <w:rsid w:val="00C66C03"/>
    <w:rsid w:val="00C66C44"/>
    <w:rsid w:val="00C67ADC"/>
    <w:rsid w:val="00C67C15"/>
    <w:rsid w:val="00C67E10"/>
    <w:rsid w:val="00C67E17"/>
    <w:rsid w:val="00C67F44"/>
    <w:rsid w:val="00C67F49"/>
    <w:rsid w:val="00C70305"/>
    <w:rsid w:val="00C703EB"/>
    <w:rsid w:val="00C7045D"/>
    <w:rsid w:val="00C70586"/>
    <w:rsid w:val="00C70A40"/>
    <w:rsid w:val="00C70AA0"/>
    <w:rsid w:val="00C70AB2"/>
    <w:rsid w:val="00C70F20"/>
    <w:rsid w:val="00C71272"/>
    <w:rsid w:val="00C715D2"/>
    <w:rsid w:val="00C7161F"/>
    <w:rsid w:val="00C718F7"/>
    <w:rsid w:val="00C71A66"/>
    <w:rsid w:val="00C71BEB"/>
    <w:rsid w:val="00C721FE"/>
    <w:rsid w:val="00C726A4"/>
    <w:rsid w:val="00C72872"/>
    <w:rsid w:val="00C728F2"/>
    <w:rsid w:val="00C729B0"/>
    <w:rsid w:val="00C736A2"/>
    <w:rsid w:val="00C737B6"/>
    <w:rsid w:val="00C73C48"/>
    <w:rsid w:val="00C73E44"/>
    <w:rsid w:val="00C744C9"/>
    <w:rsid w:val="00C74521"/>
    <w:rsid w:val="00C7456C"/>
    <w:rsid w:val="00C7468D"/>
    <w:rsid w:val="00C74A31"/>
    <w:rsid w:val="00C7592F"/>
    <w:rsid w:val="00C75996"/>
    <w:rsid w:val="00C75A58"/>
    <w:rsid w:val="00C75CF3"/>
    <w:rsid w:val="00C75E87"/>
    <w:rsid w:val="00C76256"/>
    <w:rsid w:val="00C76551"/>
    <w:rsid w:val="00C766CE"/>
    <w:rsid w:val="00C76BC3"/>
    <w:rsid w:val="00C76D86"/>
    <w:rsid w:val="00C76FF3"/>
    <w:rsid w:val="00C770CC"/>
    <w:rsid w:val="00C7748A"/>
    <w:rsid w:val="00C77493"/>
    <w:rsid w:val="00C77865"/>
    <w:rsid w:val="00C77A3C"/>
    <w:rsid w:val="00C77CA8"/>
    <w:rsid w:val="00C77E2C"/>
    <w:rsid w:val="00C80030"/>
    <w:rsid w:val="00C8082B"/>
    <w:rsid w:val="00C80913"/>
    <w:rsid w:val="00C80F54"/>
    <w:rsid w:val="00C80F64"/>
    <w:rsid w:val="00C812B2"/>
    <w:rsid w:val="00C816FD"/>
    <w:rsid w:val="00C8190B"/>
    <w:rsid w:val="00C81B13"/>
    <w:rsid w:val="00C81C1E"/>
    <w:rsid w:val="00C81D58"/>
    <w:rsid w:val="00C8203A"/>
    <w:rsid w:val="00C82387"/>
    <w:rsid w:val="00C823E7"/>
    <w:rsid w:val="00C824AA"/>
    <w:rsid w:val="00C82A73"/>
    <w:rsid w:val="00C82AFD"/>
    <w:rsid w:val="00C82B2E"/>
    <w:rsid w:val="00C837F6"/>
    <w:rsid w:val="00C83C8A"/>
    <w:rsid w:val="00C847C1"/>
    <w:rsid w:val="00C84E9D"/>
    <w:rsid w:val="00C85096"/>
    <w:rsid w:val="00C8521E"/>
    <w:rsid w:val="00C85553"/>
    <w:rsid w:val="00C85609"/>
    <w:rsid w:val="00C85CC1"/>
    <w:rsid w:val="00C85E01"/>
    <w:rsid w:val="00C85F77"/>
    <w:rsid w:val="00C862B4"/>
    <w:rsid w:val="00C86342"/>
    <w:rsid w:val="00C86544"/>
    <w:rsid w:val="00C86964"/>
    <w:rsid w:val="00C86ADD"/>
    <w:rsid w:val="00C86DC3"/>
    <w:rsid w:val="00C8723E"/>
    <w:rsid w:val="00C8725D"/>
    <w:rsid w:val="00C87300"/>
    <w:rsid w:val="00C87467"/>
    <w:rsid w:val="00C87532"/>
    <w:rsid w:val="00C8755F"/>
    <w:rsid w:val="00C876DB"/>
    <w:rsid w:val="00C876F7"/>
    <w:rsid w:val="00C8778B"/>
    <w:rsid w:val="00C87AD5"/>
    <w:rsid w:val="00C87CA4"/>
    <w:rsid w:val="00C87D32"/>
    <w:rsid w:val="00C90053"/>
    <w:rsid w:val="00C902F1"/>
    <w:rsid w:val="00C90906"/>
    <w:rsid w:val="00C90B31"/>
    <w:rsid w:val="00C90D42"/>
    <w:rsid w:val="00C910C8"/>
    <w:rsid w:val="00C91395"/>
    <w:rsid w:val="00C914DD"/>
    <w:rsid w:val="00C91BCE"/>
    <w:rsid w:val="00C91D2D"/>
    <w:rsid w:val="00C9202F"/>
    <w:rsid w:val="00C92210"/>
    <w:rsid w:val="00C923A8"/>
    <w:rsid w:val="00C923B9"/>
    <w:rsid w:val="00C9243D"/>
    <w:rsid w:val="00C925D7"/>
    <w:rsid w:val="00C9273E"/>
    <w:rsid w:val="00C92C8F"/>
    <w:rsid w:val="00C93105"/>
    <w:rsid w:val="00C93720"/>
    <w:rsid w:val="00C937DF"/>
    <w:rsid w:val="00C93878"/>
    <w:rsid w:val="00C94AA1"/>
    <w:rsid w:val="00C94B1B"/>
    <w:rsid w:val="00C94C17"/>
    <w:rsid w:val="00C94D89"/>
    <w:rsid w:val="00C954D2"/>
    <w:rsid w:val="00C95526"/>
    <w:rsid w:val="00C95B32"/>
    <w:rsid w:val="00C95CAF"/>
    <w:rsid w:val="00C95D22"/>
    <w:rsid w:val="00C95EE0"/>
    <w:rsid w:val="00C96622"/>
    <w:rsid w:val="00C9681A"/>
    <w:rsid w:val="00C9683E"/>
    <w:rsid w:val="00C96A3C"/>
    <w:rsid w:val="00C96DD0"/>
    <w:rsid w:val="00C96DF5"/>
    <w:rsid w:val="00C96EE1"/>
    <w:rsid w:val="00C9705E"/>
    <w:rsid w:val="00C97250"/>
    <w:rsid w:val="00C979BD"/>
    <w:rsid w:val="00C97AB3"/>
    <w:rsid w:val="00C97D5E"/>
    <w:rsid w:val="00C97FC2"/>
    <w:rsid w:val="00CA00ED"/>
    <w:rsid w:val="00CA028F"/>
    <w:rsid w:val="00CA040A"/>
    <w:rsid w:val="00CA0444"/>
    <w:rsid w:val="00CA052A"/>
    <w:rsid w:val="00CA0571"/>
    <w:rsid w:val="00CA0841"/>
    <w:rsid w:val="00CA0960"/>
    <w:rsid w:val="00CA0EF7"/>
    <w:rsid w:val="00CA1186"/>
    <w:rsid w:val="00CA12B1"/>
    <w:rsid w:val="00CA13BB"/>
    <w:rsid w:val="00CA192F"/>
    <w:rsid w:val="00CA1A0A"/>
    <w:rsid w:val="00CA1AA4"/>
    <w:rsid w:val="00CA1DFC"/>
    <w:rsid w:val="00CA1FF9"/>
    <w:rsid w:val="00CA201B"/>
    <w:rsid w:val="00CA23AA"/>
    <w:rsid w:val="00CA23D5"/>
    <w:rsid w:val="00CA27D3"/>
    <w:rsid w:val="00CA28AD"/>
    <w:rsid w:val="00CA2BA4"/>
    <w:rsid w:val="00CA2DEE"/>
    <w:rsid w:val="00CA2F56"/>
    <w:rsid w:val="00CA324D"/>
    <w:rsid w:val="00CA35F5"/>
    <w:rsid w:val="00CA380D"/>
    <w:rsid w:val="00CA3A3D"/>
    <w:rsid w:val="00CA4025"/>
    <w:rsid w:val="00CA40CC"/>
    <w:rsid w:val="00CA485B"/>
    <w:rsid w:val="00CA49BC"/>
    <w:rsid w:val="00CA5000"/>
    <w:rsid w:val="00CA54E0"/>
    <w:rsid w:val="00CA54E6"/>
    <w:rsid w:val="00CA55DB"/>
    <w:rsid w:val="00CA5666"/>
    <w:rsid w:val="00CA5839"/>
    <w:rsid w:val="00CA587F"/>
    <w:rsid w:val="00CA5998"/>
    <w:rsid w:val="00CA5B8C"/>
    <w:rsid w:val="00CA5E51"/>
    <w:rsid w:val="00CA611E"/>
    <w:rsid w:val="00CA6248"/>
    <w:rsid w:val="00CA63A1"/>
    <w:rsid w:val="00CA64CC"/>
    <w:rsid w:val="00CA6AC6"/>
    <w:rsid w:val="00CA6ACA"/>
    <w:rsid w:val="00CA6D2D"/>
    <w:rsid w:val="00CA7294"/>
    <w:rsid w:val="00CA73CC"/>
    <w:rsid w:val="00CA78C4"/>
    <w:rsid w:val="00CA78FC"/>
    <w:rsid w:val="00CA7912"/>
    <w:rsid w:val="00CA7AE5"/>
    <w:rsid w:val="00CA7E41"/>
    <w:rsid w:val="00CA7ED8"/>
    <w:rsid w:val="00CA7FD6"/>
    <w:rsid w:val="00CB0387"/>
    <w:rsid w:val="00CB085C"/>
    <w:rsid w:val="00CB0976"/>
    <w:rsid w:val="00CB0C06"/>
    <w:rsid w:val="00CB0C3A"/>
    <w:rsid w:val="00CB0DEA"/>
    <w:rsid w:val="00CB0F0F"/>
    <w:rsid w:val="00CB0FC1"/>
    <w:rsid w:val="00CB11F6"/>
    <w:rsid w:val="00CB14A3"/>
    <w:rsid w:val="00CB1542"/>
    <w:rsid w:val="00CB17F2"/>
    <w:rsid w:val="00CB193F"/>
    <w:rsid w:val="00CB2041"/>
    <w:rsid w:val="00CB2107"/>
    <w:rsid w:val="00CB2EB5"/>
    <w:rsid w:val="00CB30B3"/>
    <w:rsid w:val="00CB30F1"/>
    <w:rsid w:val="00CB315D"/>
    <w:rsid w:val="00CB31D0"/>
    <w:rsid w:val="00CB3D54"/>
    <w:rsid w:val="00CB3DBA"/>
    <w:rsid w:val="00CB3FB1"/>
    <w:rsid w:val="00CB3FCE"/>
    <w:rsid w:val="00CB45B5"/>
    <w:rsid w:val="00CB487C"/>
    <w:rsid w:val="00CB4D29"/>
    <w:rsid w:val="00CB4D7B"/>
    <w:rsid w:val="00CB4E5D"/>
    <w:rsid w:val="00CB5016"/>
    <w:rsid w:val="00CB54E6"/>
    <w:rsid w:val="00CB585F"/>
    <w:rsid w:val="00CB5BFF"/>
    <w:rsid w:val="00CB63F8"/>
    <w:rsid w:val="00CB6429"/>
    <w:rsid w:val="00CB65FF"/>
    <w:rsid w:val="00CB67D3"/>
    <w:rsid w:val="00CB69CA"/>
    <w:rsid w:val="00CB6EFF"/>
    <w:rsid w:val="00CB6F49"/>
    <w:rsid w:val="00CB7054"/>
    <w:rsid w:val="00CB78B3"/>
    <w:rsid w:val="00CB79F3"/>
    <w:rsid w:val="00CB7A63"/>
    <w:rsid w:val="00CB7AFE"/>
    <w:rsid w:val="00CB7D07"/>
    <w:rsid w:val="00CB9CA7"/>
    <w:rsid w:val="00CC02BF"/>
    <w:rsid w:val="00CC0370"/>
    <w:rsid w:val="00CC077A"/>
    <w:rsid w:val="00CC080D"/>
    <w:rsid w:val="00CC0DC7"/>
    <w:rsid w:val="00CC1116"/>
    <w:rsid w:val="00CC1159"/>
    <w:rsid w:val="00CC13CA"/>
    <w:rsid w:val="00CC1779"/>
    <w:rsid w:val="00CC197D"/>
    <w:rsid w:val="00CC1B2F"/>
    <w:rsid w:val="00CC1B36"/>
    <w:rsid w:val="00CC1C7C"/>
    <w:rsid w:val="00CC20C6"/>
    <w:rsid w:val="00CC2795"/>
    <w:rsid w:val="00CC2A6E"/>
    <w:rsid w:val="00CC2AA2"/>
    <w:rsid w:val="00CC2E3B"/>
    <w:rsid w:val="00CC2FB7"/>
    <w:rsid w:val="00CC3013"/>
    <w:rsid w:val="00CC3026"/>
    <w:rsid w:val="00CC3232"/>
    <w:rsid w:val="00CC323E"/>
    <w:rsid w:val="00CC3343"/>
    <w:rsid w:val="00CC34E1"/>
    <w:rsid w:val="00CC390A"/>
    <w:rsid w:val="00CC3A1C"/>
    <w:rsid w:val="00CC3A97"/>
    <w:rsid w:val="00CC3B68"/>
    <w:rsid w:val="00CC3BE1"/>
    <w:rsid w:val="00CC3C5B"/>
    <w:rsid w:val="00CC3CD8"/>
    <w:rsid w:val="00CC3DB0"/>
    <w:rsid w:val="00CC4920"/>
    <w:rsid w:val="00CC50B9"/>
    <w:rsid w:val="00CC527B"/>
    <w:rsid w:val="00CC53BC"/>
    <w:rsid w:val="00CC56FA"/>
    <w:rsid w:val="00CC57E4"/>
    <w:rsid w:val="00CC5994"/>
    <w:rsid w:val="00CC5AE5"/>
    <w:rsid w:val="00CC5C40"/>
    <w:rsid w:val="00CC5E4E"/>
    <w:rsid w:val="00CC5E6A"/>
    <w:rsid w:val="00CC6102"/>
    <w:rsid w:val="00CC62CC"/>
    <w:rsid w:val="00CC6677"/>
    <w:rsid w:val="00CC6B11"/>
    <w:rsid w:val="00CC6BD3"/>
    <w:rsid w:val="00CC6DE0"/>
    <w:rsid w:val="00CC6F0D"/>
    <w:rsid w:val="00CC7310"/>
    <w:rsid w:val="00CC7480"/>
    <w:rsid w:val="00CC754D"/>
    <w:rsid w:val="00CC777D"/>
    <w:rsid w:val="00CC7876"/>
    <w:rsid w:val="00CC78F7"/>
    <w:rsid w:val="00CC795C"/>
    <w:rsid w:val="00CC7968"/>
    <w:rsid w:val="00CC7CC5"/>
    <w:rsid w:val="00CC7E61"/>
    <w:rsid w:val="00CC7F18"/>
    <w:rsid w:val="00CD0151"/>
    <w:rsid w:val="00CD03C7"/>
    <w:rsid w:val="00CD057A"/>
    <w:rsid w:val="00CD0758"/>
    <w:rsid w:val="00CD081B"/>
    <w:rsid w:val="00CD0855"/>
    <w:rsid w:val="00CD0B37"/>
    <w:rsid w:val="00CD1165"/>
    <w:rsid w:val="00CD1290"/>
    <w:rsid w:val="00CD18AD"/>
    <w:rsid w:val="00CD1E38"/>
    <w:rsid w:val="00CD1EAC"/>
    <w:rsid w:val="00CD2345"/>
    <w:rsid w:val="00CD236D"/>
    <w:rsid w:val="00CD24AD"/>
    <w:rsid w:val="00CD24B1"/>
    <w:rsid w:val="00CD2983"/>
    <w:rsid w:val="00CD29FA"/>
    <w:rsid w:val="00CD2C64"/>
    <w:rsid w:val="00CD2D5E"/>
    <w:rsid w:val="00CD31B4"/>
    <w:rsid w:val="00CD3231"/>
    <w:rsid w:val="00CD32E1"/>
    <w:rsid w:val="00CD334E"/>
    <w:rsid w:val="00CD3763"/>
    <w:rsid w:val="00CD37FF"/>
    <w:rsid w:val="00CD3A5F"/>
    <w:rsid w:val="00CD3D88"/>
    <w:rsid w:val="00CD3DE3"/>
    <w:rsid w:val="00CD3F24"/>
    <w:rsid w:val="00CD47F0"/>
    <w:rsid w:val="00CD4EAA"/>
    <w:rsid w:val="00CD50B8"/>
    <w:rsid w:val="00CD5243"/>
    <w:rsid w:val="00CD572D"/>
    <w:rsid w:val="00CD57FA"/>
    <w:rsid w:val="00CD5B31"/>
    <w:rsid w:val="00CD5BCC"/>
    <w:rsid w:val="00CD5F9A"/>
    <w:rsid w:val="00CD61E0"/>
    <w:rsid w:val="00CD634A"/>
    <w:rsid w:val="00CD6495"/>
    <w:rsid w:val="00CD652F"/>
    <w:rsid w:val="00CD65C5"/>
    <w:rsid w:val="00CD692D"/>
    <w:rsid w:val="00CD6B89"/>
    <w:rsid w:val="00CD7642"/>
    <w:rsid w:val="00CD7B82"/>
    <w:rsid w:val="00CD7CAE"/>
    <w:rsid w:val="00CD7E4F"/>
    <w:rsid w:val="00CE01B3"/>
    <w:rsid w:val="00CE07A6"/>
    <w:rsid w:val="00CE0F1B"/>
    <w:rsid w:val="00CE0F8C"/>
    <w:rsid w:val="00CE0F9E"/>
    <w:rsid w:val="00CE10AE"/>
    <w:rsid w:val="00CE10B6"/>
    <w:rsid w:val="00CE1284"/>
    <w:rsid w:val="00CE14F5"/>
    <w:rsid w:val="00CE1844"/>
    <w:rsid w:val="00CE1CC3"/>
    <w:rsid w:val="00CE1D41"/>
    <w:rsid w:val="00CE1D88"/>
    <w:rsid w:val="00CE1E6B"/>
    <w:rsid w:val="00CE1F87"/>
    <w:rsid w:val="00CE227C"/>
    <w:rsid w:val="00CE2318"/>
    <w:rsid w:val="00CE27E4"/>
    <w:rsid w:val="00CE2827"/>
    <w:rsid w:val="00CE29D5"/>
    <w:rsid w:val="00CE2B93"/>
    <w:rsid w:val="00CE2F71"/>
    <w:rsid w:val="00CE3369"/>
    <w:rsid w:val="00CE34AE"/>
    <w:rsid w:val="00CE36CF"/>
    <w:rsid w:val="00CE37BD"/>
    <w:rsid w:val="00CE3825"/>
    <w:rsid w:val="00CE3C9D"/>
    <w:rsid w:val="00CE4D5C"/>
    <w:rsid w:val="00CE5015"/>
    <w:rsid w:val="00CE51AD"/>
    <w:rsid w:val="00CE51C6"/>
    <w:rsid w:val="00CE55A7"/>
    <w:rsid w:val="00CE5602"/>
    <w:rsid w:val="00CE5AE2"/>
    <w:rsid w:val="00CE5E28"/>
    <w:rsid w:val="00CE5E44"/>
    <w:rsid w:val="00CE6106"/>
    <w:rsid w:val="00CE65F3"/>
    <w:rsid w:val="00CE6FD5"/>
    <w:rsid w:val="00CE7314"/>
    <w:rsid w:val="00CE75EC"/>
    <w:rsid w:val="00CE7819"/>
    <w:rsid w:val="00CE78BC"/>
    <w:rsid w:val="00CE79CD"/>
    <w:rsid w:val="00CE7A86"/>
    <w:rsid w:val="00CE7BDC"/>
    <w:rsid w:val="00CF0125"/>
    <w:rsid w:val="00CF047C"/>
    <w:rsid w:val="00CF04D7"/>
    <w:rsid w:val="00CF0517"/>
    <w:rsid w:val="00CF059C"/>
    <w:rsid w:val="00CF063A"/>
    <w:rsid w:val="00CF07FD"/>
    <w:rsid w:val="00CF0872"/>
    <w:rsid w:val="00CF1092"/>
    <w:rsid w:val="00CF116E"/>
    <w:rsid w:val="00CF11C2"/>
    <w:rsid w:val="00CF122C"/>
    <w:rsid w:val="00CF1458"/>
    <w:rsid w:val="00CF19B3"/>
    <w:rsid w:val="00CF1A5C"/>
    <w:rsid w:val="00CF1AD7"/>
    <w:rsid w:val="00CF1D6D"/>
    <w:rsid w:val="00CF1FDF"/>
    <w:rsid w:val="00CF1FE9"/>
    <w:rsid w:val="00CF21D7"/>
    <w:rsid w:val="00CF22A9"/>
    <w:rsid w:val="00CF22AC"/>
    <w:rsid w:val="00CF292F"/>
    <w:rsid w:val="00CF2C56"/>
    <w:rsid w:val="00CF2D5A"/>
    <w:rsid w:val="00CF2DC7"/>
    <w:rsid w:val="00CF3055"/>
    <w:rsid w:val="00CF3445"/>
    <w:rsid w:val="00CF344F"/>
    <w:rsid w:val="00CF35CC"/>
    <w:rsid w:val="00CF3B1C"/>
    <w:rsid w:val="00CF45F0"/>
    <w:rsid w:val="00CF4692"/>
    <w:rsid w:val="00CF4799"/>
    <w:rsid w:val="00CF48CC"/>
    <w:rsid w:val="00CF4A8F"/>
    <w:rsid w:val="00CF4DD4"/>
    <w:rsid w:val="00CF4F64"/>
    <w:rsid w:val="00CF4F7A"/>
    <w:rsid w:val="00CF5307"/>
    <w:rsid w:val="00CF592C"/>
    <w:rsid w:val="00CF5981"/>
    <w:rsid w:val="00CF59B9"/>
    <w:rsid w:val="00CF5B3E"/>
    <w:rsid w:val="00CF5CF3"/>
    <w:rsid w:val="00CF611C"/>
    <w:rsid w:val="00CF653F"/>
    <w:rsid w:val="00CF69C6"/>
    <w:rsid w:val="00CF6A12"/>
    <w:rsid w:val="00CF6AD7"/>
    <w:rsid w:val="00CF6CF1"/>
    <w:rsid w:val="00CF7A69"/>
    <w:rsid w:val="00CF7BD6"/>
    <w:rsid w:val="00CF7D02"/>
    <w:rsid w:val="00CF7EE8"/>
    <w:rsid w:val="00D000FE"/>
    <w:rsid w:val="00D00336"/>
    <w:rsid w:val="00D0037B"/>
    <w:rsid w:val="00D00397"/>
    <w:rsid w:val="00D003E3"/>
    <w:rsid w:val="00D00495"/>
    <w:rsid w:val="00D0108A"/>
    <w:rsid w:val="00D017D7"/>
    <w:rsid w:val="00D018E0"/>
    <w:rsid w:val="00D01983"/>
    <w:rsid w:val="00D01B43"/>
    <w:rsid w:val="00D01ED2"/>
    <w:rsid w:val="00D02010"/>
    <w:rsid w:val="00D0205E"/>
    <w:rsid w:val="00D021F0"/>
    <w:rsid w:val="00D02222"/>
    <w:rsid w:val="00D024C8"/>
    <w:rsid w:val="00D0258D"/>
    <w:rsid w:val="00D03015"/>
    <w:rsid w:val="00D034EB"/>
    <w:rsid w:val="00D03690"/>
    <w:rsid w:val="00D0389D"/>
    <w:rsid w:val="00D039C9"/>
    <w:rsid w:val="00D03E49"/>
    <w:rsid w:val="00D03F56"/>
    <w:rsid w:val="00D03FA4"/>
    <w:rsid w:val="00D0410F"/>
    <w:rsid w:val="00D0433E"/>
    <w:rsid w:val="00D0435A"/>
    <w:rsid w:val="00D043EF"/>
    <w:rsid w:val="00D046FA"/>
    <w:rsid w:val="00D04740"/>
    <w:rsid w:val="00D047CE"/>
    <w:rsid w:val="00D04850"/>
    <w:rsid w:val="00D048E6"/>
    <w:rsid w:val="00D04E62"/>
    <w:rsid w:val="00D04EA0"/>
    <w:rsid w:val="00D050C3"/>
    <w:rsid w:val="00D0539F"/>
    <w:rsid w:val="00D055CC"/>
    <w:rsid w:val="00D05747"/>
    <w:rsid w:val="00D058D9"/>
    <w:rsid w:val="00D05B6A"/>
    <w:rsid w:val="00D05C7F"/>
    <w:rsid w:val="00D060C7"/>
    <w:rsid w:val="00D06190"/>
    <w:rsid w:val="00D06879"/>
    <w:rsid w:val="00D06A15"/>
    <w:rsid w:val="00D07362"/>
    <w:rsid w:val="00D0768D"/>
    <w:rsid w:val="00D07A3F"/>
    <w:rsid w:val="00D1002C"/>
    <w:rsid w:val="00D10A1A"/>
    <w:rsid w:val="00D10AC4"/>
    <w:rsid w:val="00D10C25"/>
    <w:rsid w:val="00D10E82"/>
    <w:rsid w:val="00D111BD"/>
    <w:rsid w:val="00D11447"/>
    <w:rsid w:val="00D11C3D"/>
    <w:rsid w:val="00D11CC9"/>
    <w:rsid w:val="00D11DB5"/>
    <w:rsid w:val="00D11F1F"/>
    <w:rsid w:val="00D11F53"/>
    <w:rsid w:val="00D1209C"/>
    <w:rsid w:val="00D122EC"/>
    <w:rsid w:val="00D123FD"/>
    <w:rsid w:val="00D12BF7"/>
    <w:rsid w:val="00D12D37"/>
    <w:rsid w:val="00D12EEC"/>
    <w:rsid w:val="00D12F32"/>
    <w:rsid w:val="00D130B6"/>
    <w:rsid w:val="00D13305"/>
    <w:rsid w:val="00D1346B"/>
    <w:rsid w:val="00D134DA"/>
    <w:rsid w:val="00D135E4"/>
    <w:rsid w:val="00D13740"/>
    <w:rsid w:val="00D13920"/>
    <w:rsid w:val="00D13F68"/>
    <w:rsid w:val="00D13FC0"/>
    <w:rsid w:val="00D14204"/>
    <w:rsid w:val="00D14303"/>
    <w:rsid w:val="00D147CF"/>
    <w:rsid w:val="00D14967"/>
    <w:rsid w:val="00D14C90"/>
    <w:rsid w:val="00D14D68"/>
    <w:rsid w:val="00D14E83"/>
    <w:rsid w:val="00D15077"/>
    <w:rsid w:val="00D155B6"/>
    <w:rsid w:val="00D155CE"/>
    <w:rsid w:val="00D15755"/>
    <w:rsid w:val="00D15A23"/>
    <w:rsid w:val="00D15AD5"/>
    <w:rsid w:val="00D15B73"/>
    <w:rsid w:val="00D1604C"/>
    <w:rsid w:val="00D16075"/>
    <w:rsid w:val="00D16165"/>
    <w:rsid w:val="00D162BA"/>
    <w:rsid w:val="00D163D4"/>
    <w:rsid w:val="00D1697B"/>
    <w:rsid w:val="00D16A4B"/>
    <w:rsid w:val="00D16D70"/>
    <w:rsid w:val="00D17313"/>
    <w:rsid w:val="00D17405"/>
    <w:rsid w:val="00D1745A"/>
    <w:rsid w:val="00D17B76"/>
    <w:rsid w:val="00D17F72"/>
    <w:rsid w:val="00D2019F"/>
    <w:rsid w:val="00D20312"/>
    <w:rsid w:val="00D20425"/>
    <w:rsid w:val="00D20795"/>
    <w:rsid w:val="00D208A7"/>
    <w:rsid w:val="00D20967"/>
    <w:rsid w:val="00D20B85"/>
    <w:rsid w:val="00D21238"/>
    <w:rsid w:val="00D2182D"/>
    <w:rsid w:val="00D222BC"/>
    <w:rsid w:val="00D2288C"/>
    <w:rsid w:val="00D229FB"/>
    <w:rsid w:val="00D22E7B"/>
    <w:rsid w:val="00D22F6A"/>
    <w:rsid w:val="00D22F82"/>
    <w:rsid w:val="00D22FCB"/>
    <w:rsid w:val="00D2308C"/>
    <w:rsid w:val="00D231B5"/>
    <w:rsid w:val="00D231E5"/>
    <w:rsid w:val="00D23443"/>
    <w:rsid w:val="00D235A8"/>
    <w:rsid w:val="00D23C31"/>
    <w:rsid w:val="00D244C9"/>
    <w:rsid w:val="00D24624"/>
    <w:rsid w:val="00D2478B"/>
    <w:rsid w:val="00D24FAB"/>
    <w:rsid w:val="00D25594"/>
    <w:rsid w:val="00D25618"/>
    <w:rsid w:val="00D256C2"/>
    <w:rsid w:val="00D25A87"/>
    <w:rsid w:val="00D25CC1"/>
    <w:rsid w:val="00D25EEC"/>
    <w:rsid w:val="00D2603C"/>
    <w:rsid w:val="00D261E5"/>
    <w:rsid w:val="00D266DE"/>
    <w:rsid w:val="00D26A5C"/>
    <w:rsid w:val="00D26C81"/>
    <w:rsid w:val="00D26DB8"/>
    <w:rsid w:val="00D27037"/>
    <w:rsid w:val="00D2738F"/>
    <w:rsid w:val="00D27609"/>
    <w:rsid w:val="00D2764B"/>
    <w:rsid w:val="00D27C44"/>
    <w:rsid w:val="00D27D77"/>
    <w:rsid w:val="00D27D95"/>
    <w:rsid w:val="00D27DC8"/>
    <w:rsid w:val="00D27E38"/>
    <w:rsid w:val="00D27FB1"/>
    <w:rsid w:val="00D303BE"/>
    <w:rsid w:val="00D30639"/>
    <w:rsid w:val="00D306AE"/>
    <w:rsid w:val="00D3077F"/>
    <w:rsid w:val="00D3092F"/>
    <w:rsid w:val="00D30C99"/>
    <w:rsid w:val="00D30F24"/>
    <w:rsid w:val="00D30F90"/>
    <w:rsid w:val="00D31259"/>
    <w:rsid w:val="00D313A8"/>
    <w:rsid w:val="00D3174F"/>
    <w:rsid w:val="00D317D4"/>
    <w:rsid w:val="00D31812"/>
    <w:rsid w:val="00D320D5"/>
    <w:rsid w:val="00D3212A"/>
    <w:rsid w:val="00D32752"/>
    <w:rsid w:val="00D3324E"/>
    <w:rsid w:val="00D332F8"/>
    <w:rsid w:val="00D333F2"/>
    <w:rsid w:val="00D33718"/>
    <w:rsid w:val="00D33799"/>
    <w:rsid w:val="00D33E0E"/>
    <w:rsid w:val="00D33E7A"/>
    <w:rsid w:val="00D33F3D"/>
    <w:rsid w:val="00D33F94"/>
    <w:rsid w:val="00D34466"/>
    <w:rsid w:val="00D3448F"/>
    <w:rsid w:val="00D347B9"/>
    <w:rsid w:val="00D35510"/>
    <w:rsid w:val="00D358C3"/>
    <w:rsid w:val="00D35B45"/>
    <w:rsid w:val="00D35BCC"/>
    <w:rsid w:val="00D35E05"/>
    <w:rsid w:val="00D35E18"/>
    <w:rsid w:val="00D3640C"/>
    <w:rsid w:val="00D3672B"/>
    <w:rsid w:val="00D3672E"/>
    <w:rsid w:val="00D36F08"/>
    <w:rsid w:val="00D373B1"/>
    <w:rsid w:val="00D3741E"/>
    <w:rsid w:val="00D374A1"/>
    <w:rsid w:val="00D376C7"/>
    <w:rsid w:val="00D37842"/>
    <w:rsid w:val="00D37AF8"/>
    <w:rsid w:val="00D37C98"/>
    <w:rsid w:val="00D37EEC"/>
    <w:rsid w:val="00D400E5"/>
    <w:rsid w:val="00D40722"/>
    <w:rsid w:val="00D40927"/>
    <w:rsid w:val="00D40AF9"/>
    <w:rsid w:val="00D40C71"/>
    <w:rsid w:val="00D41044"/>
    <w:rsid w:val="00D410B8"/>
    <w:rsid w:val="00D41201"/>
    <w:rsid w:val="00D416DD"/>
    <w:rsid w:val="00D41827"/>
    <w:rsid w:val="00D42372"/>
    <w:rsid w:val="00D426AD"/>
    <w:rsid w:val="00D42791"/>
    <w:rsid w:val="00D42A6E"/>
    <w:rsid w:val="00D42D02"/>
    <w:rsid w:val="00D42D36"/>
    <w:rsid w:val="00D4303D"/>
    <w:rsid w:val="00D43312"/>
    <w:rsid w:val="00D435B3"/>
    <w:rsid w:val="00D435B8"/>
    <w:rsid w:val="00D437FB"/>
    <w:rsid w:val="00D43C97"/>
    <w:rsid w:val="00D4400C"/>
    <w:rsid w:val="00D44093"/>
    <w:rsid w:val="00D444E3"/>
    <w:rsid w:val="00D4459A"/>
    <w:rsid w:val="00D4476A"/>
    <w:rsid w:val="00D4488F"/>
    <w:rsid w:val="00D44B60"/>
    <w:rsid w:val="00D44F3C"/>
    <w:rsid w:val="00D45393"/>
    <w:rsid w:val="00D454B4"/>
    <w:rsid w:val="00D4589A"/>
    <w:rsid w:val="00D45A78"/>
    <w:rsid w:val="00D45C58"/>
    <w:rsid w:val="00D45E40"/>
    <w:rsid w:val="00D46004"/>
    <w:rsid w:val="00D46178"/>
    <w:rsid w:val="00D46668"/>
    <w:rsid w:val="00D4683B"/>
    <w:rsid w:val="00D46EAE"/>
    <w:rsid w:val="00D46FF0"/>
    <w:rsid w:val="00D474A5"/>
    <w:rsid w:val="00D474CD"/>
    <w:rsid w:val="00D475F5"/>
    <w:rsid w:val="00D47923"/>
    <w:rsid w:val="00D4796E"/>
    <w:rsid w:val="00D47BA2"/>
    <w:rsid w:val="00D47FBC"/>
    <w:rsid w:val="00D50F03"/>
    <w:rsid w:val="00D51001"/>
    <w:rsid w:val="00D51131"/>
    <w:rsid w:val="00D5126C"/>
    <w:rsid w:val="00D5137D"/>
    <w:rsid w:val="00D514C7"/>
    <w:rsid w:val="00D5168E"/>
    <w:rsid w:val="00D51764"/>
    <w:rsid w:val="00D51A40"/>
    <w:rsid w:val="00D51D3C"/>
    <w:rsid w:val="00D51E67"/>
    <w:rsid w:val="00D52350"/>
    <w:rsid w:val="00D52654"/>
    <w:rsid w:val="00D526E2"/>
    <w:rsid w:val="00D52F98"/>
    <w:rsid w:val="00D531E2"/>
    <w:rsid w:val="00D5426C"/>
    <w:rsid w:val="00D5430D"/>
    <w:rsid w:val="00D54E00"/>
    <w:rsid w:val="00D54FED"/>
    <w:rsid w:val="00D55309"/>
    <w:rsid w:val="00D55438"/>
    <w:rsid w:val="00D55592"/>
    <w:rsid w:val="00D557B0"/>
    <w:rsid w:val="00D55877"/>
    <w:rsid w:val="00D55950"/>
    <w:rsid w:val="00D55E6C"/>
    <w:rsid w:val="00D55F85"/>
    <w:rsid w:val="00D5636D"/>
    <w:rsid w:val="00D563A0"/>
    <w:rsid w:val="00D567CF"/>
    <w:rsid w:val="00D56A6B"/>
    <w:rsid w:val="00D56B8A"/>
    <w:rsid w:val="00D56CD1"/>
    <w:rsid w:val="00D56D2D"/>
    <w:rsid w:val="00D56FBA"/>
    <w:rsid w:val="00D571B2"/>
    <w:rsid w:val="00D57475"/>
    <w:rsid w:val="00D5783C"/>
    <w:rsid w:val="00D578F6"/>
    <w:rsid w:val="00D5798D"/>
    <w:rsid w:val="00D57A19"/>
    <w:rsid w:val="00D57A26"/>
    <w:rsid w:val="00D57BEB"/>
    <w:rsid w:val="00D57BEC"/>
    <w:rsid w:val="00D600B5"/>
    <w:rsid w:val="00D60450"/>
    <w:rsid w:val="00D60498"/>
    <w:rsid w:val="00D60646"/>
    <w:rsid w:val="00D606B1"/>
    <w:rsid w:val="00D60750"/>
    <w:rsid w:val="00D60793"/>
    <w:rsid w:val="00D60886"/>
    <w:rsid w:val="00D60DCB"/>
    <w:rsid w:val="00D60FC9"/>
    <w:rsid w:val="00D6126D"/>
    <w:rsid w:val="00D61386"/>
    <w:rsid w:val="00D61804"/>
    <w:rsid w:val="00D619BF"/>
    <w:rsid w:val="00D619FB"/>
    <w:rsid w:val="00D61C54"/>
    <w:rsid w:val="00D62550"/>
    <w:rsid w:val="00D62AAB"/>
    <w:rsid w:val="00D62CCC"/>
    <w:rsid w:val="00D62D6E"/>
    <w:rsid w:val="00D62F97"/>
    <w:rsid w:val="00D6310E"/>
    <w:rsid w:val="00D63474"/>
    <w:rsid w:val="00D6377F"/>
    <w:rsid w:val="00D639EE"/>
    <w:rsid w:val="00D63F58"/>
    <w:rsid w:val="00D64094"/>
    <w:rsid w:val="00D640D3"/>
    <w:rsid w:val="00D6439D"/>
    <w:rsid w:val="00D6451A"/>
    <w:rsid w:val="00D6480C"/>
    <w:rsid w:val="00D64913"/>
    <w:rsid w:val="00D64B53"/>
    <w:rsid w:val="00D64BFD"/>
    <w:rsid w:val="00D64D52"/>
    <w:rsid w:val="00D64D8B"/>
    <w:rsid w:val="00D64ECC"/>
    <w:rsid w:val="00D64F0F"/>
    <w:rsid w:val="00D64FB8"/>
    <w:rsid w:val="00D65007"/>
    <w:rsid w:val="00D65067"/>
    <w:rsid w:val="00D650D5"/>
    <w:rsid w:val="00D652AC"/>
    <w:rsid w:val="00D65427"/>
    <w:rsid w:val="00D6610B"/>
    <w:rsid w:val="00D6621B"/>
    <w:rsid w:val="00D666CB"/>
    <w:rsid w:val="00D66761"/>
    <w:rsid w:val="00D667FD"/>
    <w:rsid w:val="00D66C18"/>
    <w:rsid w:val="00D66C41"/>
    <w:rsid w:val="00D66E66"/>
    <w:rsid w:val="00D66FEC"/>
    <w:rsid w:val="00D671D1"/>
    <w:rsid w:val="00D674AE"/>
    <w:rsid w:val="00D67676"/>
    <w:rsid w:val="00D67984"/>
    <w:rsid w:val="00D679AD"/>
    <w:rsid w:val="00D67CDA"/>
    <w:rsid w:val="00D67F69"/>
    <w:rsid w:val="00D700FA"/>
    <w:rsid w:val="00D70221"/>
    <w:rsid w:val="00D70377"/>
    <w:rsid w:val="00D70555"/>
    <w:rsid w:val="00D70673"/>
    <w:rsid w:val="00D70811"/>
    <w:rsid w:val="00D70C97"/>
    <w:rsid w:val="00D71134"/>
    <w:rsid w:val="00D7150E"/>
    <w:rsid w:val="00D7160C"/>
    <w:rsid w:val="00D71A23"/>
    <w:rsid w:val="00D71B2C"/>
    <w:rsid w:val="00D71B8D"/>
    <w:rsid w:val="00D71D1B"/>
    <w:rsid w:val="00D71D69"/>
    <w:rsid w:val="00D71EB4"/>
    <w:rsid w:val="00D72058"/>
    <w:rsid w:val="00D7206B"/>
    <w:rsid w:val="00D72310"/>
    <w:rsid w:val="00D724ED"/>
    <w:rsid w:val="00D72AA5"/>
    <w:rsid w:val="00D72F51"/>
    <w:rsid w:val="00D73055"/>
    <w:rsid w:val="00D73531"/>
    <w:rsid w:val="00D738F8"/>
    <w:rsid w:val="00D739F8"/>
    <w:rsid w:val="00D73AEF"/>
    <w:rsid w:val="00D73D2F"/>
    <w:rsid w:val="00D7401B"/>
    <w:rsid w:val="00D74080"/>
    <w:rsid w:val="00D74189"/>
    <w:rsid w:val="00D74274"/>
    <w:rsid w:val="00D744EF"/>
    <w:rsid w:val="00D745E0"/>
    <w:rsid w:val="00D74981"/>
    <w:rsid w:val="00D749E5"/>
    <w:rsid w:val="00D74A5D"/>
    <w:rsid w:val="00D74BB6"/>
    <w:rsid w:val="00D7510A"/>
    <w:rsid w:val="00D7519A"/>
    <w:rsid w:val="00D7567A"/>
    <w:rsid w:val="00D75852"/>
    <w:rsid w:val="00D75BF8"/>
    <w:rsid w:val="00D75D9C"/>
    <w:rsid w:val="00D76247"/>
    <w:rsid w:val="00D763FB"/>
    <w:rsid w:val="00D7672C"/>
    <w:rsid w:val="00D76819"/>
    <w:rsid w:val="00D76993"/>
    <w:rsid w:val="00D76CB5"/>
    <w:rsid w:val="00D76EB5"/>
    <w:rsid w:val="00D76ECE"/>
    <w:rsid w:val="00D774F1"/>
    <w:rsid w:val="00D774FD"/>
    <w:rsid w:val="00D77613"/>
    <w:rsid w:val="00D7772A"/>
    <w:rsid w:val="00D777B3"/>
    <w:rsid w:val="00D7780A"/>
    <w:rsid w:val="00D778D9"/>
    <w:rsid w:val="00D77940"/>
    <w:rsid w:val="00D77A1E"/>
    <w:rsid w:val="00D77E5E"/>
    <w:rsid w:val="00D77EE7"/>
    <w:rsid w:val="00D801D6"/>
    <w:rsid w:val="00D801E3"/>
    <w:rsid w:val="00D8033F"/>
    <w:rsid w:val="00D80369"/>
    <w:rsid w:val="00D803D2"/>
    <w:rsid w:val="00D805C5"/>
    <w:rsid w:val="00D80697"/>
    <w:rsid w:val="00D806D7"/>
    <w:rsid w:val="00D80778"/>
    <w:rsid w:val="00D8082B"/>
    <w:rsid w:val="00D80982"/>
    <w:rsid w:val="00D80F13"/>
    <w:rsid w:val="00D81052"/>
    <w:rsid w:val="00D8153F"/>
    <w:rsid w:val="00D8158C"/>
    <w:rsid w:val="00D815D3"/>
    <w:rsid w:val="00D8178E"/>
    <w:rsid w:val="00D8181E"/>
    <w:rsid w:val="00D81A79"/>
    <w:rsid w:val="00D81E02"/>
    <w:rsid w:val="00D8206D"/>
    <w:rsid w:val="00D82490"/>
    <w:rsid w:val="00D824EA"/>
    <w:rsid w:val="00D824F7"/>
    <w:rsid w:val="00D829B4"/>
    <w:rsid w:val="00D82A2C"/>
    <w:rsid w:val="00D82A8E"/>
    <w:rsid w:val="00D82B12"/>
    <w:rsid w:val="00D82E1A"/>
    <w:rsid w:val="00D82EBA"/>
    <w:rsid w:val="00D82F9F"/>
    <w:rsid w:val="00D833B1"/>
    <w:rsid w:val="00D833B4"/>
    <w:rsid w:val="00D83BF3"/>
    <w:rsid w:val="00D83D9E"/>
    <w:rsid w:val="00D83E91"/>
    <w:rsid w:val="00D8428C"/>
    <w:rsid w:val="00D846E3"/>
    <w:rsid w:val="00D84BDD"/>
    <w:rsid w:val="00D84D76"/>
    <w:rsid w:val="00D84DA6"/>
    <w:rsid w:val="00D84E66"/>
    <w:rsid w:val="00D85071"/>
    <w:rsid w:val="00D85443"/>
    <w:rsid w:val="00D854B2"/>
    <w:rsid w:val="00D8565D"/>
    <w:rsid w:val="00D85C33"/>
    <w:rsid w:val="00D8605B"/>
    <w:rsid w:val="00D860C1"/>
    <w:rsid w:val="00D8670C"/>
    <w:rsid w:val="00D870CB"/>
    <w:rsid w:val="00D8741E"/>
    <w:rsid w:val="00D87870"/>
    <w:rsid w:val="00D878F3"/>
    <w:rsid w:val="00D87A40"/>
    <w:rsid w:val="00D87CB7"/>
    <w:rsid w:val="00D90195"/>
    <w:rsid w:val="00D905C7"/>
    <w:rsid w:val="00D905EB"/>
    <w:rsid w:val="00D90764"/>
    <w:rsid w:val="00D90A72"/>
    <w:rsid w:val="00D90C59"/>
    <w:rsid w:val="00D91340"/>
    <w:rsid w:val="00D91A49"/>
    <w:rsid w:val="00D91AAF"/>
    <w:rsid w:val="00D91AB5"/>
    <w:rsid w:val="00D91ADC"/>
    <w:rsid w:val="00D91D35"/>
    <w:rsid w:val="00D92143"/>
    <w:rsid w:val="00D921BD"/>
    <w:rsid w:val="00D92327"/>
    <w:rsid w:val="00D93202"/>
    <w:rsid w:val="00D933F0"/>
    <w:rsid w:val="00D933FF"/>
    <w:rsid w:val="00D93501"/>
    <w:rsid w:val="00D9351E"/>
    <w:rsid w:val="00D936B0"/>
    <w:rsid w:val="00D936EA"/>
    <w:rsid w:val="00D93857"/>
    <w:rsid w:val="00D93A8A"/>
    <w:rsid w:val="00D93CE5"/>
    <w:rsid w:val="00D93ED0"/>
    <w:rsid w:val="00D9404B"/>
    <w:rsid w:val="00D940AC"/>
    <w:rsid w:val="00D9422A"/>
    <w:rsid w:val="00D94474"/>
    <w:rsid w:val="00D94667"/>
    <w:rsid w:val="00D94B58"/>
    <w:rsid w:val="00D94E94"/>
    <w:rsid w:val="00D94F3B"/>
    <w:rsid w:val="00D94FAE"/>
    <w:rsid w:val="00D954BA"/>
    <w:rsid w:val="00D95AE5"/>
    <w:rsid w:val="00D95C40"/>
    <w:rsid w:val="00D95E92"/>
    <w:rsid w:val="00D96080"/>
    <w:rsid w:val="00D9618F"/>
    <w:rsid w:val="00D965EE"/>
    <w:rsid w:val="00D96762"/>
    <w:rsid w:val="00D96C2F"/>
    <w:rsid w:val="00D96E50"/>
    <w:rsid w:val="00D97109"/>
    <w:rsid w:val="00D9722A"/>
    <w:rsid w:val="00D9732F"/>
    <w:rsid w:val="00D97431"/>
    <w:rsid w:val="00D97839"/>
    <w:rsid w:val="00D97C79"/>
    <w:rsid w:val="00D97E04"/>
    <w:rsid w:val="00DA0416"/>
    <w:rsid w:val="00DA0633"/>
    <w:rsid w:val="00DA08C7"/>
    <w:rsid w:val="00DA08E1"/>
    <w:rsid w:val="00DA0974"/>
    <w:rsid w:val="00DA0979"/>
    <w:rsid w:val="00DA0BF1"/>
    <w:rsid w:val="00DA0ECA"/>
    <w:rsid w:val="00DA1473"/>
    <w:rsid w:val="00DA1621"/>
    <w:rsid w:val="00DA1841"/>
    <w:rsid w:val="00DA1987"/>
    <w:rsid w:val="00DA1992"/>
    <w:rsid w:val="00DA1A3B"/>
    <w:rsid w:val="00DA1A95"/>
    <w:rsid w:val="00DA1AE6"/>
    <w:rsid w:val="00DA1B7B"/>
    <w:rsid w:val="00DA2311"/>
    <w:rsid w:val="00DA25E7"/>
    <w:rsid w:val="00DA2741"/>
    <w:rsid w:val="00DA2816"/>
    <w:rsid w:val="00DA2B9F"/>
    <w:rsid w:val="00DA2CE6"/>
    <w:rsid w:val="00DA2DAC"/>
    <w:rsid w:val="00DA3608"/>
    <w:rsid w:val="00DA3798"/>
    <w:rsid w:val="00DA386C"/>
    <w:rsid w:val="00DA3AA3"/>
    <w:rsid w:val="00DA3B5A"/>
    <w:rsid w:val="00DA3B5B"/>
    <w:rsid w:val="00DA3E23"/>
    <w:rsid w:val="00DA3F66"/>
    <w:rsid w:val="00DA445F"/>
    <w:rsid w:val="00DA47AD"/>
    <w:rsid w:val="00DA49CD"/>
    <w:rsid w:val="00DA4B02"/>
    <w:rsid w:val="00DA4D87"/>
    <w:rsid w:val="00DA51B7"/>
    <w:rsid w:val="00DA527A"/>
    <w:rsid w:val="00DA55C3"/>
    <w:rsid w:val="00DA5962"/>
    <w:rsid w:val="00DA603F"/>
    <w:rsid w:val="00DA6444"/>
    <w:rsid w:val="00DA65CB"/>
    <w:rsid w:val="00DA6B17"/>
    <w:rsid w:val="00DA6D2C"/>
    <w:rsid w:val="00DA6D56"/>
    <w:rsid w:val="00DA7154"/>
    <w:rsid w:val="00DA71DC"/>
    <w:rsid w:val="00DA72B3"/>
    <w:rsid w:val="00DA73CF"/>
    <w:rsid w:val="00DA756C"/>
    <w:rsid w:val="00DA764D"/>
    <w:rsid w:val="00DA7C3E"/>
    <w:rsid w:val="00DA7D64"/>
    <w:rsid w:val="00DA7E55"/>
    <w:rsid w:val="00DB0139"/>
    <w:rsid w:val="00DB034F"/>
    <w:rsid w:val="00DB0764"/>
    <w:rsid w:val="00DB1108"/>
    <w:rsid w:val="00DB12FA"/>
    <w:rsid w:val="00DB144F"/>
    <w:rsid w:val="00DB1B19"/>
    <w:rsid w:val="00DB212A"/>
    <w:rsid w:val="00DB2722"/>
    <w:rsid w:val="00DB2951"/>
    <w:rsid w:val="00DB2A0A"/>
    <w:rsid w:val="00DB2DC0"/>
    <w:rsid w:val="00DB2E51"/>
    <w:rsid w:val="00DB3775"/>
    <w:rsid w:val="00DB37B2"/>
    <w:rsid w:val="00DB3A17"/>
    <w:rsid w:val="00DB3A97"/>
    <w:rsid w:val="00DB3FEA"/>
    <w:rsid w:val="00DB4078"/>
    <w:rsid w:val="00DB4525"/>
    <w:rsid w:val="00DB46BA"/>
    <w:rsid w:val="00DB46D2"/>
    <w:rsid w:val="00DB47DB"/>
    <w:rsid w:val="00DB4867"/>
    <w:rsid w:val="00DB4A2A"/>
    <w:rsid w:val="00DB4B0E"/>
    <w:rsid w:val="00DB4EDC"/>
    <w:rsid w:val="00DB5167"/>
    <w:rsid w:val="00DB5519"/>
    <w:rsid w:val="00DB5A4F"/>
    <w:rsid w:val="00DB5AE0"/>
    <w:rsid w:val="00DB5C8A"/>
    <w:rsid w:val="00DB5D7A"/>
    <w:rsid w:val="00DB6202"/>
    <w:rsid w:val="00DB6347"/>
    <w:rsid w:val="00DB689D"/>
    <w:rsid w:val="00DB6A3B"/>
    <w:rsid w:val="00DB6CA6"/>
    <w:rsid w:val="00DB6D9A"/>
    <w:rsid w:val="00DB6E6D"/>
    <w:rsid w:val="00DB7150"/>
    <w:rsid w:val="00DB72AC"/>
    <w:rsid w:val="00DB72EC"/>
    <w:rsid w:val="00DB7421"/>
    <w:rsid w:val="00DB75FC"/>
    <w:rsid w:val="00DB7CCB"/>
    <w:rsid w:val="00DC0465"/>
    <w:rsid w:val="00DC0763"/>
    <w:rsid w:val="00DC0C82"/>
    <w:rsid w:val="00DC0D02"/>
    <w:rsid w:val="00DC0E6B"/>
    <w:rsid w:val="00DC1040"/>
    <w:rsid w:val="00DC1791"/>
    <w:rsid w:val="00DC17A1"/>
    <w:rsid w:val="00DC1923"/>
    <w:rsid w:val="00DC1946"/>
    <w:rsid w:val="00DC1C77"/>
    <w:rsid w:val="00DC1C93"/>
    <w:rsid w:val="00DC1F6C"/>
    <w:rsid w:val="00DC1F7E"/>
    <w:rsid w:val="00DC20D9"/>
    <w:rsid w:val="00DC23C6"/>
    <w:rsid w:val="00DC2702"/>
    <w:rsid w:val="00DC292D"/>
    <w:rsid w:val="00DC2BAC"/>
    <w:rsid w:val="00DC2C3C"/>
    <w:rsid w:val="00DC2D71"/>
    <w:rsid w:val="00DC3577"/>
    <w:rsid w:val="00DC3604"/>
    <w:rsid w:val="00DC3776"/>
    <w:rsid w:val="00DC38BB"/>
    <w:rsid w:val="00DC3E52"/>
    <w:rsid w:val="00DC4206"/>
    <w:rsid w:val="00DC4301"/>
    <w:rsid w:val="00DC4638"/>
    <w:rsid w:val="00DC4826"/>
    <w:rsid w:val="00DC4BB1"/>
    <w:rsid w:val="00DC50B0"/>
    <w:rsid w:val="00DC5362"/>
    <w:rsid w:val="00DC5CC7"/>
    <w:rsid w:val="00DC5E1E"/>
    <w:rsid w:val="00DC5EAB"/>
    <w:rsid w:val="00DC6287"/>
    <w:rsid w:val="00DC6515"/>
    <w:rsid w:val="00DC673F"/>
    <w:rsid w:val="00DC68FE"/>
    <w:rsid w:val="00DC6909"/>
    <w:rsid w:val="00DC6A04"/>
    <w:rsid w:val="00DC6A13"/>
    <w:rsid w:val="00DC7018"/>
    <w:rsid w:val="00DC7053"/>
    <w:rsid w:val="00DC7371"/>
    <w:rsid w:val="00DC7B1A"/>
    <w:rsid w:val="00DC7EFB"/>
    <w:rsid w:val="00DC7F59"/>
    <w:rsid w:val="00DD0536"/>
    <w:rsid w:val="00DD0822"/>
    <w:rsid w:val="00DD090F"/>
    <w:rsid w:val="00DD0AAB"/>
    <w:rsid w:val="00DD0CDB"/>
    <w:rsid w:val="00DD0CF4"/>
    <w:rsid w:val="00DD0F5C"/>
    <w:rsid w:val="00DD14D8"/>
    <w:rsid w:val="00DD150B"/>
    <w:rsid w:val="00DD1A47"/>
    <w:rsid w:val="00DD1A49"/>
    <w:rsid w:val="00DD1AA0"/>
    <w:rsid w:val="00DD1B42"/>
    <w:rsid w:val="00DD1B53"/>
    <w:rsid w:val="00DD2042"/>
    <w:rsid w:val="00DD2279"/>
    <w:rsid w:val="00DD2304"/>
    <w:rsid w:val="00DD2557"/>
    <w:rsid w:val="00DD2A0E"/>
    <w:rsid w:val="00DD2DF3"/>
    <w:rsid w:val="00DD2FBC"/>
    <w:rsid w:val="00DD3349"/>
    <w:rsid w:val="00DD39D9"/>
    <w:rsid w:val="00DD39E9"/>
    <w:rsid w:val="00DD3EFB"/>
    <w:rsid w:val="00DD4153"/>
    <w:rsid w:val="00DD456F"/>
    <w:rsid w:val="00DD4838"/>
    <w:rsid w:val="00DD48AE"/>
    <w:rsid w:val="00DD4CA5"/>
    <w:rsid w:val="00DD553E"/>
    <w:rsid w:val="00DD5B0E"/>
    <w:rsid w:val="00DD5BE4"/>
    <w:rsid w:val="00DD678C"/>
    <w:rsid w:val="00DD68C9"/>
    <w:rsid w:val="00DD6906"/>
    <w:rsid w:val="00DD6976"/>
    <w:rsid w:val="00DD699F"/>
    <w:rsid w:val="00DD6B60"/>
    <w:rsid w:val="00DD6CCE"/>
    <w:rsid w:val="00DD6D1B"/>
    <w:rsid w:val="00DD6DE3"/>
    <w:rsid w:val="00DD6ED3"/>
    <w:rsid w:val="00DD705B"/>
    <w:rsid w:val="00DD7095"/>
    <w:rsid w:val="00DD71A3"/>
    <w:rsid w:val="00DD71B7"/>
    <w:rsid w:val="00DD739D"/>
    <w:rsid w:val="00DD7911"/>
    <w:rsid w:val="00DD7E87"/>
    <w:rsid w:val="00DD7F89"/>
    <w:rsid w:val="00DE009D"/>
    <w:rsid w:val="00DE05BB"/>
    <w:rsid w:val="00DE0836"/>
    <w:rsid w:val="00DE0D0E"/>
    <w:rsid w:val="00DE102F"/>
    <w:rsid w:val="00DE1145"/>
    <w:rsid w:val="00DE1505"/>
    <w:rsid w:val="00DE17EA"/>
    <w:rsid w:val="00DE18F2"/>
    <w:rsid w:val="00DE1A1F"/>
    <w:rsid w:val="00DE1D0B"/>
    <w:rsid w:val="00DE2559"/>
    <w:rsid w:val="00DE28FD"/>
    <w:rsid w:val="00DE2D8D"/>
    <w:rsid w:val="00DE3136"/>
    <w:rsid w:val="00DE326D"/>
    <w:rsid w:val="00DE32A4"/>
    <w:rsid w:val="00DE3413"/>
    <w:rsid w:val="00DE3654"/>
    <w:rsid w:val="00DE3856"/>
    <w:rsid w:val="00DE4490"/>
    <w:rsid w:val="00DE4994"/>
    <w:rsid w:val="00DE4CE9"/>
    <w:rsid w:val="00DE4FC3"/>
    <w:rsid w:val="00DE50B9"/>
    <w:rsid w:val="00DE5238"/>
    <w:rsid w:val="00DE5539"/>
    <w:rsid w:val="00DE564A"/>
    <w:rsid w:val="00DE576B"/>
    <w:rsid w:val="00DE6316"/>
    <w:rsid w:val="00DE69F7"/>
    <w:rsid w:val="00DE6BC4"/>
    <w:rsid w:val="00DE768B"/>
    <w:rsid w:val="00DE7721"/>
    <w:rsid w:val="00DE78DA"/>
    <w:rsid w:val="00DE78FC"/>
    <w:rsid w:val="00DE7BAC"/>
    <w:rsid w:val="00DE7E46"/>
    <w:rsid w:val="00DF0009"/>
    <w:rsid w:val="00DF0271"/>
    <w:rsid w:val="00DF02E0"/>
    <w:rsid w:val="00DF042C"/>
    <w:rsid w:val="00DF05D7"/>
    <w:rsid w:val="00DF0A11"/>
    <w:rsid w:val="00DF0CEE"/>
    <w:rsid w:val="00DF0E13"/>
    <w:rsid w:val="00DF0FA9"/>
    <w:rsid w:val="00DF1189"/>
    <w:rsid w:val="00DF15C5"/>
    <w:rsid w:val="00DF1A21"/>
    <w:rsid w:val="00DF1E26"/>
    <w:rsid w:val="00DF1EBF"/>
    <w:rsid w:val="00DF2091"/>
    <w:rsid w:val="00DF277D"/>
    <w:rsid w:val="00DF2B4C"/>
    <w:rsid w:val="00DF2FAC"/>
    <w:rsid w:val="00DF3055"/>
    <w:rsid w:val="00DF324F"/>
    <w:rsid w:val="00DF3370"/>
    <w:rsid w:val="00DF3423"/>
    <w:rsid w:val="00DF3872"/>
    <w:rsid w:val="00DF39B0"/>
    <w:rsid w:val="00DF39C2"/>
    <w:rsid w:val="00DF3F92"/>
    <w:rsid w:val="00DF4373"/>
    <w:rsid w:val="00DF447C"/>
    <w:rsid w:val="00DF4C2E"/>
    <w:rsid w:val="00DF4DE6"/>
    <w:rsid w:val="00DF500E"/>
    <w:rsid w:val="00DF5195"/>
    <w:rsid w:val="00DF526B"/>
    <w:rsid w:val="00DF57C4"/>
    <w:rsid w:val="00DF595E"/>
    <w:rsid w:val="00DF599E"/>
    <w:rsid w:val="00DF5BBC"/>
    <w:rsid w:val="00DF5BF1"/>
    <w:rsid w:val="00DF5CDD"/>
    <w:rsid w:val="00DF5E12"/>
    <w:rsid w:val="00DF5F76"/>
    <w:rsid w:val="00DF5FC0"/>
    <w:rsid w:val="00DF6355"/>
    <w:rsid w:val="00DF6508"/>
    <w:rsid w:val="00DF658A"/>
    <w:rsid w:val="00DF69B4"/>
    <w:rsid w:val="00DF6AC6"/>
    <w:rsid w:val="00DF6CB4"/>
    <w:rsid w:val="00DF6D00"/>
    <w:rsid w:val="00DF6FAD"/>
    <w:rsid w:val="00DF7137"/>
    <w:rsid w:val="00DF71A5"/>
    <w:rsid w:val="00DF71FD"/>
    <w:rsid w:val="00DF787D"/>
    <w:rsid w:val="00DF7889"/>
    <w:rsid w:val="00DF7AFB"/>
    <w:rsid w:val="00DF7BF8"/>
    <w:rsid w:val="00DF7D7A"/>
    <w:rsid w:val="00DF7EBD"/>
    <w:rsid w:val="00E00070"/>
    <w:rsid w:val="00E00114"/>
    <w:rsid w:val="00E003FE"/>
    <w:rsid w:val="00E0042F"/>
    <w:rsid w:val="00E005F4"/>
    <w:rsid w:val="00E00A21"/>
    <w:rsid w:val="00E00BF0"/>
    <w:rsid w:val="00E00CB6"/>
    <w:rsid w:val="00E0102B"/>
    <w:rsid w:val="00E013A5"/>
    <w:rsid w:val="00E0145C"/>
    <w:rsid w:val="00E014B9"/>
    <w:rsid w:val="00E0153F"/>
    <w:rsid w:val="00E01D10"/>
    <w:rsid w:val="00E01D75"/>
    <w:rsid w:val="00E0200F"/>
    <w:rsid w:val="00E021F3"/>
    <w:rsid w:val="00E02311"/>
    <w:rsid w:val="00E0257D"/>
    <w:rsid w:val="00E027F9"/>
    <w:rsid w:val="00E02A78"/>
    <w:rsid w:val="00E02B1C"/>
    <w:rsid w:val="00E02BD0"/>
    <w:rsid w:val="00E02CBF"/>
    <w:rsid w:val="00E02D08"/>
    <w:rsid w:val="00E02D1D"/>
    <w:rsid w:val="00E02EAF"/>
    <w:rsid w:val="00E02F3D"/>
    <w:rsid w:val="00E030EC"/>
    <w:rsid w:val="00E03124"/>
    <w:rsid w:val="00E03243"/>
    <w:rsid w:val="00E03381"/>
    <w:rsid w:val="00E03602"/>
    <w:rsid w:val="00E03C81"/>
    <w:rsid w:val="00E03FA9"/>
    <w:rsid w:val="00E0444F"/>
    <w:rsid w:val="00E044AF"/>
    <w:rsid w:val="00E04697"/>
    <w:rsid w:val="00E04A0E"/>
    <w:rsid w:val="00E0522C"/>
    <w:rsid w:val="00E0560C"/>
    <w:rsid w:val="00E05852"/>
    <w:rsid w:val="00E058CC"/>
    <w:rsid w:val="00E058FE"/>
    <w:rsid w:val="00E05964"/>
    <w:rsid w:val="00E05BF4"/>
    <w:rsid w:val="00E05C17"/>
    <w:rsid w:val="00E066C4"/>
    <w:rsid w:val="00E06753"/>
    <w:rsid w:val="00E06C13"/>
    <w:rsid w:val="00E06D3E"/>
    <w:rsid w:val="00E075C2"/>
    <w:rsid w:val="00E10115"/>
    <w:rsid w:val="00E101F1"/>
    <w:rsid w:val="00E1022D"/>
    <w:rsid w:val="00E1032B"/>
    <w:rsid w:val="00E10554"/>
    <w:rsid w:val="00E106FB"/>
    <w:rsid w:val="00E107AB"/>
    <w:rsid w:val="00E1093D"/>
    <w:rsid w:val="00E10F05"/>
    <w:rsid w:val="00E1114E"/>
    <w:rsid w:val="00E11559"/>
    <w:rsid w:val="00E120B7"/>
    <w:rsid w:val="00E127CB"/>
    <w:rsid w:val="00E12BB2"/>
    <w:rsid w:val="00E12DB6"/>
    <w:rsid w:val="00E12E8A"/>
    <w:rsid w:val="00E13048"/>
    <w:rsid w:val="00E131B0"/>
    <w:rsid w:val="00E134BD"/>
    <w:rsid w:val="00E13608"/>
    <w:rsid w:val="00E137E3"/>
    <w:rsid w:val="00E13838"/>
    <w:rsid w:val="00E13ED3"/>
    <w:rsid w:val="00E13F5F"/>
    <w:rsid w:val="00E13FDB"/>
    <w:rsid w:val="00E142A3"/>
    <w:rsid w:val="00E142C0"/>
    <w:rsid w:val="00E142DA"/>
    <w:rsid w:val="00E142F0"/>
    <w:rsid w:val="00E14471"/>
    <w:rsid w:val="00E1448B"/>
    <w:rsid w:val="00E14936"/>
    <w:rsid w:val="00E14C40"/>
    <w:rsid w:val="00E1538E"/>
    <w:rsid w:val="00E154BE"/>
    <w:rsid w:val="00E15652"/>
    <w:rsid w:val="00E15737"/>
    <w:rsid w:val="00E15828"/>
    <w:rsid w:val="00E15845"/>
    <w:rsid w:val="00E15855"/>
    <w:rsid w:val="00E15E3F"/>
    <w:rsid w:val="00E160F2"/>
    <w:rsid w:val="00E162AB"/>
    <w:rsid w:val="00E1648C"/>
    <w:rsid w:val="00E164E9"/>
    <w:rsid w:val="00E165BE"/>
    <w:rsid w:val="00E16859"/>
    <w:rsid w:val="00E1702E"/>
    <w:rsid w:val="00E1738D"/>
    <w:rsid w:val="00E1768D"/>
    <w:rsid w:val="00E17889"/>
    <w:rsid w:val="00E179EA"/>
    <w:rsid w:val="00E17DCB"/>
    <w:rsid w:val="00E17E06"/>
    <w:rsid w:val="00E17E88"/>
    <w:rsid w:val="00E201FF"/>
    <w:rsid w:val="00E207FF"/>
    <w:rsid w:val="00E20B04"/>
    <w:rsid w:val="00E20D96"/>
    <w:rsid w:val="00E211FF"/>
    <w:rsid w:val="00E21359"/>
    <w:rsid w:val="00E21901"/>
    <w:rsid w:val="00E21B17"/>
    <w:rsid w:val="00E224F4"/>
    <w:rsid w:val="00E22555"/>
    <w:rsid w:val="00E22CBD"/>
    <w:rsid w:val="00E22D07"/>
    <w:rsid w:val="00E2345F"/>
    <w:rsid w:val="00E23601"/>
    <w:rsid w:val="00E236A2"/>
    <w:rsid w:val="00E23BD1"/>
    <w:rsid w:val="00E23EFA"/>
    <w:rsid w:val="00E24047"/>
    <w:rsid w:val="00E24401"/>
    <w:rsid w:val="00E24539"/>
    <w:rsid w:val="00E2460F"/>
    <w:rsid w:val="00E24686"/>
    <w:rsid w:val="00E246C6"/>
    <w:rsid w:val="00E24819"/>
    <w:rsid w:val="00E2490B"/>
    <w:rsid w:val="00E249AD"/>
    <w:rsid w:val="00E24CD7"/>
    <w:rsid w:val="00E24E46"/>
    <w:rsid w:val="00E24EF2"/>
    <w:rsid w:val="00E25328"/>
    <w:rsid w:val="00E25451"/>
    <w:rsid w:val="00E25490"/>
    <w:rsid w:val="00E25908"/>
    <w:rsid w:val="00E25B9C"/>
    <w:rsid w:val="00E25DC0"/>
    <w:rsid w:val="00E26054"/>
    <w:rsid w:val="00E263A6"/>
    <w:rsid w:val="00E266B8"/>
    <w:rsid w:val="00E26DED"/>
    <w:rsid w:val="00E27404"/>
    <w:rsid w:val="00E276D5"/>
    <w:rsid w:val="00E2790A"/>
    <w:rsid w:val="00E27CED"/>
    <w:rsid w:val="00E27D9E"/>
    <w:rsid w:val="00E27DA2"/>
    <w:rsid w:val="00E300D2"/>
    <w:rsid w:val="00E3014E"/>
    <w:rsid w:val="00E301BB"/>
    <w:rsid w:val="00E3029C"/>
    <w:rsid w:val="00E30444"/>
    <w:rsid w:val="00E3076C"/>
    <w:rsid w:val="00E308FC"/>
    <w:rsid w:val="00E309CB"/>
    <w:rsid w:val="00E30B1C"/>
    <w:rsid w:val="00E30CA3"/>
    <w:rsid w:val="00E30E79"/>
    <w:rsid w:val="00E30ED7"/>
    <w:rsid w:val="00E3105C"/>
    <w:rsid w:val="00E312A1"/>
    <w:rsid w:val="00E313AA"/>
    <w:rsid w:val="00E316C6"/>
    <w:rsid w:val="00E316D8"/>
    <w:rsid w:val="00E31C14"/>
    <w:rsid w:val="00E31DCD"/>
    <w:rsid w:val="00E320DD"/>
    <w:rsid w:val="00E320E2"/>
    <w:rsid w:val="00E326E0"/>
    <w:rsid w:val="00E327B6"/>
    <w:rsid w:val="00E32B80"/>
    <w:rsid w:val="00E32C4E"/>
    <w:rsid w:val="00E331EB"/>
    <w:rsid w:val="00E3347D"/>
    <w:rsid w:val="00E3367C"/>
    <w:rsid w:val="00E33739"/>
    <w:rsid w:val="00E33795"/>
    <w:rsid w:val="00E33AB5"/>
    <w:rsid w:val="00E33B32"/>
    <w:rsid w:val="00E340A7"/>
    <w:rsid w:val="00E341E1"/>
    <w:rsid w:val="00E342D2"/>
    <w:rsid w:val="00E34548"/>
    <w:rsid w:val="00E345DB"/>
    <w:rsid w:val="00E346EA"/>
    <w:rsid w:val="00E34A7E"/>
    <w:rsid w:val="00E34DFC"/>
    <w:rsid w:val="00E34FEE"/>
    <w:rsid w:val="00E35199"/>
    <w:rsid w:val="00E3545E"/>
    <w:rsid w:val="00E354A4"/>
    <w:rsid w:val="00E355A2"/>
    <w:rsid w:val="00E35631"/>
    <w:rsid w:val="00E356F4"/>
    <w:rsid w:val="00E357EA"/>
    <w:rsid w:val="00E35F14"/>
    <w:rsid w:val="00E35FA2"/>
    <w:rsid w:val="00E36142"/>
    <w:rsid w:val="00E3672A"/>
    <w:rsid w:val="00E36CE3"/>
    <w:rsid w:val="00E370E5"/>
    <w:rsid w:val="00E37695"/>
    <w:rsid w:val="00E37A56"/>
    <w:rsid w:val="00E37B4B"/>
    <w:rsid w:val="00E37C50"/>
    <w:rsid w:val="00E37D50"/>
    <w:rsid w:val="00E37F02"/>
    <w:rsid w:val="00E4033F"/>
    <w:rsid w:val="00E40577"/>
    <w:rsid w:val="00E40924"/>
    <w:rsid w:val="00E40D9B"/>
    <w:rsid w:val="00E4121D"/>
    <w:rsid w:val="00E413AE"/>
    <w:rsid w:val="00E41838"/>
    <w:rsid w:val="00E41B17"/>
    <w:rsid w:val="00E41C68"/>
    <w:rsid w:val="00E42006"/>
    <w:rsid w:val="00E420CF"/>
    <w:rsid w:val="00E42246"/>
    <w:rsid w:val="00E4287B"/>
    <w:rsid w:val="00E42A72"/>
    <w:rsid w:val="00E434B0"/>
    <w:rsid w:val="00E43688"/>
    <w:rsid w:val="00E439AA"/>
    <w:rsid w:val="00E441A4"/>
    <w:rsid w:val="00E444C5"/>
    <w:rsid w:val="00E44A21"/>
    <w:rsid w:val="00E45070"/>
    <w:rsid w:val="00E45208"/>
    <w:rsid w:val="00E45278"/>
    <w:rsid w:val="00E453B9"/>
    <w:rsid w:val="00E453F3"/>
    <w:rsid w:val="00E45412"/>
    <w:rsid w:val="00E455E5"/>
    <w:rsid w:val="00E45AB9"/>
    <w:rsid w:val="00E45AD9"/>
    <w:rsid w:val="00E45FB4"/>
    <w:rsid w:val="00E46139"/>
    <w:rsid w:val="00E46342"/>
    <w:rsid w:val="00E464FB"/>
    <w:rsid w:val="00E4661D"/>
    <w:rsid w:val="00E46CD7"/>
    <w:rsid w:val="00E46D41"/>
    <w:rsid w:val="00E46ECE"/>
    <w:rsid w:val="00E46F8D"/>
    <w:rsid w:val="00E474C4"/>
    <w:rsid w:val="00E47644"/>
    <w:rsid w:val="00E47BB3"/>
    <w:rsid w:val="00E47D07"/>
    <w:rsid w:val="00E500D8"/>
    <w:rsid w:val="00E50278"/>
    <w:rsid w:val="00E50301"/>
    <w:rsid w:val="00E50398"/>
    <w:rsid w:val="00E505DE"/>
    <w:rsid w:val="00E5068A"/>
    <w:rsid w:val="00E508A0"/>
    <w:rsid w:val="00E50979"/>
    <w:rsid w:val="00E50B12"/>
    <w:rsid w:val="00E50DC8"/>
    <w:rsid w:val="00E50EBC"/>
    <w:rsid w:val="00E50F5E"/>
    <w:rsid w:val="00E51311"/>
    <w:rsid w:val="00E51914"/>
    <w:rsid w:val="00E5197D"/>
    <w:rsid w:val="00E51C9E"/>
    <w:rsid w:val="00E5224D"/>
    <w:rsid w:val="00E52293"/>
    <w:rsid w:val="00E523C6"/>
    <w:rsid w:val="00E5253A"/>
    <w:rsid w:val="00E52638"/>
    <w:rsid w:val="00E529AD"/>
    <w:rsid w:val="00E52BA3"/>
    <w:rsid w:val="00E52DC9"/>
    <w:rsid w:val="00E530F6"/>
    <w:rsid w:val="00E5332D"/>
    <w:rsid w:val="00E533B8"/>
    <w:rsid w:val="00E53414"/>
    <w:rsid w:val="00E5351D"/>
    <w:rsid w:val="00E53587"/>
    <w:rsid w:val="00E535C0"/>
    <w:rsid w:val="00E53821"/>
    <w:rsid w:val="00E53A7F"/>
    <w:rsid w:val="00E541DB"/>
    <w:rsid w:val="00E545E5"/>
    <w:rsid w:val="00E54FE2"/>
    <w:rsid w:val="00E551B0"/>
    <w:rsid w:val="00E555FF"/>
    <w:rsid w:val="00E55A5D"/>
    <w:rsid w:val="00E560E5"/>
    <w:rsid w:val="00E561D1"/>
    <w:rsid w:val="00E564D0"/>
    <w:rsid w:val="00E56641"/>
    <w:rsid w:val="00E56AEF"/>
    <w:rsid w:val="00E56E40"/>
    <w:rsid w:val="00E574FD"/>
    <w:rsid w:val="00E575D3"/>
    <w:rsid w:val="00E57699"/>
    <w:rsid w:val="00E577DC"/>
    <w:rsid w:val="00E57F84"/>
    <w:rsid w:val="00E57FA8"/>
    <w:rsid w:val="00E6010C"/>
    <w:rsid w:val="00E602A8"/>
    <w:rsid w:val="00E60321"/>
    <w:rsid w:val="00E605F9"/>
    <w:rsid w:val="00E6087C"/>
    <w:rsid w:val="00E608CD"/>
    <w:rsid w:val="00E60902"/>
    <w:rsid w:val="00E6095C"/>
    <w:rsid w:val="00E60BDC"/>
    <w:rsid w:val="00E60C08"/>
    <w:rsid w:val="00E60D7F"/>
    <w:rsid w:val="00E61192"/>
    <w:rsid w:val="00E61343"/>
    <w:rsid w:val="00E613D6"/>
    <w:rsid w:val="00E61597"/>
    <w:rsid w:val="00E616CD"/>
    <w:rsid w:val="00E61721"/>
    <w:rsid w:val="00E619BE"/>
    <w:rsid w:val="00E61A16"/>
    <w:rsid w:val="00E61B20"/>
    <w:rsid w:val="00E61BB8"/>
    <w:rsid w:val="00E620B3"/>
    <w:rsid w:val="00E62127"/>
    <w:rsid w:val="00E6260B"/>
    <w:rsid w:val="00E628D2"/>
    <w:rsid w:val="00E62936"/>
    <w:rsid w:val="00E630A8"/>
    <w:rsid w:val="00E63310"/>
    <w:rsid w:val="00E6338A"/>
    <w:rsid w:val="00E63482"/>
    <w:rsid w:val="00E63569"/>
    <w:rsid w:val="00E6357B"/>
    <w:rsid w:val="00E63628"/>
    <w:rsid w:val="00E6395D"/>
    <w:rsid w:val="00E6398C"/>
    <w:rsid w:val="00E63C43"/>
    <w:rsid w:val="00E63F14"/>
    <w:rsid w:val="00E6432D"/>
    <w:rsid w:val="00E64C5B"/>
    <w:rsid w:val="00E64D85"/>
    <w:rsid w:val="00E64DDC"/>
    <w:rsid w:val="00E64F80"/>
    <w:rsid w:val="00E6511C"/>
    <w:rsid w:val="00E652B6"/>
    <w:rsid w:val="00E65676"/>
    <w:rsid w:val="00E660C1"/>
    <w:rsid w:val="00E6654B"/>
    <w:rsid w:val="00E6694F"/>
    <w:rsid w:val="00E66C85"/>
    <w:rsid w:val="00E67113"/>
    <w:rsid w:val="00E6715B"/>
    <w:rsid w:val="00E67443"/>
    <w:rsid w:val="00E6778C"/>
    <w:rsid w:val="00E67D8A"/>
    <w:rsid w:val="00E67E0F"/>
    <w:rsid w:val="00E70674"/>
    <w:rsid w:val="00E706AC"/>
    <w:rsid w:val="00E7083C"/>
    <w:rsid w:val="00E70A00"/>
    <w:rsid w:val="00E70DB6"/>
    <w:rsid w:val="00E70E4C"/>
    <w:rsid w:val="00E70F7C"/>
    <w:rsid w:val="00E713F8"/>
    <w:rsid w:val="00E718C3"/>
    <w:rsid w:val="00E719F5"/>
    <w:rsid w:val="00E71C93"/>
    <w:rsid w:val="00E72152"/>
    <w:rsid w:val="00E7215B"/>
    <w:rsid w:val="00E72525"/>
    <w:rsid w:val="00E72628"/>
    <w:rsid w:val="00E72C2D"/>
    <w:rsid w:val="00E72F51"/>
    <w:rsid w:val="00E73353"/>
    <w:rsid w:val="00E73766"/>
    <w:rsid w:val="00E7395A"/>
    <w:rsid w:val="00E73F04"/>
    <w:rsid w:val="00E7416C"/>
    <w:rsid w:val="00E745EE"/>
    <w:rsid w:val="00E74EA5"/>
    <w:rsid w:val="00E74ECC"/>
    <w:rsid w:val="00E74FBB"/>
    <w:rsid w:val="00E755F6"/>
    <w:rsid w:val="00E75ABF"/>
    <w:rsid w:val="00E760B8"/>
    <w:rsid w:val="00E762CD"/>
    <w:rsid w:val="00E76675"/>
    <w:rsid w:val="00E76A5F"/>
    <w:rsid w:val="00E77338"/>
    <w:rsid w:val="00E779CA"/>
    <w:rsid w:val="00E77E06"/>
    <w:rsid w:val="00E80227"/>
    <w:rsid w:val="00E80233"/>
    <w:rsid w:val="00E8044D"/>
    <w:rsid w:val="00E80506"/>
    <w:rsid w:val="00E80980"/>
    <w:rsid w:val="00E80981"/>
    <w:rsid w:val="00E80B63"/>
    <w:rsid w:val="00E80D07"/>
    <w:rsid w:val="00E80E15"/>
    <w:rsid w:val="00E81536"/>
    <w:rsid w:val="00E82308"/>
    <w:rsid w:val="00E82370"/>
    <w:rsid w:val="00E8240A"/>
    <w:rsid w:val="00E82B7A"/>
    <w:rsid w:val="00E833D9"/>
    <w:rsid w:val="00E834A5"/>
    <w:rsid w:val="00E834E6"/>
    <w:rsid w:val="00E84105"/>
    <w:rsid w:val="00E843C1"/>
    <w:rsid w:val="00E84705"/>
    <w:rsid w:val="00E8495B"/>
    <w:rsid w:val="00E84A0C"/>
    <w:rsid w:val="00E84A9C"/>
    <w:rsid w:val="00E84B04"/>
    <w:rsid w:val="00E84B84"/>
    <w:rsid w:val="00E8501A"/>
    <w:rsid w:val="00E85772"/>
    <w:rsid w:val="00E857DD"/>
    <w:rsid w:val="00E857F1"/>
    <w:rsid w:val="00E85FA6"/>
    <w:rsid w:val="00E860E2"/>
    <w:rsid w:val="00E86A01"/>
    <w:rsid w:val="00E86CDE"/>
    <w:rsid w:val="00E870A6"/>
    <w:rsid w:val="00E870EB"/>
    <w:rsid w:val="00E8743F"/>
    <w:rsid w:val="00E87742"/>
    <w:rsid w:val="00E87A48"/>
    <w:rsid w:val="00E87A70"/>
    <w:rsid w:val="00E87D4C"/>
    <w:rsid w:val="00E87DA7"/>
    <w:rsid w:val="00E87E93"/>
    <w:rsid w:val="00E9021A"/>
    <w:rsid w:val="00E90395"/>
    <w:rsid w:val="00E90553"/>
    <w:rsid w:val="00E90765"/>
    <w:rsid w:val="00E90BD7"/>
    <w:rsid w:val="00E90D3A"/>
    <w:rsid w:val="00E90E93"/>
    <w:rsid w:val="00E90EF6"/>
    <w:rsid w:val="00E91937"/>
    <w:rsid w:val="00E91AA6"/>
    <w:rsid w:val="00E91AF8"/>
    <w:rsid w:val="00E91C3C"/>
    <w:rsid w:val="00E92277"/>
    <w:rsid w:val="00E922D2"/>
    <w:rsid w:val="00E923E9"/>
    <w:rsid w:val="00E924D2"/>
    <w:rsid w:val="00E928E8"/>
    <w:rsid w:val="00E92C81"/>
    <w:rsid w:val="00E92FAD"/>
    <w:rsid w:val="00E93521"/>
    <w:rsid w:val="00E93572"/>
    <w:rsid w:val="00E93702"/>
    <w:rsid w:val="00E94370"/>
    <w:rsid w:val="00E94500"/>
    <w:rsid w:val="00E9459A"/>
    <w:rsid w:val="00E94A8B"/>
    <w:rsid w:val="00E94ADD"/>
    <w:rsid w:val="00E94AE0"/>
    <w:rsid w:val="00E950D2"/>
    <w:rsid w:val="00E95728"/>
    <w:rsid w:val="00E95739"/>
    <w:rsid w:val="00E95A4E"/>
    <w:rsid w:val="00E95A58"/>
    <w:rsid w:val="00E95CB4"/>
    <w:rsid w:val="00E96923"/>
    <w:rsid w:val="00E96A2D"/>
    <w:rsid w:val="00E96B56"/>
    <w:rsid w:val="00E96D21"/>
    <w:rsid w:val="00E96E2B"/>
    <w:rsid w:val="00E971A0"/>
    <w:rsid w:val="00E972B1"/>
    <w:rsid w:val="00E975BF"/>
    <w:rsid w:val="00E977A7"/>
    <w:rsid w:val="00E97856"/>
    <w:rsid w:val="00E97942"/>
    <w:rsid w:val="00E979B2"/>
    <w:rsid w:val="00E97A83"/>
    <w:rsid w:val="00E97DAE"/>
    <w:rsid w:val="00EA0062"/>
    <w:rsid w:val="00EA007F"/>
    <w:rsid w:val="00EA01A7"/>
    <w:rsid w:val="00EA041D"/>
    <w:rsid w:val="00EA0483"/>
    <w:rsid w:val="00EA0492"/>
    <w:rsid w:val="00EA04EF"/>
    <w:rsid w:val="00EA067E"/>
    <w:rsid w:val="00EA0780"/>
    <w:rsid w:val="00EA08D4"/>
    <w:rsid w:val="00EA0D8E"/>
    <w:rsid w:val="00EA0DE0"/>
    <w:rsid w:val="00EA0E91"/>
    <w:rsid w:val="00EA10C9"/>
    <w:rsid w:val="00EA12EC"/>
    <w:rsid w:val="00EA1625"/>
    <w:rsid w:val="00EA1DF3"/>
    <w:rsid w:val="00EA23C3"/>
    <w:rsid w:val="00EA2542"/>
    <w:rsid w:val="00EA26E9"/>
    <w:rsid w:val="00EA284D"/>
    <w:rsid w:val="00EA2983"/>
    <w:rsid w:val="00EA2B1F"/>
    <w:rsid w:val="00EA2F96"/>
    <w:rsid w:val="00EA3F4E"/>
    <w:rsid w:val="00EA418F"/>
    <w:rsid w:val="00EA4211"/>
    <w:rsid w:val="00EA4408"/>
    <w:rsid w:val="00EA46B9"/>
    <w:rsid w:val="00EA4A5B"/>
    <w:rsid w:val="00EA4A88"/>
    <w:rsid w:val="00EA4C7D"/>
    <w:rsid w:val="00EA5325"/>
    <w:rsid w:val="00EA5577"/>
    <w:rsid w:val="00EA5AC1"/>
    <w:rsid w:val="00EA5B64"/>
    <w:rsid w:val="00EA5F4F"/>
    <w:rsid w:val="00EA6022"/>
    <w:rsid w:val="00EA631E"/>
    <w:rsid w:val="00EA6343"/>
    <w:rsid w:val="00EA6463"/>
    <w:rsid w:val="00EA6939"/>
    <w:rsid w:val="00EA7420"/>
    <w:rsid w:val="00EA767E"/>
    <w:rsid w:val="00EA7A43"/>
    <w:rsid w:val="00EA7E20"/>
    <w:rsid w:val="00EA7F1F"/>
    <w:rsid w:val="00EA7F34"/>
    <w:rsid w:val="00EB04A7"/>
    <w:rsid w:val="00EB0510"/>
    <w:rsid w:val="00EB05AE"/>
    <w:rsid w:val="00EB07AE"/>
    <w:rsid w:val="00EB0C5A"/>
    <w:rsid w:val="00EB0DF3"/>
    <w:rsid w:val="00EB0FDB"/>
    <w:rsid w:val="00EB122A"/>
    <w:rsid w:val="00EB1268"/>
    <w:rsid w:val="00EB13D2"/>
    <w:rsid w:val="00EB149E"/>
    <w:rsid w:val="00EB187F"/>
    <w:rsid w:val="00EB1A0E"/>
    <w:rsid w:val="00EB1DCC"/>
    <w:rsid w:val="00EB2494"/>
    <w:rsid w:val="00EB24AD"/>
    <w:rsid w:val="00EB25D9"/>
    <w:rsid w:val="00EB261F"/>
    <w:rsid w:val="00EB2662"/>
    <w:rsid w:val="00EB2B30"/>
    <w:rsid w:val="00EB2DC1"/>
    <w:rsid w:val="00EB2F84"/>
    <w:rsid w:val="00EB33BD"/>
    <w:rsid w:val="00EB359E"/>
    <w:rsid w:val="00EB3DA9"/>
    <w:rsid w:val="00EB3E12"/>
    <w:rsid w:val="00EB439B"/>
    <w:rsid w:val="00EB4402"/>
    <w:rsid w:val="00EB48D2"/>
    <w:rsid w:val="00EB48EE"/>
    <w:rsid w:val="00EB4B0C"/>
    <w:rsid w:val="00EB4B9D"/>
    <w:rsid w:val="00EB4C64"/>
    <w:rsid w:val="00EB5152"/>
    <w:rsid w:val="00EB5223"/>
    <w:rsid w:val="00EB55FF"/>
    <w:rsid w:val="00EB5652"/>
    <w:rsid w:val="00EB5ECB"/>
    <w:rsid w:val="00EB6116"/>
    <w:rsid w:val="00EB6361"/>
    <w:rsid w:val="00EB636A"/>
    <w:rsid w:val="00EB63A7"/>
    <w:rsid w:val="00EB6437"/>
    <w:rsid w:val="00EB643D"/>
    <w:rsid w:val="00EB6973"/>
    <w:rsid w:val="00EB6A38"/>
    <w:rsid w:val="00EB6B6D"/>
    <w:rsid w:val="00EB6DB4"/>
    <w:rsid w:val="00EB6F28"/>
    <w:rsid w:val="00EB733E"/>
    <w:rsid w:val="00EB7444"/>
    <w:rsid w:val="00EB7483"/>
    <w:rsid w:val="00EB74C2"/>
    <w:rsid w:val="00EB74D6"/>
    <w:rsid w:val="00EB760B"/>
    <w:rsid w:val="00EB76CD"/>
    <w:rsid w:val="00EB7713"/>
    <w:rsid w:val="00EB7856"/>
    <w:rsid w:val="00EB7928"/>
    <w:rsid w:val="00EC0265"/>
    <w:rsid w:val="00EC02AB"/>
    <w:rsid w:val="00EC043F"/>
    <w:rsid w:val="00EC0874"/>
    <w:rsid w:val="00EC0D6F"/>
    <w:rsid w:val="00EC0F9E"/>
    <w:rsid w:val="00EC110E"/>
    <w:rsid w:val="00EC12C9"/>
    <w:rsid w:val="00EC139C"/>
    <w:rsid w:val="00EC1992"/>
    <w:rsid w:val="00EC1CC7"/>
    <w:rsid w:val="00EC1FEA"/>
    <w:rsid w:val="00EC2595"/>
    <w:rsid w:val="00EC25DC"/>
    <w:rsid w:val="00EC283A"/>
    <w:rsid w:val="00EC299C"/>
    <w:rsid w:val="00EC2DCF"/>
    <w:rsid w:val="00EC2E82"/>
    <w:rsid w:val="00EC3005"/>
    <w:rsid w:val="00EC30C2"/>
    <w:rsid w:val="00EC3286"/>
    <w:rsid w:val="00EC368C"/>
    <w:rsid w:val="00EC380E"/>
    <w:rsid w:val="00EC3929"/>
    <w:rsid w:val="00EC3C3C"/>
    <w:rsid w:val="00EC3D67"/>
    <w:rsid w:val="00EC447F"/>
    <w:rsid w:val="00EC448F"/>
    <w:rsid w:val="00EC452E"/>
    <w:rsid w:val="00EC493A"/>
    <w:rsid w:val="00EC4DBB"/>
    <w:rsid w:val="00EC5327"/>
    <w:rsid w:val="00EC5A99"/>
    <w:rsid w:val="00EC5ABE"/>
    <w:rsid w:val="00EC5BE3"/>
    <w:rsid w:val="00EC603E"/>
    <w:rsid w:val="00EC633B"/>
    <w:rsid w:val="00EC6503"/>
    <w:rsid w:val="00EC6B94"/>
    <w:rsid w:val="00EC7364"/>
    <w:rsid w:val="00EC7444"/>
    <w:rsid w:val="00EC762C"/>
    <w:rsid w:val="00EC7CCE"/>
    <w:rsid w:val="00EC7E7A"/>
    <w:rsid w:val="00EC7F20"/>
    <w:rsid w:val="00ED00CF"/>
    <w:rsid w:val="00ED04FA"/>
    <w:rsid w:val="00ED06E2"/>
    <w:rsid w:val="00ED0809"/>
    <w:rsid w:val="00ED0FD2"/>
    <w:rsid w:val="00ED1040"/>
    <w:rsid w:val="00ED126F"/>
    <w:rsid w:val="00ED12CD"/>
    <w:rsid w:val="00ED1377"/>
    <w:rsid w:val="00ED13F5"/>
    <w:rsid w:val="00ED15DC"/>
    <w:rsid w:val="00ED17B3"/>
    <w:rsid w:val="00ED1A21"/>
    <w:rsid w:val="00ED1A3E"/>
    <w:rsid w:val="00ED1EFC"/>
    <w:rsid w:val="00ED20F2"/>
    <w:rsid w:val="00ED2321"/>
    <w:rsid w:val="00ED2336"/>
    <w:rsid w:val="00ED249A"/>
    <w:rsid w:val="00ED257C"/>
    <w:rsid w:val="00ED25AB"/>
    <w:rsid w:val="00ED26B7"/>
    <w:rsid w:val="00ED285B"/>
    <w:rsid w:val="00ED2A9C"/>
    <w:rsid w:val="00ED2E41"/>
    <w:rsid w:val="00ED2F86"/>
    <w:rsid w:val="00ED3019"/>
    <w:rsid w:val="00ED3133"/>
    <w:rsid w:val="00ED370C"/>
    <w:rsid w:val="00ED378F"/>
    <w:rsid w:val="00ED3C5C"/>
    <w:rsid w:val="00ED4554"/>
    <w:rsid w:val="00ED4779"/>
    <w:rsid w:val="00ED47D7"/>
    <w:rsid w:val="00ED4930"/>
    <w:rsid w:val="00ED4AF8"/>
    <w:rsid w:val="00ED4BFE"/>
    <w:rsid w:val="00ED51B1"/>
    <w:rsid w:val="00ED5220"/>
    <w:rsid w:val="00ED53C1"/>
    <w:rsid w:val="00ED549F"/>
    <w:rsid w:val="00ED54A8"/>
    <w:rsid w:val="00ED595D"/>
    <w:rsid w:val="00ED5AE3"/>
    <w:rsid w:val="00ED5D4B"/>
    <w:rsid w:val="00ED5DD9"/>
    <w:rsid w:val="00ED600B"/>
    <w:rsid w:val="00ED6171"/>
    <w:rsid w:val="00ED675F"/>
    <w:rsid w:val="00ED6A0B"/>
    <w:rsid w:val="00ED6B32"/>
    <w:rsid w:val="00ED6C3F"/>
    <w:rsid w:val="00ED7893"/>
    <w:rsid w:val="00ED7D9A"/>
    <w:rsid w:val="00ED7F1C"/>
    <w:rsid w:val="00EE012B"/>
    <w:rsid w:val="00EE056C"/>
    <w:rsid w:val="00EE059E"/>
    <w:rsid w:val="00EE0802"/>
    <w:rsid w:val="00EE0D54"/>
    <w:rsid w:val="00EE0E73"/>
    <w:rsid w:val="00EE0ED8"/>
    <w:rsid w:val="00EE0F9F"/>
    <w:rsid w:val="00EE12A3"/>
    <w:rsid w:val="00EE12C6"/>
    <w:rsid w:val="00EE16CE"/>
    <w:rsid w:val="00EE191C"/>
    <w:rsid w:val="00EE1BF6"/>
    <w:rsid w:val="00EE1D77"/>
    <w:rsid w:val="00EE1E28"/>
    <w:rsid w:val="00EE209A"/>
    <w:rsid w:val="00EE275F"/>
    <w:rsid w:val="00EE2A87"/>
    <w:rsid w:val="00EE2B55"/>
    <w:rsid w:val="00EE2B6D"/>
    <w:rsid w:val="00EE3691"/>
    <w:rsid w:val="00EE3847"/>
    <w:rsid w:val="00EE3AF8"/>
    <w:rsid w:val="00EE3CDC"/>
    <w:rsid w:val="00EE4245"/>
    <w:rsid w:val="00EE45EB"/>
    <w:rsid w:val="00EE47E0"/>
    <w:rsid w:val="00EE498E"/>
    <w:rsid w:val="00EE4CF0"/>
    <w:rsid w:val="00EE4E90"/>
    <w:rsid w:val="00EE4FBD"/>
    <w:rsid w:val="00EE5236"/>
    <w:rsid w:val="00EE5237"/>
    <w:rsid w:val="00EE523E"/>
    <w:rsid w:val="00EE5251"/>
    <w:rsid w:val="00EE5289"/>
    <w:rsid w:val="00EE52BE"/>
    <w:rsid w:val="00EE53C2"/>
    <w:rsid w:val="00EE556F"/>
    <w:rsid w:val="00EE569D"/>
    <w:rsid w:val="00EE574D"/>
    <w:rsid w:val="00EE5AC5"/>
    <w:rsid w:val="00EE5D28"/>
    <w:rsid w:val="00EE5FFB"/>
    <w:rsid w:val="00EE6091"/>
    <w:rsid w:val="00EE6765"/>
    <w:rsid w:val="00EE6B02"/>
    <w:rsid w:val="00EE6C96"/>
    <w:rsid w:val="00EE6CDA"/>
    <w:rsid w:val="00EE6DB7"/>
    <w:rsid w:val="00EE6E92"/>
    <w:rsid w:val="00EE71CB"/>
    <w:rsid w:val="00EE7298"/>
    <w:rsid w:val="00EE765C"/>
    <w:rsid w:val="00EF00D5"/>
    <w:rsid w:val="00EF0746"/>
    <w:rsid w:val="00EF11DD"/>
    <w:rsid w:val="00EF133A"/>
    <w:rsid w:val="00EF1BCF"/>
    <w:rsid w:val="00EF1D24"/>
    <w:rsid w:val="00EF1F64"/>
    <w:rsid w:val="00EF2129"/>
    <w:rsid w:val="00EF262D"/>
    <w:rsid w:val="00EF26E1"/>
    <w:rsid w:val="00EF2832"/>
    <w:rsid w:val="00EF2984"/>
    <w:rsid w:val="00EF2C32"/>
    <w:rsid w:val="00EF2D28"/>
    <w:rsid w:val="00EF2F3F"/>
    <w:rsid w:val="00EF398D"/>
    <w:rsid w:val="00EF4251"/>
    <w:rsid w:val="00EF453D"/>
    <w:rsid w:val="00EF4573"/>
    <w:rsid w:val="00EF473D"/>
    <w:rsid w:val="00EF4794"/>
    <w:rsid w:val="00EF4CA7"/>
    <w:rsid w:val="00EF4CB9"/>
    <w:rsid w:val="00EF4DE5"/>
    <w:rsid w:val="00EF5089"/>
    <w:rsid w:val="00EF5090"/>
    <w:rsid w:val="00EF514C"/>
    <w:rsid w:val="00EF51D4"/>
    <w:rsid w:val="00EF51F7"/>
    <w:rsid w:val="00EF57FE"/>
    <w:rsid w:val="00EF5B85"/>
    <w:rsid w:val="00EF6019"/>
    <w:rsid w:val="00EF6023"/>
    <w:rsid w:val="00EF61D4"/>
    <w:rsid w:val="00EF62B5"/>
    <w:rsid w:val="00EF64A4"/>
    <w:rsid w:val="00EF665B"/>
    <w:rsid w:val="00EF738B"/>
    <w:rsid w:val="00EF786E"/>
    <w:rsid w:val="00EF7C10"/>
    <w:rsid w:val="00EF7F73"/>
    <w:rsid w:val="00F00342"/>
    <w:rsid w:val="00F0041B"/>
    <w:rsid w:val="00F0073E"/>
    <w:rsid w:val="00F00791"/>
    <w:rsid w:val="00F00B82"/>
    <w:rsid w:val="00F00BCA"/>
    <w:rsid w:val="00F00C89"/>
    <w:rsid w:val="00F00FC0"/>
    <w:rsid w:val="00F015B8"/>
    <w:rsid w:val="00F01700"/>
    <w:rsid w:val="00F01821"/>
    <w:rsid w:val="00F01934"/>
    <w:rsid w:val="00F019D8"/>
    <w:rsid w:val="00F01E5F"/>
    <w:rsid w:val="00F0215B"/>
    <w:rsid w:val="00F0220B"/>
    <w:rsid w:val="00F0220F"/>
    <w:rsid w:val="00F023D6"/>
    <w:rsid w:val="00F025AA"/>
    <w:rsid w:val="00F02785"/>
    <w:rsid w:val="00F02A4D"/>
    <w:rsid w:val="00F02E82"/>
    <w:rsid w:val="00F02F34"/>
    <w:rsid w:val="00F0335D"/>
    <w:rsid w:val="00F033E6"/>
    <w:rsid w:val="00F0341C"/>
    <w:rsid w:val="00F036D1"/>
    <w:rsid w:val="00F03B30"/>
    <w:rsid w:val="00F03D10"/>
    <w:rsid w:val="00F03F56"/>
    <w:rsid w:val="00F04005"/>
    <w:rsid w:val="00F0416F"/>
    <w:rsid w:val="00F0418F"/>
    <w:rsid w:val="00F04670"/>
    <w:rsid w:val="00F04A3D"/>
    <w:rsid w:val="00F04CD7"/>
    <w:rsid w:val="00F04F4F"/>
    <w:rsid w:val="00F04F63"/>
    <w:rsid w:val="00F05017"/>
    <w:rsid w:val="00F053DD"/>
    <w:rsid w:val="00F057B1"/>
    <w:rsid w:val="00F05ED0"/>
    <w:rsid w:val="00F05F89"/>
    <w:rsid w:val="00F060E2"/>
    <w:rsid w:val="00F06142"/>
    <w:rsid w:val="00F061F8"/>
    <w:rsid w:val="00F06257"/>
    <w:rsid w:val="00F0630B"/>
    <w:rsid w:val="00F06766"/>
    <w:rsid w:val="00F069CF"/>
    <w:rsid w:val="00F06A21"/>
    <w:rsid w:val="00F06BFF"/>
    <w:rsid w:val="00F0703E"/>
    <w:rsid w:val="00F0718B"/>
    <w:rsid w:val="00F073A6"/>
    <w:rsid w:val="00F074B1"/>
    <w:rsid w:val="00F07B37"/>
    <w:rsid w:val="00F07C5B"/>
    <w:rsid w:val="00F07DE9"/>
    <w:rsid w:val="00F07E51"/>
    <w:rsid w:val="00F07EB5"/>
    <w:rsid w:val="00F07EF0"/>
    <w:rsid w:val="00F07F81"/>
    <w:rsid w:val="00F10175"/>
    <w:rsid w:val="00F101FF"/>
    <w:rsid w:val="00F1075A"/>
    <w:rsid w:val="00F10BBB"/>
    <w:rsid w:val="00F10F8B"/>
    <w:rsid w:val="00F11072"/>
    <w:rsid w:val="00F112C0"/>
    <w:rsid w:val="00F11365"/>
    <w:rsid w:val="00F114FE"/>
    <w:rsid w:val="00F1166F"/>
    <w:rsid w:val="00F119EA"/>
    <w:rsid w:val="00F11D62"/>
    <w:rsid w:val="00F11FA2"/>
    <w:rsid w:val="00F12A0A"/>
    <w:rsid w:val="00F12AAC"/>
    <w:rsid w:val="00F12BC3"/>
    <w:rsid w:val="00F12D2C"/>
    <w:rsid w:val="00F12DD8"/>
    <w:rsid w:val="00F12E97"/>
    <w:rsid w:val="00F133D2"/>
    <w:rsid w:val="00F134CD"/>
    <w:rsid w:val="00F13C96"/>
    <w:rsid w:val="00F13E97"/>
    <w:rsid w:val="00F13FA3"/>
    <w:rsid w:val="00F1405B"/>
    <w:rsid w:val="00F1411A"/>
    <w:rsid w:val="00F1468B"/>
    <w:rsid w:val="00F1484C"/>
    <w:rsid w:val="00F14DEA"/>
    <w:rsid w:val="00F151B8"/>
    <w:rsid w:val="00F153F2"/>
    <w:rsid w:val="00F15603"/>
    <w:rsid w:val="00F159B9"/>
    <w:rsid w:val="00F15D11"/>
    <w:rsid w:val="00F15DDE"/>
    <w:rsid w:val="00F15F30"/>
    <w:rsid w:val="00F1636E"/>
    <w:rsid w:val="00F16547"/>
    <w:rsid w:val="00F1670D"/>
    <w:rsid w:val="00F16741"/>
    <w:rsid w:val="00F16B73"/>
    <w:rsid w:val="00F16C28"/>
    <w:rsid w:val="00F17001"/>
    <w:rsid w:val="00F17102"/>
    <w:rsid w:val="00F17208"/>
    <w:rsid w:val="00F175D4"/>
    <w:rsid w:val="00F17635"/>
    <w:rsid w:val="00F17D98"/>
    <w:rsid w:val="00F17E16"/>
    <w:rsid w:val="00F20248"/>
    <w:rsid w:val="00F20592"/>
    <w:rsid w:val="00F20681"/>
    <w:rsid w:val="00F209DE"/>
    <w:rsid w:val="00F20A02"/>
    <w:rsid w:val="00F20ED4"/>
    <w:rsid w:val="00F21037"/>
    <w:rsid w:val="00F211EC"/>
    <w:rsid w:val="00F21D3C"/>
    <w:rsid w:val="00F21E02"/>
    <w:rsid w:val="00F21F90"/>
    <w:rsid w:val="00F21FAE"/>
    <w:rsid w:val="00F22003"/>
    <w:rsid w:val="00F22712"/>
    <w:rsid w:val="00F22DD5"/>
    <w:rsid w:val="00F22EA7"/>
    <w:rsid w:val="00F230D3"/>
    <w:rsid w:val="00F230E2"/>
    <w:rsid w:val="00F233F5"/>
    <w:rsid w:val="00F2361B"/>
    <w:rsid w:val="00F23AA9"/>
    <w:rsid w:val="00F23E62"/>
    <w:rsid w:val="00F249CD"/>
    <w:rsid w:val="00F24BA1"/>
    <w:rsid w:val="00F24CD3"/>
    <w:rsid w:val="00F24DA5"/>
    <w:rsid w:val="00F24F39"/>
    <w:rsid w:val="00F250AF"/>
    <w:rsid w:val="00F25421"/>
    <w:rsid w:val="00F25641"/>
    <w:rsid w:val="00F25952"/>
    <w:rsid w:val="00F25DA3"/>
    <w:rsid w:val="00F2629B"/>
    <w:rsid w:val="00F2654E"/>
    <w:rsid w:val="00F26660"/>
    <w:rsid w:val="00F2690D"/>
    <w:rsid w:val="00F2699D"/>
    <w:rsid w:val="00F26A35"/>
    <w:rsid w:val="00F26B1E"/>
    <w:rsid w:val="00F26D15"/>
    <w:rsid w:val="00F26F4C"/>
    <w:rsid w:val="00F2714D"/>
    <w:rsid w:val="00F2725E"/>
    <w:rsid w:val="00F2728B"/>
    <w:rsid w:val="00F2761C"/>
    <w:rsid w:val="00F27672"/>
    <w:rsid w:val="00F277C0"/>
    <w:rsid w:val="00F279B1"/>
    <w:rsid w:val="00F27A08"/>
    <w:rsid w:val="00F27C71"/>
    <w:rsid w:val="00F27E37"/>
    <w:rsid w:val="00F27E81"/>
    <w:rsid w:val="00F27F00"/>
    <w:rsid w:val="00F30534"/>
    <w:rsid w:val="00F30849"/>
    <w:rsid w:val="00F30E2A"/>
    <w:rsid w:val="00F310F4"/>
    <w:rsid w:val="00F31202"/>
    <w:rsid w:val="00F31223"/>
    <w:rsid w:val="00F31483"/>
    <w:rsid w:val="00F3168C"/>
    <w:rsid w:val="00F31A75"/>
    <w:rsid w:val="00F31D09"/>
    <w:rsid w:val="00F31DD1"/>
    <w:rsid w:val="00F3200A"/>
    <w:rsid w:val="00F322F9"/>
    <w:rsid w:val="00F3232D"/>
    <w:rsid w:val="00F32864"/>
    <w:rsid w:val="00F328EA"/>
    <w:rsid w:val="00F32966"/>
    <w:rsid w:val="00F32B30"/>
    <w:rsid w:val="00F32D06"/>
    <w:rsid w:val="00F32D9C"/>
    <w:rsid w:val="00F32EFE"/>
    <w:rsid w:val="00F32F84"/>
    <w:rsid w:val="00F331EB"/>
    <w:rsid w:val="00F333E9"/>
    <w:rsid w:val="00F3350F"/>
    <w:rsid w:val="00F337F2"/>
    <w:rsid w:val="00F338AF"/>
    <w:rsid w:val="00F33E12"/>
    <w:rsid w:val="00F34326"/>
    <w:rsid w:val="00F343C7"/>
    <w:rsid w:val="00F343DD"/>
    <w:rsid w:val="00F344A1"/>
    <w:rsid w:val="00F3460F"/>
    <w:rsid w:val="00F34863"/>
    <w:rsid w:val="00F34D7C"/>
    <w:rsid w:val="00F34E78"/>
    <w:rsid w:val="00F34EF1"/>
    <w:rsid w:val="00F351E9"/>
    <w:rsid w:val="00F352B0"/>
    <w:rsid w:val="00F359E0"/>
    <w:rsid w:val="00F35AE6"/>
    <w:rsid w:val="00F363B5"/>
    <w:rsid w:val="00F36580"/>
    <w:rsid w:val="00F3676A"/>
    <w:rsid w:val="00F36B91"/>
    <w:rsid w:val="00F36D9C"/>
    <w:rsid w:val="00F36DA6"/>
    <w:rsid w:val="00F371D3"/>
    <w:rsid w:val="00F37307"/>
    <w:rsid w:val="00F373A1"/>
    <w:rsid w:val="00F374E3"/>
    <w:rsid w:val="00F37711"/>
    <w:rsid w:val="00F378DD"/>
    <w:rsid w:val="00F37B80"/>
    <w:rsid w:val="00F37BAF"/>
    <w:rsid w:val="00F37CF1"/>
    <w:rsid w:val="00F400EF"/>
    <w:rsid w:val="00F401A8"/>
    <w:rsid w:val="00F4064C"/>
    <w:rsid w:val="00F406C7"/>
    <w:rsid w:val="00F406DB"/>
    <w:rsid w:val="00F40716"/>
    <w:rsid w:val="00F408D5"/>
    <w:rsid w:val="00F41162"/>
    <w:rsid w:val="00F411CA"/>
    <w:rsid w:val="00F41252"/>
    <w:rsid w:val="00F4166F"/>
    <w:rsid w:val="00F41915"/>
    <w:rsid w:val="00F41BCF"/>
    <w:rsid w:val="00F41CD1"/>
    <w:rsid w:val="00F42788"/>
    <w:rsid w:val="00F4296A"/>
    <w:rsid w:val="00F42C4E"/>
    <w:rsid w:val="00F42E95"/>
    <w:rsid w:val="00F4300E"/>
    <w:rsid w:val="00F4352E"/>
    <w:rsid w:val="00F4379C"/>
    <w:rsid w:val="00F4385B"/>
    <w:rsid w:val="00F44108"/>
    <w:rsid w:val="00F442F2"/>
    <w:rsid w:val="00F443DA"/>
    <w:rsid w:val="00F44611"/>
    <w:rsid w:val="00F4479C"/>
    <w:rsid w:val="00F44828"/>
    <w:rsid w:val="00F452C0"/>
    <w:rsid w:val="00F4555B"/>
    <w:rsid w:val="00F455C6"/>
    <w:rsid w:val="00F4584D"/>
    <w:rsid w:val="00F45A5B"/>
    <w:rsid w:val="00F45D40"/>
    <w:rsid w:val="00F45E52"/>
    <w:rsid w:val="00F460D3"/>
    <w:rsid w:val="00F46224"/>
    <w:rsid w:val="00F46633"/>
    <w:rsid w:val="00F46679"/>
    <w:rsid w:val="00F46861"/>
    <w:rsid w:val="00F46908"/>
    <w:rsid w:val="00F469FA"/>
    <w:rsid w:val="00F46A23"/>
    <w:rsid w:val="00F47480"/>
    <w:rsid w:val="00F4790E"/>
    <w:rsid w:val="00F47D38"/>
    <w:rsid w:val="00F47DD0"/>
    <w:rsid w:val="00F47EE0"/>
    <w:rsid w:val="00F5033E"/>
    <w:rsid w:val="00F50FA6"/>
    <w:rsid w:val="00F51120"/>
    <w:rsid w:val="00F51BEB"/>
    <w:rsid w:val="00F51CD2"/>
    <w:rsid w:val="00F5219B"/>
    <w:rsid w:val="00F5233A"/>
    <w:rsid w:val="00F5282F"/>
    <w:rsid w:val="00F52A23"/>
    <w:rsid w:val="00F52FC2"/>
    <w:rsid w:val="00F5315B"/>
    <w:rsid w:val="00F535F8"/>
    <w:rsid w:val="00F53A84"/>
    <w:rsid w:val="00F53C38"/>
    <w:rsid w:val="00F53EB2"/>
    <w:rsid w:val="00F53EF0"/>
    <w:rsid w:val="00F5437F"/>
    <w:rsid w:val="00F5441C"/>
    <w:rsid w:val="00F545D3"/>
    <w:rsid w:val="00F54642"/>
    <w:rsid w:val="00F54655"/>
    <w:rsid w:val="00F546DF"/>
    <w:rsid w:val="00F54956"/>
    <w:rsid w:val="00F54BFE"/>
    <w:rsid w:val="00F550D0"/>
    <w:rsid w:val="00F551AF"/>
    <w:rsid w:val="00F55223"/>
    <w:rsid w:val="00F55699"/>
    <w:rsid w:val="00F5609A"/>
    <w:rsid w:val="00F561C5"/>
    <w:rsid w:val="00F5664F"/>
    <w:rsid w:val="00F5692E"/>
    <w:rsid w:val="00F56A56"/>
    <w:rsid w:val="00F56ABA"/>
    <w:rsid w:val="00F56C1C"/>
    <w:rsid w:val="00F57C21"/>
    <w:rsid w:val="00F57F3B"/>
    <w:rsid w:val="00F60276"/>
    <w:rsid w:val="00F6034C"/>
    <w:rsid w:val="00F6034E"/>
    <w:rsid w:val="00F60830"/>
    <w:rsid w:val="00F6093B"/>
    <w:rsid w:val="00F609C1"/>
    <w:rsid w:val="00F60B8C"/>
    <w:rsid w:val="00F60BE0"/>
    <w:rsid w:val="00F60C17"/>
    <w:rsid w:val="00F61006"/>
    <w:rsid w:val="00F611F1"/>
    <w:rsid w:val="00F61BFF"/>
    <w:rsid w:val="00F61CF2"/>
    <w:rsid w:val="00F61CF7"/>
    <w:rsid w:val="00F61D3D"/>
    <w:rsid w:val="00F62043"/>
    <w:rsid w:val="00F6222D"/>
    <w:rsid w:val="00F62307"/>
    <w:rsid w:val="00F629C4"/>
    <w:rsid w:val="00F629EF"/>
    <w:rsid w:val="00F62AA9"/>
    <w:rsid w:val="00F62AC2"/>
    <w:rsid w:val="00F62AD0"/>
    <w:rsid w:val="00F62D6D"/>
    <w:rsid w:val="00F62D7B"/>
    <w:rsid w:val="00F62F58"/>
    <w:rsid w:val="00F63031"/>
    <w:rsid w:val="00F63060"/>
    <w:rsid w:val="00F633BE"/>
    <w:rsid w:val="00F6359E"/>
    <w:rsid w:val="00F63669"/>
    <w:rsid w:val="00F636F2"/>
    <w:rsid w:val="00F6426C"/>
    <w:rsid w:val="00F64383"/>
    <w:rsid w:val="00F6438F"/>
    <w:rsid w:val="00F643C6"/>
    <w:rsid w:val="00F644C0"/>
    <w:rsid w:val="00F64601"/>
    <w:rsid w:val="00F64847"/>
    <w:rsid w:val="00F648C8"/>
    <w:rsid w:val="00F64A94"/>
    <w:rsid w:val="00F64C6B"/>
    <w:rsid w:val="00F64E3F"/>
    <w:rsid w:val="00F64EEC"/>
    <w:rsid w:val="00F64F5C"/>
    <w:rsid w:val="00F65687"/>
    <w:rsid w:val="00F65957"/>
    <w:rsid w:val="00F65D4F"/>
    <w:rsid w:val="00F65EF1"/>
    <w:rsid w:val="00F6629D"/>
    <w:rsid w:val="00F6636F"/>
    <w:rsid w:val="00F667B2"/>
    <w:rsid w:val="00F6687D"/>
    <w:rsid w:val="00F66A67"/>
    <w:rsid w:val="00F66A6B"/>
    <w:rsid w:val="00F66AD9"/>
    <w:rsid w:val="00F66BB2"/>
    <w:rsid w:val="00F66C73"/>
    <w:rsid w:val="00F66E58"/>
    <w:rsid w:val="00F67075"/>
    <w:rsid w:val="00F67293"/>
    <w:rsid w:val="00F6730B"/>
    <w:rsid w:val="00F67489"/>
    <w:rsid w:val="00F674B6"/>
    <w:rsid w:val="00F67754"/>
    <w:rsid w:val="00F6775A"/>
    <w:rsid w:val="00F67BF0"/>
    <w:rsid w:val="00F67DAD"/>
    <w:rsid w:val="00F67E36"/>
    <w:rsid w:val="00F67EFA"/>
    <w:rsid w:val="00F70171"/>
    <w:rsid w:val="00F7021C"/>
    <w:rsid w:val="00F703F5"/>
    <w:rsid w:val="00F705AB"/>
    <w:rsid w:val="00F7062E"/>
    <w:rsid w:val="00F7078B"/>
    <w:rsid w:val="00F70F57"/>
    <w:rsid w:val="00F71021"/>
    <w:rsid w:val="00F71119"/>
    <w:rsid w:val="00F721C2"/>
    <w:rsid w:val="00F72572"/>
    <w:rsid w:val="00F728B6"/>
    <w:rsid w:val="00F728F5"/>
    <w:rsid w:val="00F7296F"/>
    <w:rsid w:val="00F72DAD"/>
    <w:rsid w:val="00F72DE7"/>
    <w:rsid w:val="00F7309E"/>
    <w:rsid w:val="00F731EB"/>
    <w:rsid w:val="00F733ED"/>
    <w:rsid w:val="00F73CC5"/>
    <w:rsid w:val="00F73E33"/>
    <w:rsid w:val="00F740B9"/>
    <w:rsid w:val="00F74419"/>
    <w:rsid w:val="00F74546"/>
    <w:rsid w:val="00F74863"/>
    <w:rsid w:val="00F748FC"/>
    <w:rsid w:val="00F74BE0"/>
    <w:rsid w:val="00F74E27"/>
    <w:rsid w:val="00F752FE"/>
    <w:rsid w:val="00F75503"/>
    <w:rsid w:val="00F75671"/>
    <w:rsid w:val="00F7657E"/>
    <w:rsid w:val="00F7669A"/>
    <w:rsid w:val="00F76770"/>
    <w:rsid w:val="00F767FF"/>
    <w:rsid w:val="00F768D0"/>
    <w:rsid w:val="00F76E23"/>
    <w:rsid w:val="00F76EE7"/>
    <w:rsid w:val="00F774ED"/>
    <w:rsid w:val="00F776D9"/>
    <w:rsid w:val="00F77B0F"/>
    <w:rsid w:val="00F77F7B"/>
    <w:rsid w:val="00F80171"/>
    <w:rsid w:val="00F805D2"/>
    <w:rsid w:val="00F80AE0"/>
    <w:rsid w:val="00F80BEA"/>
    <w:rsid w:val="00F80DA1"/>
    <w:rsid w:val="00F80EC4"/>
    <w:rsid w:val="00F80F70"/>
    <w:rsid w:val="00F810E6"/>
    <w:rsid w:val="00F81A38"/>
    <w:rsid w:val="00F81D65"/>
    <w:rsid w:val="00F820B9"/>
    <w:rsid w:val="00F822D8"/>
    <w:rsid w:val="00F82355"/>
    <w:rsid w:val="00F823AC"/>
    <w:rsid w:val="00F826F5"/>
    <w:rsid w:val="00F828A2"/>
    <w:rsid w:val="00F82DDB"/>
    <w:rsid w:val="00F8345D"/>
    <w:rsid w:val="00F83639"/>
    <w:rsid w:val="00F8377E"/>
    <w:rsid w:val="00F83A01"/>
    <w:rsid w:val="00F83F02"/>
    <w:rsid w:val="00F8464A"/>
    <w:rsid w:val="00F846BC"/>
    <w:rsid w:val="00F8487E"/>
    <w:rsid w:val="00F84C3B"/>
    <w:rsid w:val="00F850F2"/>
    <w:rsid w:val="00F8526D"/>
    <w:rsid w:val="00F8528B"/>
    <w:rsid w:val="00F853ED"/>
    <w:rsid w:val="00F857C4"/>
    <w:rsid w:val="00F85A6C"/>
    <w:rsid w:val="00F85A71"/>
    <w:rsid w:val="00F85BEC"/>
    <w:rsid w:val="00F85CFF"/>
    <w:rsid w:val="00F86AF2"/>
    <w:rsid w:val="00F86BED"/>
    <w:rsid w:val="00F86C8C"/>
    <w:rsid w:val="00F86D70"/>
    <w:rsid w:val="00F86E63"/>
    <w:rsid w:val="00F86FEE"/>
    <w:rsid w:val="00F8778F"/>
    <w:rsid w:val="00F8792D"/>
    <w:rsid w:val="00F87BF0"/>
    <w:rsid w:val="00F87E83"/>
    <w:rsid w:val="00F9021E"/>
    <w:rsid w:val="00F90956"/>
    <w:rsid w:val="00F90D50"/>
    <w:rsid w:val="00F90D94"/>
    <w:rsid w:val="00F91044"/>
    <w:rsid w:val="00F9113E"/>
    <w:rsid w:val="00F91281"/>
    <w:rsid w:val="00F912EA"/>
    <w:rsid w:val="00F91540"/>
    <w:rsid w:val="00F9164E"/>
    <w:rsid w:val="00F91914"/>
    <w:rsid w:val="00F919EC"/>
    <w:rsid w:val="00F91BD2"/>
    <w:rsid w:val="00F9225F"/>
    <w:rsid w:val="00F923C7"/>
    <w:rsid w:val="00F92617"/>
    <w:rsid w:val="00F92747"/>
    <w:rsid w:val="00F928F8"/>
    <w:rsid w:val="00F92FA8"/>
    <w:rsid w:val="00F934C7"/>
    <w:rsid w:val="00F938A0"/>
    <w:rsid w:val="00F938BC"/>
    <w:rsid w:val="00F9398D"/>
    <w:rsid w:val="00F93A07"/>
    <w:rsid w:val="00F93F27"/>
    <w:rsid w:val="00F9426A"/>
    <w:rsid w:val="00F944C5"/>
    <w:rsid w:val="00F94921"/>
    <w:rsid w:val="00F94DFD"/>
    <w:rsid w:val="00F94FFF"/>
    <w:rsid w:val="00F9500E"/>
    <w:rsid w:val="00F9535A"/>
    <w:rsid w:val="00F95400"/>
    <w:rsid w:val="00F95922"/>
    <w:rsid w:val="00F95F71"/>
    <w:rsid w:val="00F9609A"/>
    <w:rsid w:val="00F9620B"/>
    <w:rsid w:val="00F9632A"/>
    <w:rsid w:val="00F96716"/>
    <w:rsid w:val="00F96C4D"/>
    <w:rsid w:val="00F96F54"/>
    <w:rsid w:val="00F971E4"/>
    <w:rsid w:val="00F9726C"/>
    <w:rsid w:val="00F9729E"/>
    <w:rsid w:val="00F973D8"/>
    <w:rsid w:val="00F97ABF"/>
    <w:rsid w:val="00F97D12"/>
    <w:rsid w:val="00F97F77"/>
    <w:rsid w:val="00FA04C0"/>
    <w:rsid w:val="00FA07AA"/>
    <w:rsid w:val="00FA09FC"/>
    <w:rsid w:val="00FA0A9F"/>
    <w:rsid w:val="00FA0D1E"/>
    <w:rsid w:val="00FA0FDF"/>
    <w:rsid w:val="00FA1126"/>
    <w:rsid w:val="00FA113C"/>
    <w:rsid w:val="00FA1221"/>
    <w:rsid w:val="00FA1352"/>
    <w:rsid w:val="00FA14FE"/>
    <w:rsid w:val="00FA212D"/>
    <w:rsid w:val="00FA21F1"/>
    <w:rsid w:val="00FA2240"/>
    <w:rsid w:val="00FA2466"/>
    <w:rsid w:val="00FA24DE"/>
    <w:rsid w:val="00FA286C"/>
    <w:rsid w:val="00FA2B81"/>
    <w:rsid w:val="00FA2BB6"/>
    <w:rsid w:val="00FA323C"/>
    <w:rsid w:val="00FA353C"/>
    <w:rsid w:val="00FA3619"/>
    <w:rsid w:val="00FA364B"/>
    <w:rsid w:val="00FA36A3"/>
    <w:rsid w:val="00FA36A6"/>
    <w:rsid w:val="00FA3936"/>
    <w:rsid w:val="00FA3978"/>
    <w:rsid w:val="00FA3B44"/>
    <w:rsid w:val="00FA3ECE"/>
    <w:rsid w:val="00FA3FB8"/>
    <w:rsid w:val="00FA415A"/>
    <w:rsid w:val="00FA41F8"/>
    <w:rsid w:val="00FA431E"/>
    <w:rsid w:val="00FA4841"/>
    <w:rsid w:val="00FA4AC1"/>
    <w:rsid w:val="00FA4D02"/>
    <w:rsid w:val="00FA4DA8"/>
    <w:rsid w:val="00FA4F23"/>
    <w:rsid w:val="00FA5061"/>
    <w:rsid w:val="00FA515F"/>
    <w:rsid w:val="00FA545E"/>
    <w:rsid w:val="00FA5678"/>
    <w:rsid w:val="00FA56B1"/>
    <w:rsid w:val="00FA5997"/>
    <w:rsid w:val="00FA5A6A"/>
    <w:rsid w:val="00FA5CED"/>
    <w:rsid w:val="00FA5D55"/>
    <w:rsid w:val="00FA5D88"/>
    <w:rsid w:val="00FA5DA3"/>
    <w:rsid w:val="00FA5F02"/>
    <w:rsid w:val="00FA6208"/>
    <w:rsid w:val="00FA6A0D"/>
    <w:rsid w:val="00FA6EA6"/>
    <w:rsid w:val="00FA6EF0"/>
    <w:rsid w:val="00FA6FC4"/>
    <w:rsid w:val="00FA7033"/>
    <w:rsid w:val="00FA70C4"/>
    <w:rsid w:val="00FA7179"/>
    <w:rsid w:val="00FA72C1"/>
    <w:rsid w:val="00FA7400"/>
    <w:rsid w:val="00FA759F"/>
    <w:rsid w:val="00FA79B2"/>
    <w:rsid w:val="00FA79E0"/>
    <w:rsid w:val="00FA7F13"/>
    <w:rsid w:val="00FB01B2"/>
    <w:rsid w:val="00FB05BB"/>
    <w:rsid w:val="00FB09B3"/>
    <w:rsid w:val="00FB09F6"/>
    <w:rsid w:val="00FB0B2A"/>
    <w:rsid w:val="00FB0CF4"/>
    <w:rsid w:val="00FB0EE9"/>
    <w:rsid w:val="00FB1247"/>
    <w:rsid w:val="00FB129B"/>
    <w:rsid w:val="00FB18A6"/>
    <w:rsid w:val="00FB1F6B"/>
    <w:rsid w:val="00FB20C9"/>
    <w:rsid w:val="00FB244B"/>
    <w:rsid w:val="00FB274D"/>
    <w:rsid w:val="00FB28C4"/>
    <w:rsid w:val="00FB2A50"/>
    <w:rsid w:val="00FB2C10"/>
    <w:rsid w:val="00FB2C9C"/>
    <w:rsid w:val="00FB2D4D"/>
    <w:rsid w:val="00FB2DA5"/>
    <w:rsid w:val="00FB2DBD"/>
    <w:rsid w:val="00FB2ECC"/>
    <w:rsid w:val="00FB314A"/>
    <w:rsid w:val="00FB31D3"/>
    <w:rsid w:val="00FB31EE"/>
    <w:rsid w:val="00FB33DA"/>
    <w:rsid w:val="00FB38D9"/>
    <w:rsid w:val="00FB3CDD"/>
    <w:rsid w:val="00FB3D56"/>
    <w:rsid w:val="00FB3DDC"/>
    <w:rsid w:val="00FB3EC3"/>
    <w:rsid w:val="00FB40EB"/>
    <w:rsid w:val="00FB4A07"/>
    <w:rsid w:val="00FB4B22"/>
    <w:rsid w:val="00FB5114"/>
    <w:rsid w:val="00FB524D"/>
    <w:rsid w:val="00FB5BD1"/>
    <w:rsid w:val="00FB5E0C"/>
    <w:rsid w:val="00FB5E26"/>
    <w:rsid w:val="00FB5E86"/>
    <w:rsid w:val="00FB60B2"/>
    <w:rsid w:val="00FB6747"/>
    <w:rsid w:val="00FB6C47"/>
    <w:rsid w:val="00FB6CD4"/>
    <w:rsid w:val="00FB6F8F"/>
    <w:rsid w:val="00FB7217"/>
    <w:rsid w:val="00FB72D1"/>
    <w:rsid w:val="00FB7458"/>
    <w:rsid w:val="00FB7591"/>
    <w:rsid w:val="00FB772B"/>
    <w:rsid w:val="00FB7828"/>
    <w:rsid w:val="00FB7868"/>
    <w:rsid w:val="00FB7877"/>
    <w:rsid w:val="00FB7A27"/>
    <w:rsid w:val="00FB7D71"/>
    <w:rsid w:val="00FB7E20"/>
    <w:rsid w:val="00FC00A4"/>
    <w:rsid w:val="00FC00E9"/>
    <w:rsid w:val="00FC062A"/>
    <w:rsid w:val="00FC0F1F"/>
    <w:rsid w:val="00FC0F43"/>
    <w:rsid w:val="00FC0FBF"/>
    <w:rsid w:val="00FC0FFF"/>
    <w:rsid w:val="00FC1016"/>
    <w:rsid w:val="00FC12D4"/>
    <w:rsid w:val="00FC144C"/>
    <w:rsid w:val="00FC14F5"/>
    <w:rsid w:val="00FC1503"/>
    <w:rsid w:val="00FC16CC"/>
    <w:rsid w:val="00FC1AFD"/>
    <w:rsid w:val="00FC1C29"/>
    <w:rsid w:val="00FC1C91"/>
    <w:rsid w:val="00FC1CFB"/>
    <w:rsid w:val="00FC237B"/>
    <w:rsid w:val="00FC2403"/>
    <w:rsid w:val="00FC26F7"/>
    <w:rsid w:val="00FC2A5C"/>
    <w:rsid w:val="00FC2C3C"/>
    <w:rsid w:val="00FC2ECC"/>
    <w:rsid w:val="00FC361A"/>
    <w:rsid w:val="00FC380F"/>
    <w:rsid w:val="00FC3A57"/>
    <w:rsid w:val="00FC3C0B"/>
    <w:rsid w:val="00FC3E61"/>
    <w:rsid w:val="00FC3ED6"/>
    <w:rsid w:val="00FC3F5C"/>
    <w:rsid w:val="00FC4213"/>
    <w:rsid w:val="00FC4B5F"/>
    <w:rsid w:val="00FC4BD1"/>
    <w:rsid w:val="00FC4C76"/>
    <w:rsid w:val="00FC519C"/>
    <w:rsid w:val="00FC5797"/>
    <w:rsid w:val="00FC5942"/>
    <w:rsid w:val="00FC5C19"/>
    <w:rsid w:val="00FC5F40"/>
    <w:rsid w:val="00FC64C1"/>
    <w:rsid w:val="00FC65A7"/>
    <w:rsid w:val="00FC65B3"/>
    <w:rsid w:val="00FC663F"/>
    <w:rsid w:val="00FC6691"/>
    <w:rsid w:val="00FC6B2D"/>
    <w:rsid w:val="00FC6D05"/>
    <w:rsid w:val="00FC6E35"/>
    <w:rsid w:val="00FC6F35"/>
    <w:rsid w:val="00FC6F71"/>
    <w:rsid w:val="00FC7089"/>
    <w:rsid w:val="00FC770D"/>
    <w:rsid w:val="00FC797D"/>
    <w:rsid w:val="00FC79E7"/>
    <w:rsid w:val="00FC7AE2"/>
    <w:rsid w:val="00FC7B04"/>
    <w:rsid w:val="00FD03BC"/>
    <w:rsid w:val="00FD0FA2"/>
    <w:rsid w:val="00FD10AE"/>
    <w:rsid w:val="00FD13EF"/>
    <w:rsid w:val="00FD152E"/>
    <w:rsid w:val="00FD17B8"/>
    <w:rsid w:val="00FD1B63"/>
    <w:rsid w:val="00FD1D6F"/>
    <w:rsid w:val="00FD1FD7"/>
    <w:rsid w:val="00FD231E"/>
    <w:rsid w:val="00FD238E"/>
    <w:rsid w:val="00FD2407"/>
    <w:rsid w:val="00FD24FB"/>
    <w:rsid w:val="00FD25D2"/>
    <w:rsid w:val="00FD29B1"/>
    <w:rsid w:val="00FD2AFF"/>
    <w:rsid w:val="00FD2DD4"/>
    <w:rsid w:val="00FD2FCE"/>
    <w:rsid w:val="00FD32DC"/>
    <w:rsid w:val="00FD336D"/>
    <w:rsid w:val="00FD3583"/>
    <w:rsid w:val="00FD37D6"/>
    <w:rsid w:val="00FD3819"/>
    <w:rsid w:val="00FD3953"/>
    <w:rsid w:val="00FD3B09"/>
    <w:rsid w:val="00FD3B0B"/>
    <w:rsid w:val="00FD3B6C"/>
    <w:rsid w:val="00FD3FAB"/>
    <w:rsid w:val="00FD402C"/>
    <w:rsid w:val="00FD4329"/>
    <w:rsid w:val="00FD448F"/>
    <w:rsid w:val="00FD4612"/>
    <w:rsid w:val="00FD46B4"/>
    <w:rsid w:val="00FD4869"/>
    <w:rsid w:val="00FD4A2D"/>
    <w:rsid w:val="00FD4BDD"/>
    <w:rsid w:val="00FD4F55"/>
    <w:rsid w:val="00FD5058"/>
    <w:rsid w:val="00FD53F5"/>
    <w:rsid w:val="00FD5492"/>
    <w:rsid w:val="00FD5527"/>
    <w:rsid w:val="00FD564D"/>
    <w:rsid w:val="00FD587B"/>
    <w:rsid w:val="00FD5CF6"/>
    <w:rsid w:val="00FD5E69"/>
    <w:rsid w:val="00FD5ED5"/>
    <w:rsid w:val="00FD6282"/>
    <w:rsid w:val="00FD62D5"/>
    <w:rsid w:val="00FD6E9B"/>
    <w:rsid w:val="00FD6EDB"/>
    <w:rsid w:val="00FD6FB7"/>
    <w:rsid w:val="00FD703A"/>
    <w:rsid w:val="00FD70DB"/>
    <w:rsid w:val="00FD742F"/>
    <w:rsid w:val="00FD78D9"/>
    <w:rsid w:val="00FD7BF6"/>
    <w:rsid w:val="00FD7D6B"/>
    <w:rsid w:val="00FE03B9"/>
    <w:rsid w:val="00FE0434"/>
    <w:rsid w:val="00FE04EE"/>
    <w:rsid w:val="00FE064B"/>
    <w:rsid w:val="00FE0834"/>
    <w:rsid w:val="00FE086C"/>
    <w:rsid w:val="00FE0B00"/>
    <w:rsid w:val="00FE0EBC"/>
    <w:rsid w:val="00FE0F1F"/>
    <w:rsid w:val="00FE104A"/>
    <w:rsid w:val="00FE1614"/>
    <w:rsid w:val="00FE18FD"/>
    <w:rsid w:val="00FE19F2"/>
    <w:rsid w:val="00FE1A20"/>
    <w:rsid w:val="00FE214E"/>
    <w:rsid w:val="00FE233C"/>
    <w:rsid w:val="00FE2597"/>
    <w:rsid w:val="00FE2A0F"/>
    <w:rsid w:val="00FE2A28"/>
    <w:rsid w:val="00FE2F3D"/>
    <w:rsid w:val="00FE3341"/>
    <w:rsid w:val="00FE35A3"/>
    <w:rsid w:val="00FE35A9"/>
    <w:rsid w:val="00FE3A30"/>
    <w:rsid w:val="00FE3BC5"/>
    <w:rsid w:val="00FE3CE8"/>
    <w:rsid w:val="00FE3E5E"/>
    <w:rsid w:val="00FE4459"/>
    <w:rsid w:val="00FE4565"/>
    <w:rsid w:val="00FE46CD"/>
    <w:rsid w:val="00FE46DB"/>
    <w:rsid w:val="00FE4872"/>
    <w:rsid w:val="00FE488C"/>
    <w:rsid w:val="00FE4B7F"/>
    <w:rsid w:val="00FE506D"/>
    <w:rsid w:val="00FE556E"/>
    <w:rsid w:val="00FE5598"/>
    <w:rsid w:val="00FE560A"/>
    <w:rsid w:val="00FE56D2"/>
    <w:rsid w:val="00FE57C8"/>
    <w:rsid w:val="00FE5817"/>
    <w:rsid w:val="00FE608B"/>
    <w:rsid w:val="00FE6090"/>
    <w:rsid w:val="00FE619B"/>
    <w:rsid w:val="00FE62C3"/>
    <w:rsid w:val="00FE6670"/>
    <w:rsid w:val="00FE66A7"/>
    <w:rsid w:val="00FE67FE"/>
    <w:rsid w:val="00FE6D72"/>
    <w:rsid w:val="00FE6DA4"/>
    <w:rsid w:val="00FE6F0A"/>
    <w:rsid w:val="00FE72BD"/>
    <w:rsid w:val="00FE74F6"/>
    <w:rsid w:val="00FE7514"/>
    <w:rsid w:val="00FE79F3"/>
    <w:rsid w:val="00FE7A46"/>
    <w:rsid w:val="00FE7A7F"/>
    <w:rsid w:val="00FE7AA0"/>
    <w:rsid w:val="00FE7D35"/>
    <w:rsid w:val="00FE7DDE"/>
    <w:rsid w:val="00FF0285"/>
    <w:rsid w:val="00FF05B2"/>
    <w:rsid w:val="00FF0997"/>
    <w:rsid w:val="00FF0B37"/>
    <w:rsid w:val="00FF0CC2"/>
    <w:rsid w:val="00FF0E8E"/>
    <w:rsid w:val="00FF10F6"/>
    <w:rsid w:val="00FF15BE"/>
    <w:rsid w:val="00FF1785"/>
    <w:rsid w:val="00FF18A4"/>
    <w:rsid w:val="00FF1930"/>
    <w:rsid w:val="00FF1A54"/>
    <w:rsid w:val="00FF1CBC"/>
    <w:rsid w:val="00FF1CE4"/>
    <w:rsid w:val="00FF1D11"/>
    <w:rsid w:val="00FF1DAE"/>
    <w:rsid w:val="00FF1DEC"/>
    <w:rsid w:val="00FF1EE5"/>
    <w:rsid w:val="00FF2025"/>
    <w:rsid w:val="00FF2086"/>
    <w:rsid w:val="00FF2281"/>
    <w:rsid w:val="00FF2589"/>
    <w:rsid w:val="00FF25EA"/>
    <w:rsid w:val="00FF27E1"/>
    <w:rsid w:val="00FF2A61"/>
    <w:rsid w:val="00FF2AB3"/>
    <w:rsid w:val="00FF34CC"/>
    <w:rsid w:val="00FF3522"/>
    <w:rsid w:val="00FF3C6F"/>
    <w:rsid w:val="00FF3F0A"/>
    <w:rsid w:val="00FF4295"/>
    <w:rsid w:val="00FF43D9"/>
    <w:rsid w:val="00FF46EC"/>
    <w:rsid w:val="00FF4769"/>
    <w:rsid w:val="00FF47FE"/>
    <w:rsid w:val="00FF4B2F"/>
    <w:rsid w:val="00FF4D53"/>
    <w:rsid w:val="00FF4D6F"/>
    <w:rsid w:val="00FF4E38"/>
    <w:rsid w:val="00FF4E44"/>
    <w:rsid w:val="00FF5095"/>
    <w:rsid w:val="00FF5419"/>
    <w:rsid w:val="00FF5679"/>
    <w:rsid w:val="00FF5B30"/>
    <w:rsid w:val="00FF5F7C"/>
    <w:rsid w:val="00FF6593"/>
    <w:rsid w:val="00FF68D2"/>
    <w:rsid w:val="00FF6B9F"/>
    <w:rsid w:val="00FF6BF2"/>
    <w:rsid w:val="00FF6CA8"/>
    <w:rsid w:val="00FF6F12"/>
    <w:rsid w:val="00FF724B"/>
    <w:rsid w:val="00FF72A7"/>
    <w:rsid w:val="00FF7375"/>
    <w:rsid w:val="00FF7405"/>
    <w:rsid w:val="00FF742E"/>
    <w:rsid w:val="00FF7741"/>
    <w:rsid w:val="00FF7839"/>
    <w:rsid w:val="00FF789B"/>
    <w:rsid w:val="00FF7EA4"/>
    <w:rsid w:val="011EB501"/>
    <w:rsid w:val="013816F0"/>
    <w:rsid w:val="0140F0FE"/>
    <w:rsid w:val="0141AFDE"/>
    <w:rsid w:val="014D73AD"/>
    <w:rsid w:val="014F3A62"/>
    <w:rsid w:val="0190EBDB"/>
    <w:rsid w:val="01CF81D3"/>
    <w:rsid w:val="0205F1F8"/>
    <w:rsid w:val="021715E0"/>
    <w:rsid w:val="0223F5F2"/>
    <w:rsid w:val="023F9C5B"/>
    <w:rsid w:val="024F1327"/>
    <w:rsid w:val="0253E0B3"/>
    <w:rsid w:val="027061F3"/>
    <w:rsid w:val="02AC370F"/>
    <w:rsid w:val="02AD065F"/>
    <w:rsid w:val="02FFD6B3"/>
    <w:rsid w:val="03552D9D"/>
    <w:rsid w:val="035D6C49"/>
    <w:rsid w:val="036D11BE"/>
    <w:rsid w:val="03810A7D"/>
    <w:rsid w:val="0386D9B0"/>
    <w:rsid w:val="03937A83"/>
    <w:rsid w:val="039B37E7"/>
    <w:rsid w:val="03A0C3E2"/>
    <w:rsid w:val="03A562B8"/>
    <w:rsid w:val="03BA9283"/>
    <w:rsid w:val="03E7285A"/>
    <w:rsid w:val="03EB87FC"/>
    <w:rsid w:val="03EDD243"/>
    <w:rsid w:val="04174D13"/>
    <w:rsid w:val="0440A11F"/>
    <w:rsid w:val="045472F0"/>
    <w:rsid w:val="04566910"/>
    <w:rsid w:val="04741762"/>
    <w:rsid w:val="0480FED0"/>
    <w:rsid w:val="048C7B40"/>
    <w:rsid w:val="048DE7F9"/>
    <w:rsid w:val="04E3FD3C"/>
    <w:rsid w:val="04F2DE8F"/>
    <w:rsid w:val="04F52652"/>
    <w:rsid w:val="054F0003"/>
    <w:rsid w:val="055945E2"/>
    <w:rsid w:val="0559D0E0"/>
    <w:rsid w:val="055A8E30"/>
    <w:rsid w:val="0565DE5C"/>
    <w:rsid w:val="0585B2A0"/>
    <w:rsid w:val="0590A669"/>
    <w:rsid w:val="059122E1"/>
    <w:rsid w:val="05CF31F9"/>
    <w:rsid w:val="05D60447"/>
    <w:rsid w:val="05EF3A14"/>
    <w:rsid w:val="0604F10D"/>
    <w:rsid w:val="06221A32"/>
    <w:rsid w:val="064388F3"/>
    <w:rsid w:val="0651706F"/>
    <w:rsid w:val="0688F13C"/>
    <w:rsid w:val="06A5A02F"/>
    <w:rsid w:val="06B7F004"/>
    <w:rsid w:val="06D3A1BD"/>
    <w:rsid w:val="06D70331"/>
    <w:rsid w:val="06D8A9C0"/>
    <w:rsid w:val="06E21269"/>
    <w:rsid w:val="06E25F69"/>
    <w:rsid w:val="06ECAF4B"/>
    <w:rsid w:val="071534F5"/>
    <w:rsid w:val="0737AB3A"/>
    <w:rsid w:val="074B0143"/>
    <w:rsid w:val="07537D21"/>
    <w:rsid w:val="0764BE97"/>
    <w:rsid w:val="0765BDF1"/>
    <w:rsid w:val="07737B52"/>
    <w:rsid w:val="07B0EF92"/>
    <w:rsid w:val="0804A8CD"/>
    <w:rsid w:val="080AF4A4"/>
    <w:rsid w:val="080E8246"/>
    <w:rsid w:val="0829A852"/>
    <w:rsid w:val="082C47A9"/>
    <w:rsid w:val="08373BBF"/>
    <w:rsid w:val="0848B579"/>
    <w:rsid w:val="0875051F"/>
    <w:rsid w:val="08843FED"/>
    <w:rsid w:val="08859F2E"/>
    <w:rsid w:val="088A3BBC"/>
    <w:rsid w:val="088AAC58"/>
    <w:rsid w:val="08A302C5"/>
    <w:rsid w:val="08AF9730"/>
    <w:rsid w:val="08CD0E92"/>
    <w:rsid w:val="08EB39A5"/>
    <w:rsid w:val="08F6D128"/>
    <w:rsid w:val="08F9D53C"/>
    <w:rsid w:val="09264FB8"/>
    <w:rsid w:val="09631923"/>
    <w:rsid w:val="09ACF32F"/>
    <w:rsid w:val="09D0072E"/>
    <w:rsid w:val="09F73C04"/>
    <w:rsid w:val="0A02424D"/>
    <w:rsid w:val="0A1282B8"/>
    <w:rsid w:val="0A4005E9"/>
    <w:rsid w:val="0A5CF378"/>
    <w:rsid w:val="0A724E9D"/>
    <w:rsid w:val="0A852A57"/>
    <w:rsid w:val="0A94050C"/>
    <w:rsid w:val="0AAD3667"/>
    <w:rsid w:val="0AC5D914"/>
    <w:rsid w:val="0B1EC8FD"/>
    <w:rsid w:val="0B1FBE35"/>
    <w:rsid w:val="0B2F14BF"/>
    <w:rsid w:val="0B3516FD"/>
    <w:rsid w:val="0B3D0720"/>
    <w:rsid w:val="0B4419C4"/>
    <w:rsid w:val="0B78EAC4"/>
    <w:rsid w:val="0B93FA8D"/>
    <w:rsid w:val="0B98549E"/>
    <w:rsid w:val="0BAB3EFB"/>
    <w:rsid w:val="0BB940CE"/>
    <w:rsid w:val="0C130A09"/>
    <w:rsid w:val="0C1EEC4C"/>
    <w:rsid w:val="0C6762FD"/>
    <w:rsid w:val="0C74410F"/>
    <w:rsid w:val="0C7A0534"/>
    <w:rsid w:val="0C7FF084"/>
    <w:rsid w:val="0CB8C0B7"/>
    <w:rsid w:val="0CBCB8A6"/>
    <w:rsid w:val="0CC617B9"/>
    <w:rsid w:val="0D72912C"/>
    <w:rsid w:val="0D837479"/>
    <w:rsid w:val="0D856012"/>
    <w:rsid w:val="0D9B1325"/>
    <w:rsid w:val="0DA2DD95"/>
    <w:rsid w:val="0DAE3611"/>
    <w:rsid w:val="0DB7F2CB"/>
    <w:rsid w:val="0DC532B4"/>
    <w:rsid w:val="0DD133E9"/>
    <w:rsid w:val="0DD51076"/>
    <w:rsid w:val="0DDA1484"/>
    <w:rsid w:val="0DDAEF5C"/>
    <w:rsid w:val="0DE8F1A8"/>
    <w:rsid w:val="0DF6603C"/>
    <w:rsid w:val="0E04B081"/>
    <w:rsid w:val="0E101B25"/>
    <w:rsid w:val="0E217F85"/>
    <w:rsid w:val="0E2574E5"/>
    <w:rsid w:val="0E2AD79C"/>
    <w:rsid w:val="0E58AD51"/>
    <w:rsid w:val="0E85806E"/>
    <w:rsid w:val="0E8A0279"/>
    <w:rsid w:val="0EA19F3A"/>
    <w:rsid w:val="0EB07628"/>
    <w:rsid w:val="0EBFCAE6"/>
    <w:rsid w:val="0EC74185"/>
    <w:rsid w:val="0EF749E4"/>
    <w:rsid w:val="0F113E40"/>
    <w:rsid w:val="0F1ED7AC"/>
    <w:rsid w:val="0F78DC45"/>
    <w:rsid w:val="0F95AF77"/>
    <w:rsid w:val="0FAE514F"/>
    <w:rsid w:val="0FD59A81"/>
    <w:rsid w:val="0FE44F5A"/>
    <w:rsid w:val="0FE5EDC6"/>
    <w:rsid w:val="0FEB0071"/>
    <w:rsid w:val="0FEC7331"/>
    <w:rsid w:val="10128084"/>
    <w:rsid w:val="1013B4F7"/>
    <w:rsid w:val="101E1AE4"/>
    <w:rsid w:val="10610E6D"/>
    <w:rsid w:val="10B24F07"/>
    <w:rsid w:val="110AED16"/>
    <w:rsid w:val="11263930"/>
    <w:rsid w:val="115AAD51"/>
    <w:rsid w:val="116E2EAF"/>
    <w:rsid w:val="11763F56"/>
    <w:rsid w:val="119D5718"/>
    <w:rsid w:val="119E2A74"/>
    <w:rsid w:val="11B0B23C"/>
    <w:rsid w:val="11B75B89"/>
    <w:rsid w:val="11F4AD45"/>
    <w:rsid w:val="1201C310"/>
    <w:rsid w:val="121D10FA"/>
    <w:rsid w:val="121FFFDE"/>
    <w:rsid w:val="12214CA8"/>
    <w:rsid w:val="122385FE"/>
    <w:rsid w:val="12261669"/>
    <w:rsid w:val="1226B35F"/>
    <w:rsid w:val="123B403B"/>
    <w:rsid w:val="12514616"/>
    <w:rsid w:val="12661625"/>
    <w:rsid w:val="126EF664"/>
    <w:rsid w:val="128A4AFD"/>
    <w:rsid w:val="1297BEF3"/>
    <w:rsid w:val="12A234F6"/>
    <w:rsid w:val="12DDFA09"/>
    <w:rsid w:val="12EB1D93"/>
    <w:rsid w:val="12FAD088"/>
    <w:rsid w:val="130DDF2A"/>
    <w:rsid w:val="130F0BA1"/>
    <w:rsid w:val="13172205"/>
    <w:rsid w:val="131B96BD"/>
    <w:rsid w:val="131C2A54"/>
    <w:rsid w:val="132128F3"/>
    <w:rsid w:val="1328A159"/>
    <w:rsid w:val="1338123B"/>
    <w:rsid w:val="1345F000"/>
    <w:rsid w:val="134BC771"/>
    <w:rsid w:val="134DF4D8"/>
    <w:rsid w:val="136E702D"/>
    <w:rsid w:val="13811581"/>
    <w:rsid w:val="13B76931"/>
    <w:rsid w:val="13C03318"/>
    <w:rsid w:val="13ED4AB7"/>
    <w:rsid w:val="13EF959D"/>
    <w:rsid w:val="14229B98"/>
    <w:rsid w:val="144037FC"/>
    <w:rsid w:val="148475A4"/>
    <w:rsid w:val="14948686"/>
    <w:rsid w:val="149EB723"/>
    <w:rsid w:val="14A8AD95"/>
    <w:rsid w:val="14D47F5D"/>
    <w:rsid w:val="14DB500B"/>
    <w:rsid w:val="14DBF915"/>
    <w:rsid w:val="14E2591E"/>
    <w:rsid w:val="14EDC674"/>
    <w:rsid w:val="151E98AB"/>
    <w:rsid w:val="153896D5"/>
    <w:rsid w:val="159DEFE4"/>
    <w:rsid w:val="15ACE30E"/>
    <w:rsid w:val="15C1F2DC"/>
    <w:rsid w:val="15D58EC9"/>
    <w:rsid w:val="15DACADC"/>
    <w:rsid w:val="15F3C871"/>
    <w:rsid w:val="161AEE54"/>
    <w:rsid w:val="163405F5"/>
    <w:rsid w:val="1648A19B"/>
    <w:rsid w:val="165A10AE"/>
    <w:rsid w:val="16781B19"/>
    <w:rsid w:val="169A6CA0"/>
    <w:rsid w:val="16DA0738"/>
    <w:rsid w:val="16E2348F"/>
    <w:rsid w:val="173A4AFC"/>
    <w:rsid w:val="177CB17E"/>
    <w:rsid w:val="179DB957"/>
    <w:rsid w:val="17A6AEE9"/>
    <w:rsid w:val="17BD7D7D"/>
    <w:rsid w:val="17C7A866"/>
    <w:rsid w:val="17DCEB5A"/>
    <w:rsid w:val="17F1A4FB"/>
    <w:rsid w:val="17F6C57B"/>
    <w:rsid w:val="18068F7F"/>
    <w:rsid w:val="180F44DA"/>
    <w:rsid w:val="1818448F"/>
    <w:rsid w:val="1818E0E0"/>
    <w:rsid w:val="181A97BA"/>
    <w:rsid w:val="18241AF5"/>
    <w:rsid w:val="1832462B"/>
    <w:rsid w:val="183DF1C3"/>
    <w:rsid w:val="1851B133"/>
    <w:rsid w:val="187542EA"/>
    <w:rsid w:val="187AAFAC"/>
    <w:rsid w:val="187FD6DC"/>
    <w:rsid w:val="18A6BCB1"/>
    <w:rsid w:val="18A938AC"/>
    <w:rsid w:val="18D0C70E"/>
    <w:rsid w:val="18D6334E"/>
    <w:rsid w:val="18FAB7D8"/>
    <w:rsid w:val="18FBDDA5"/>
    <w:rsid w:val="18FEEFE3"/>
    <w:rsid w:val="190711E5"/>
    <w:rsid w:val="190A65FB"/>
    <w:rsid w:val="1940201C"/>
    <w:rsid w:val="1971C92E"/>
    <w:rsid w:val="19B0E358"/>
    <w:rsid w:val="19C26BCC"/>
    <w:rsid w:val="19D1EF3C"/>
    <w:rsid w:val="19F669E1"/>
    <w:rsid w:val="1A02D3AA"/>
    <w:rsid w:val="1A1642DC"/>
    <w:rsid w:val="1A3D99FD"/>
    <w:rsid w:val="1A47F680"/>
    <w:rsid w:val="1A484FF2"/>
    <w:rsid w:val="1A4AE54A"/>
    <w:rsid w:val="1A4F2A24"/>
    <w:rsid w:val="1A6DAEE7"/>
    <w:rsid w:val="1A71EFAA"/>
    <w:rsid w:val="1A9A200A"/>
    <w:rsid w:val="1A9D51DD"/>
    <w:rsid w:val="1AAB0E68"/>
    <w:rsid w:val="1AFA4BD6"/>
    <w:rsid w:val="1B08EFA6"/>
    <w:rsid w:val="1B1489F5"/>
    <w:rsid w:val="1B2DF437"/>
    <w:rsid w:val="1B4FEEBB"/>
    <w:rsid w:val="1B63E2AE"/>
    <w:rsid w:val="1B6E6BC0"/>
    <w:rsid w:val="1B73161E"/>
    <w:rsid w:val="1B79CD04"/>
    <w:rsid w:val="1B7A2284"/>
    <w:rsid w:val="1B8D3194"/>
    <w:rsid w:val="1BA4FEB1"/>
    <w:rsid w:val="1BB4FAD3"/>
    <w:rsid w:val="1BB7BE73"/>
    <w:rsid w:val="1BC502EE"/>
    <w:rsid w:val="1BCBF307"/>
    <w:rsid w:val="1C0823C3"/>
    <w:rsid w:val="1C0F7C62"/>
    <w:rsid w:val="1C13B5CD"/>
    <w:rsid w:val="1C156C0B"/>
    <w:rsid w:val="1C7CB47D"/>
    <w:rsid w:val="1C9B5EFB"/>
    <w:rsid w:val="1CB4E084"/>
    <w:rsid w:val="1CB6C84F"/>
    <w:rsid w:val="1CC56E31"/>
    <w:rsid w:val="1CF7DC8D"/>
    <w:rsid w:val="1D110E22"/>
    <w:rsid w:val="1D38795F"/>
    <w:rsid w:val="1D426A0C"/>
    <w:rsid w:val="1D4E7851"/>
    <w:rsid w:val="1D66EA0F"/>
    <w:rsid w:val="1D7D2630"/>
    <w:rsid w:val="1D857BD0"/>
    <w:rsid w:val="1D96EF61"/>
    <w:rsid w:val="1D9A0374"/>
    <w:rsid w:val="1DAA08EE"/>
    <w:rsid w:val="1DEE4354"/>
    <w:rsid w:val="1DFAB9BA"/>
    <w:rsid w:val="1E033F9B"/>
    <w:rsid w:val="1E0B5CD7"/>
    <w:rsid w:val="1E10B2F9"/>
    <w:rsid w:val="1E140F1E"/>
    <w:rsid w:val="1E19E4F8"/>
    <w:rsid w:val="1E3177ED"/>
    <w:rsid w:val="1E463A09"/>
    <w:rsid w:val="1E793266"/>
    <w:rsid w:val="1E836147"/>
    <w:rsid w:val="1ED399E8"/>
    <w:rsid w:val="1ED8E90C"/>
    <w:rsid w:val="1EE8307D"/>
    <w:rsid w:val="1EF675E7"/>
    <w:rsid w:val="1F0CC6D5"/>
    <w:rsid w:val="1F121D5A"/>
    <w:rsid w:val="1F17C2D4"/>
    <w:rsid w:val="1F5747A0"/>
    <w:rsid w:val="1F64B7B8"/>
    <w:rsid w:val="1F652285"/>
    <w:rsid w:val="1F6C6659"/>
    <w:rsid w:val="1F83027A"/>
    <w:rsid w:val="1FB3D908"/>
    <w:rsid w:val="1FB729A8"/>
    <w:rsid w:val="1FD9180F"/>
    <w:rsid w:val="1FD94D19"/>
    <w:rsid w:val="2027E52E"/>
    <w:rsid w:val="2038E963"/>
    <w:rsid w:val="205F6D7F"/>
    <w:rsid w:val="2090A3FE"/>
    <w:rsid w:val="2095DBE0"/>
    <w:rsid w:val="20963A4F"/>
    <w:rsid w:val="20D721E1"/>
    <w:rsid w:val="20E7328C"/>
    <w:rsid w:val="20F48832"/>
    <w:rsid w:val="214BCE78"/>
    <w:rsid w:val="214E82E5"/>
    <w:rsid w:val="214FD84C"/>
    <w:rsid w:val="2160BF1D"/>
    <w:rsid w:val="21674D37"/>
    <w:rsid w:val="218001E7"/>
    <w:rsid w:val="21899BE8"/>
    <w:rsid w:val="218D8AC1"/>
    <w:rsid w:val="219F5C64"/>
    <w:rsid w:val="21A8B3CF"/>
    <w:rsid w:val="21CFA6CF"/>
    <w:rsid w:val="2201D9DD"/>
    <w:rsid w:val="222D8C3E"/>
    <w:rsid w:val="2276863B"/>
    <w:rsid w:val="228F09FD"/>
    <w:rsid w:val="22985638"/>
    <w:rsid w:val="22A21708"/>
    <w:rsid w:val="22DB8717"/>
    <w:rsid w:val="232A0B7D"/>
    <w:rsid w:val="233C4349"/>
    <w:rsid w:val="237D479C"/>
    <w:rsid w:val="23A0E3E3"/>
    <w:rsid w:val="23BEE7F1"/>
    <w:rsid w:val="23C92239"/>
    <w:rsid w:val="23E57E8E"/>
    <w:rsid w:val="23F744C2"/>
    <w:rsid w:val="24218254"/>
    <w:rsid w:val="2423CD5F"/>
    <w:rsid w:val="2423D1BA"/>
    <w:rsid w:val="242C1DB6"/>
    <w:rsid w:val="244C732E"/>
    <w:rsid w:val="244F6B1B"/>
    <w:rsid w:val="24612324"/>
    <w:rsid w:val="24785EF5"/>
    <w:rsid w:val="24803E41"/>
    <w:rsid w:val="2488A5D9"/>
    <w:rsid w:val="24B443B4"/>
    <w:rsid w:val="24C562D1"/>
    <w:rsid w:val="24DC6C77"/>
    <w:rsid w:val="24DCFDD4"/>
    <w:rsid w:val="24E1C50E"/>
    <w:rsid w:val="24E981EF"/>
    <w:rsid w:val="250E5009"/>
    <w:rsid w:val="2513A312"/>
    <w:rsid w:val="251E34D1"/>
    <w:rsid w:val="251F8B97"/>
    <w:rsid w:val="2524201A"/>
    <w:rsid w:val="25257A7D"/>
    <w:rsid w:val="252A118E"/>
    <w:rsid w:val="252C2BDE"/>
    <w:rsid w:val="253E485E"/>
    <w:rsid w:val="254AAD74"/>
    <w:rsid w:val="25765A98"/>
    <w:rsid w:val="258A4300"/>
    <w:rsid w:val="25D189DD"/>
    <w:rsid w:val="25E5FBD9"/>
    <w:rsid w:val="260DEDD3"/>
    <w:rsid w:val="262D0308"/>
    <w:rsid w:val="2641D1BF"/>
    <w:rsid w:val="2649F677"/>
    <w:rsid w:val="26703C9B"/>
    <w:rsid w:val="26977037"/>
    <w:rsid w:val="26B1F133"/>
    <w:rsid w:val="26BC019C"/>
    <w:rsid w:val="26C7F539"/>
    <w:rsid w:val="26CF1C13"/>
    <w:rsid w:val="2721FD33"/>
    <w:rsid w:val="27277B9D"/>
    <w:rsid w:val="27284A88"/>
    <w:rsid w:val="273CB007"/>
    <w:rsid w:val="2748D8C6"/>
    <w:rsid w:val="274EC7F3"/>
    <w:rsid w:val="276E72B0"/>
    <w:rsid w:val="27A1B5E8"/>
    <w:rsid w:val="27B092E1"/>
    <w:rsid w:val="27F97399"/>
    <w:rsid w:val="27FC97B1"/>
    <w:rsid w:val="280804BF"/>
    <w:rsid w:val="281F53DA"/>
    <w:rsid w:val="28221C0C"/>
    <w:rsid w:val="2848CF77"/>
    <w:rsid w:val="28702B2C"/>
    <w:rsid w:val="287CF99D"/>
    <w:rsid w:val="2883AA60"/>
    <w:rsid w:val="28C34063"/>
    <w:rsid w:val="28D4009B"/>
    <w:rsid w:val="28E8A76B"/>
    <w:rsid w:val="290B077C"/>
    <w:rsid w:val="290CDE74"/>
    <w:rsid w:val="29241EBE"/>
    <w:rsid w:val="293DE7D2"/>
    <w:rsid w:val="2961F13F"/>
    <w:rsid w:val="296B42D4"/>
    <w:rsid w:val="297DDC93"/>
    <w:rsid w:val="2988EAB5"/>
    <w:rsid w:val="299ABE44"/>
    <w:rsid w:val="29AE20F1"/>
    <w:rsid w:val="29C454E9"/>
    <w:rsid w:val="29DF885E"/>
    <w:rsid w:val="29F86801"/>
    <w:rsid w:val="2A2E7474"/>
    <w:rsid w:val="2A4103D5"/>
    <w:rsid w:val="2A662E5D"/>
    <w:rsid w:val="2A71AB1F"/>
    <w:rsid w:val="2AA431AF"/>
    <w:rsid w:val="2AAA6849"/>
    <w:rsid w:val="2AAE70A5"/>
    <w:rsid w:val="2AB58D8E"/>
    <w:rsid w:val="2ADC58D3"/>
    <w:rsid w:val="2ADDFCBC"/>
    <w:rsid w:val="2ADEB87F"/>
    <w:rsid w:val="2AE1C211"/>
    <w:rsid w:val="2AE7884B"/>
    <w:rsid w:val="2AE820E9"/>
    <w:rsid w:val="2AECCFB9"/>
    <w:rsid w:val="2B2C878F"/>
    <w:rsid w:val="2B2CE068"/>
    <w:rsid w:val="2B3DAF97"/>
    <w:rsid w:val="2B433D6F"/>
    <w:rsid w:val="2B4C969F"/>
    <w:rsid w:val="2BA57D24"/>
    <w:rsid w:val="2BAE2A9D"/>
    <w:rsid w:val="2BB38D13"/>
    <w:rsid w:val="2BB3EC66"/>
    <w:rsid w:val="2BE3E511"/>
    <w:rsid w:val="2BEE05DE"/>
    <w:rsid w:val="2BF4453F"/>
    <w:rsid w:val="2C11514A"/>
    <w:rsid w:val="2C5C94CD"/>
    <w:rsid w:val="2C65388F"/>
    <w:rsid w:val="2C6860ED"/>
    <w:rsid w:val="2C763A41"/>
    <w:rsid w:val="2CACD233"/>
    <w:rsid w:val="2CC35888"/>
    <w:rsid w:val="2CC4E4CD"/>
    <w:rsid w:val="2CCB33EA"/>
    <w:rsid w:val="2CDA76ED"/>
    <w:rsid w:val="2CE011F0"/>
    <w:rsid w:val="2CEA7D78"/>
    <w:rsid w:val="2D19DB26"/>
    <w:rsid w:val="2D2425B9"/>
    <w:rsid w:val="2D40C955"/>
    <w:rsid w:val="2D553BB3"/>
    <w:rsid w:val="2D641039"/>
    <w:rsid w:val="2D72E3AA"/>
    <w:rsid w:val="2DAAB674"/>
    <w:rsid w:val="2DC5A529"/>
    <w:rsid w:val="2DD8DCF2"/>
    <w:rsid w:val="2DE126DC"/>
    <w:rsid w:val="2DE657EF"/>
    <w:rsid w:val="2DECB80D"/>
    <w:rsid w:val="2E080E10"/>
    <w:rsid w:val="2E4C85C5"/>
    <w:rsid w:val="2E4E47AF"/>
    <w:rsid w:val="2E69BF85"/>
    <w:rsid w:val="2E6B5218"/>
    <w:rsid w:val="2E7C706E"/>
    <w:rsid w:val="2EA60414"/>
    <w:rsid w:val="2EB33823"/>
    <w:rsid w:val="2EB75B4E"/>
    <w:rsid w:val="2EC43890"/>
    <w:rsid w:val="2EC6674F"/>
    <w:rsid w:val="2ED952C7"/>
    <w:rsid w:val="2EECADE7"/>
    <w:rsid w:val="2EF6462B"/>
    <w:rsid w:val="2EF6DA57"/>
    <w:rsid w:val="2F12E8D6"/>
    <w:rsid w:val="2F138D76"/>
    <w:rsid w:val="2F17E020"/>
    <w:rsid w:val="2F27A390"/>
    <w:rsid w:val="2F4177B1"/>
    <w:rsid w:val="2F4F5C48"/>
    <w:rsid w:val="2F72DF0C"/>
    <w:rsid w:val="2F7F3321"/>
    <w:rsid w:val="2F818756"/>
    <w:rsid w:val="2F826EC0"/>
    <w:rsid w:val="2F84DA3A"/>
    <w:rsid w:val="2F952321"/>
    <w:rsid w:val="2F9B3957"/>
    <w:rsid w:val="2FAABB0A"/>
    <w:rsid w:val="2FE7DF48"/>
    <w:rsid w:val="30200EB2"/>
    <w:rsid w:val="3060F8D1"/>
    <w:rsid w:val="308D0633"/>
    <w:rsid w:val="30B23D5E"/>
    <w:rsid w:val="30BF9521"/>
    <w:rsid w:val="30DD8795"/>
    <w:rsid w:val="30DF51F0"/>
    <w:rsid w:val="30F51F26"/>
    <w:rsid w:val="31068059"/>
    <w:rsid w:val="315017BC"/>
    <w:rsid w:val="31556DE5"/>
    <w:rsid w:val="3164D24F"/>
    <w:rsid w:val="3171755D"/>
    <w:rsid w:val="3189030B"/>
    <w:rsid w:val="318A2D93"/>
    <w:rsid w:val="318CC2D9"/>
    <w:rsid w:val="318E29B3"/>
    <w:rsid w:val="31952043"/>
    <w:rsid w:val="319DDCC4"/>
    <w:rsid w:val="31F3848A"/>
    <w:rsid w:val="31FB4C06"/>
    <w:rsid w:val="321CFC7C"/>
    <w:rsid w:val="322C2093"/>
    <w:rsid w:val="324065C6"/>
    <w:rsid w:val="3250E41F"/>
    <w:rsid w:val="3274E463"/>
    <w:rsid w:val="32799D60"/>
    <w:rsid w:val="32903EC4"/>
    <w:rsid w:val="32A4FDBE"/>
    <w:rsid w:val="32D5A9D4"/>
    <w:rsid w:val="32D99B67"/>
    <w:rsid w:val="32F0F3BE"/>
    <w:rsid w:val="33049217"/>
    <w:rsid w:val="331E522B"/>
    <w:rsid w:val="3320772B"/>
    <w:rsid w:val="336EDFC1"/>
    <w:rsid w:val="3399979B"/>
    <w:rsid w:val="33D02597"/>
    <w:rsid w:val="33D76727"/>
    <w:rsid w:val="33DC70F6"/>
    <w:rsid w:val="33DCDB5E"/>
    <w:rsid w:val="33E35FB9"/>
    <w:rsid w:val="33F425E4"/>
    <w:rsid w:val="343F8EAB"/>
    <w:rsid w:val="34678569"/>
    <w:rsid w:val="3469D7F3"/>
    <w:rsid w:val="347B918F"/>
    <w:rsid w:val="349AC408"/>
    <w:rsid w:val="349BD9F7"/>
    <w:rsid w:val="34BF93B0"/>
    <w:rsid w:val="3515CC43"/>
    <w:rsid w:val="353D8279"/>
    <w:rsid w:val="354F57CC"/>
    <w:rsid w:val="35545738"/>
    <w:rsid w:val="35586CDA"/>
    <w:rsid w:val="35729051"/>
    <w:rsid w:val="357B2841"/>
    <w:rsid w:val="3580A529"/>
    <w:rsid w:val="35823DF3"/>
    <w:rsid w:val="35867DB9"/>
    <w:rsid w:val="35C05701"/>
    <w:rsid w:val="35C543C7"/>
    <w:rsid w:val="35CE9E3A"/>
    <w:rsid w:val="35DCC274"/>
    <w:rsid w:val="36028FE5"/>
    <w:rsid w:val="3602B7AD"/>
    <w:rsid w:val="36053D33"/>
    <w:rsid w:val="362F6E4D"/>
    <w:rsid w:val="36332B2D"/>
    <w:rsid w:val="364C079E"/>
    <w:rsid w:val="3676A15D"/>
    <w:rsid w:val="36BA069A"/>
    <w:rsid w:val="36CB992A"/>
    <w:rsid w:val="36E1F1DA"/>
    <w:rsid w:val="36F24D02"/>
    <w:rsid w:val="36FF9553"/>
    <w:rsid w:val="373763C5"/>
    <w:rsid w:val="373EB221"/>
    <w:rsid w:val="374B60AC"/>
    <w:rsid w:val="374C5C10"/>
    <w:rsid w:val="37550D9F"/>
    <w:rsid w:val="3757BCD6"/>
    <w:rsid w:val="375B80F8"/>
    <w:rsid w:val="376429A1"/>
    <w:rsid w:val="37671571"/>
    <w:rsid w:val="376BA24D"/>
    <w:rsid w:val="37B841E3"/>
    <w:rsid w:val="37C138A3"/>
    <w:rsid w:val="37C3226B"/>
    <w:rsid w:val="37C658C8"/>
    <w:rsid w:val="37C9BC57"/>
    <w:rsid w:val="37D6A150"/>
    <w:rsid w:val="37EC5369"/>
    <w:rsid w:val="37F22C1A"/>
    <w:rsid w:val="382302ED"/>
    <w:rsid w:val="3823C9AD"/>
    <w:rsid w:val="382D4B46"/>
    <w:rsid w:val="384FB15E"/>
    <w:rsid w:val="385C1395"/>
    <w:rsid w:val="3870CCF0"/>
    <w:rsid w:val="387E6615"/>
    <w:rsid w:val="3892EB86"/>
    <w:rsid w:val="38A5E37A"/>
    <w:rsid w:val="38BE6C20"/>
    <w:rsid w:val="38C70303"/>
    <w:rsid w:val="38CD1D48"/>
    <w:rsid w:val="38CEE230"/>
    <w:rsid w:val="38D9ED9A"/>
    <w:rsid w:val="38E12D44"/>
    <w:rsid w:val="38E75CC7"/>
    <w:rsid w:val="39515938"/>
    <w:rsid w:val="3961D8DC"/>
    <w:rsid w:val="39796E6B"/>
    <w:rsid w:val="39835C88"/>
    <w:rsid w:val="398AC83B"/>
    <w:rsid w:val="398BDD8F"/>
    <w:rsid w:val="39A98AFA"/>
    <w:rsid w:val="39D333CF"/>
    <w:rsid w:val="39F063AF"/>
    <w:rsid w:val="39F5DD19"/>
    <w:rsid w:val="3A344FB9"/>
    <w:rsid w:val="3A42479C"/>
    <w:rsid w:val="3A7D3069"/>
    <w:rsid w:val="3A8A3924"/>
    <w:rsid w:val="3ABACC24"/>
    <w:rsid w:val="3ABE7849"/>
    <w:rsid w:val="3AC0E09F"/>
    <w:rsid w:val="3AC20FD7"/>
    <w:rsid w:val="3AC99B3D"/>
    <w:rsid w:val="3AD219CB"/>
    <w:rsid w:val="3AE474E3"/>
    <w:rsid w:val="3B20501F"/>
    <w:rsid w:val="3B3A6C9D"/>
    <w:rsid w:val="3B815536"/>
    <w:rsid w:val="3B86B42E"/>
    <w:rsid w:val="3B9DFE0F"/>
    <w:rsid w:val="3BDE0318"/>
    <w:rsid w:val="3BEAB8D8"/>
    <w:rsid w:val="3BFE576D"/>
    <w:rsid w:val="3C2AD56E"/>
    <w:rsid w:val="3C2C6681"/>
    <w:rsid w:val="3C30C70E"/>
    <w:rsid w:val="3C4AC724"/>
    <w:rsid w:val="3C54EE5B"/>
    <w:rsid w:val="3C887FA9"/>
    <w:rsid w:val="3CB9D03B"/>
    <w:rsid w:val="3CE31B2A"/>
    <w:rsid w:val="3CE521DD"/>
    <w:rsid w:val="3CEFB2DC"/>
    <w:rsid w:val="3CF83AAC"/>
    <w:rsid w:val="3D27DD2B"/>
    <w:rsid w:val="3D4F1FD6"/>
    <w:rsid w:val="3D7A2694"/>
    <w:rsid w:val="3D8A1606"/>
    <w:rsid w:val="3D99015D"/>
    <w:rsid w:val="3DCB615D"/>
    <w:rsid w:val="3DDE3E26"/>
    <w:rsid w:val="3DF9A48F"/>
    <w:rsid w:val="3DF9D3AD"/>
    <w:rsid w:val="3DFA8248"/>
    <w:rsid w:val="3E41A6AC"/>
    <w:rsid w:val="3E43B822"/>
    <w:rsid w:val="3E5A6D07"/>
    <w:rsid w:val="3E710F5A"/>
    <w:rsid w:val="3E841241"/>
    <w:rsid w:val="3E8C571E"/>
    <w:rsid w:val="3E8EFDE6"/>
    <w:rsid w:val="3EBC7D9B"/>
    <w:rsid w:val="3EE5E0C8"/>
    <w:rsid w:val="3EEC1ED7"/>
    <w:rsid w:val="3EF7F91A"/>
    <w:rsid w:val="3EFEC659"/>
    <w:rsid w:val="3F1F3874"/>
    <w:rsid w:val="3F377D69"/>
    <w:rsid w:val="3F5F0A8C"/>
    <w:rsid w:val="3F6D9E4E"/>
    <w:rsid w:val="3F866AE1"/>
    <w:rsid w:val="3FB25854"/>
    <w:rsid w:val="3FB9EBB9"/>
    <w:rsid w:val="3FC320F3"/>
    <w:rsid w:val="3FC50891"/>
    <w:rsid w:val="3FD2028F"/>
    <w:rsid w:val="4034EDEA"/>
    <w:rsid w:val="404CF203"/>
    <w:rsid w:val="4072A834"/>
    <w:rsid w:val="40A6160E"/>
    <w:rsid w:val="40F783BF"/>
    <w:rsid w:val="4100ED73"/>
    <w:rsid w:val="4122ACC5"/>
    <w:rsid w:val="41672E0D"/>
    <w:rsid w:val="41A8A6AE"/>
    <w:rsid w:val="41A8DA8C"/>
    <w:rsid w:val="41AD603D"/>
    <w:rsid w:val="41C2F86D"/>
    <w:rsid w:val="41CC6545"/>
    <w:rsid w:val="41D81D45"/>
    <w:rsid w:val="420691DB"/>
    <w:rsid w:val="4263093C"/>
    <w:rsid w:val="4267139D"/>
    <w:rsid w:val="426EED41"/>
    <w:rsid w:val="4294B442"/>
    <w:rsid w:val="42A5CAEB"/>
    <w:rsid w:val="42A663D7"/>
    <w:rsid w:val="42BFC28F"/>
    <w:rsid w:val="42D87DE2"/>
    <w:rsid w:val="42E0B7F6"/>
    <w:rsid w:val="42F015B8"/>
    <w:rsid w:val="4306B2A0"/>
    <w:rsid w:val="4317E054"/>
    <w:rsid w:val="4319C65B"/>
    <w:rsid w:val="431A2049"/>
    <w:rsid w:val="431BE516"/>
    <w:rsid w:val="4327AF48"/>
    <w:rsid w:val="43415FC3"/>
    <w:rsid w:val="43697725"/>
    <w:rsid w:val="436AB194"/>
    <w:rsid w:val="4387ADA7"/>
    <w:rsid w:val="43A12FC4"/>
    <w:rsid w:val="43EB5CBD"/>
    <w:rsid w:val="43F84B6C"/>
    <w:rsid w:val="4404A5AE"/>
    <w:rsid w:val="44077EDF"/>
    <w:rsid w:val="4444A9AC"/>
    <w:rsid w:val="4455C583"/>
    <w:rsid w:val="44609945"/>
    <w:rsid w:val="446703B7"/>
    <w:rsid w:val="4485C07A"/>
    <w:rsid w:val="44C8454E"/>
    <w:rsid w:val="44EB27BE"/>
    <w:rsid w:val="44F94ACA"/>
    <w:rsid w:val="452070CE"/>
    <w:rsid w:val="4542964C"/>
    <w:rsid w:val="4569BD9A"/>
    <w:rsid w:val="45AD44FD"/>
    <w:rsid w:val="45BD07CE"/>
    <w:rsid w:val="45FC7079"/>
    <w:rsid w:val="4606D37F"/>
    <w:rsid w:val="460B159D"/>
    <w:rsid w:val="4624384B"/>
    <w:rsid w:val="4641EBBA"/>
    <w:rsid w:val="4641F7F8"/>
    <w:rsid w:val="4642F441"/>
    <w:rsid w:val="4650E5DC"/>
    <w:rsid w:val="46574FEF"/>
    <w:rsid w:val="4657EEB9"/>
    <w:rsid w:val="4697B9F2"/>
    <w:rsid w:val="46AB7A74"/>
    <w:rsid w:val="46AFED12"/>
    <w:rsid w:val="46D77A56"/>
    <w:rsid w:val="47004948"/>
    <w:rsid w:val="47153BC8"/>
    <w:rsid w:val="471C3371"/>
    <w:rsid w:val="4731D90C"/>
    <w:rsid w:val="473A1FF6"/>
    <w:rsid w:val="473F8027"/>
    <w:rsid w:val="476FC8D1"/>
    <w:rsid w:val="478F2C5F"/>
    <w:rsid w:val="47AF21FD"/>
    <w:rsid w:val="47C0C332"/>
    <w:rsid w:val="47C86B0B"/>
    <w:rsid w:val="47F105D7"/>
    <w:rsid w:val="4800B752"/>
    <w:rsid w:val="48160B5F"/>
    <w:rsid w:val="482D1EBA"/>
    <w:rsid w:val="484E1AA2"/>
    <w:rsid w:val="48527AD5"/>
    <w:rsid w:val="4879990B"/>
    <w:rsid w:val="489425C7"/>
    <w:rsid w:val="48C78DFF"/>
    <w:rsid w:val="48CD5441"/>
    <w:rsid w:val="48D1B61A"/>
    <w:rsid w:val="48F48641"/>
    <w:rsid w:val="48F6CC9F"/>
    <w:rsid w:val="48FA65B5"/>
    <w:rsid w:val="49002F74"/>
    <w:rsid w:val="49158612"/>
    <w:rsid w:val="4949C5C4"/>
    <w:rsid w:val="495B2B80"/>
    <w:rsid w:val="495CC5D2"/>
    <w:rsid w:val="4965CADE"/>
    <w:rsid w:val="49670B80"/>
    <w:rsid w:val="497BFD1B"/>
    <w:rsid w:val="49B83D7D"/>
    <w:rsid w:val="49C1C302"/>
    <w:rsid w:val="49E5BC9F"/>
    <w:rsid w:val="4A1C7F00"/>
    <w:rsid w:val="4A1DF6C7"/>
    <w:rsid w:val="4A3447C6"/>
    <w:rsid w:val="4A3F5C6D"/>
    <w:rsid w:val="4A42AB84"/>
    <w:rsid w:val="4AA512A8"/>
    <w:rsid w:val="4AA725B7"/>
    <w:rsid w:val="4ACD5B45"/>
    <w:rsid w:val="4B2D8A0E"/>
    <w:rsid w:val="4B375765"/>
    <w:rsid w:val="4B44AB73"/>
    <w:rsid w:val="4B707871"/>
    <w:rsid w:val="4B86194C"/>
    <w:rsid w:val="4B86757E"/>
    <w:rsid w:val="4B9C1331"/>
    <w:rsid w:val="4BC28DF7"/>
    <w:rsid w:val="4BC45C1C"/>
    <w:rsid w:val="4C0C5734"/>
    <w:rsid w:val="4C2FB9AA"/>
    <w:rsid w:val="4C48A2DA"/>
    <w:rsid w:val="4C5818DC"/>
    <w:rsid w:val="4C6D8EE3"/>
    <w:rsid w:val="4C7D2BE0"/>
    <w:rsid w:val="4C878C6B"/>
    <w:rsid w:val="4C99B4A8"/>
    <w:rsid w:val="4C99D75A"/>
    <w:rsid w:val="4C9AA6F6"/>
    <w:rsid w:val="4CA3E385"/>
    <w:rsid w:val="4CCE20DF"/>
    <w:rsid w:val="4CF44052"/>
    <w:rsid w:val="4CF57EC4"/>
    <w:rsid w:val="4D020C35"/>
    <w:rsid w:val="4D411CC6"/>
    <w:rsid w:val="4D674BF5"/>
    <w:rsid w:val="4D6DC48B"/>
    <w:rsid w:val="4DAAFA26"/>
    <w:rsid w:val="4DD732B0"/>
    <w:rsid w:val="4DD92D17"/>
    <w:rsid w:val="4DF72507"/>
    <w:rsid w:val="4E04F0ED"/>
    <w:rsid w:val="4E1DB421"/>
    <w:rsid w:val="4E1DE5F5"/>
    <w:rsid w:val="4E35D7B6"/>
    <w:rsid w:val="4E3C92B9"/>
    <w:rsid w:val="4E4A1CE9"/>
    <w:rsid w:val="4E4C2529"/>
    <w:rsid w:val="4E75B36F"/>
    <w:rsid w:val="4E7C24EC"/>
    <w:rsid w:val="4EA1361A"/>
    <w:rsid w:val="4EBB78FD"/>
    <w:rsid w:val="4EBE7BFA"/>
    <w:rsid w:val="4ED2AFF1"/>
    <w:rsid w:val="4ED59361"/>
    <w:rsid w:val="4ED87134"/>
    <w:rsid w:val="4ED9BAE1"/>
    <w:rsid w:val="4EDA81A1"/>
    <w:rsid w:val="4EF12DDB"/>
    <w:rsid w:val="4F207D9B"/>
    <w:rsid w:val="4F68A22B"/>
    <w:rsid w:val="4F7D06F4"/>
    <w:rsid w:val="4F7F90E3"/>
    <w:rsid w:val="4F9625DE"/>
    <w:rsid w:val="4F9FCACD"/>
    <w:rsid w:val="4FB9A2AE"/>
    <w:rsid w:val="500F3CBD"/>
    <w:rsid w:val="5027973B"/>
    <w:rsid w:val="5041B7D8"/>
    <w:rsid w:val="5048AE7D"/>
    <w:rsid w:val="50786448"/>
    <w:rsid w:val="50DB1730"/>
    <w:rsid w:val="50DBB23D"/>
    <w:rsid w:val="50F852E4"/>
    <w:rsid w:val="5100DA90"/>
    <w:rsid w:val="5101BB64"/>
    <w:rsid w:val="510C1AD1"/>
    <w:rsid w:val="510D7F5E"/>
    <w:rsid w:val="5110AEC4"/>
    <w:rsid w:val="5113061F"/>
    <w:rsid w:val="512E044B"/>
    <w:rsid w:val="517E9498"/>
    <w:rsid w:val="5192061A"/>
    <w:rsid w:val="5196BAFC"/>
    <w:rsid w:val="51EF7580"/>
    <w:rsid w:val="51FA17EA"/>
    <w:rsid w:val="521CA8D5"/>
    <w:rsid w:val="523802B2"/>
    <w:rsid w:val="5246379A"/>
    <w:rsid w:val="5259D6F6"/>
    <w:rsid w:val="5268E423"/>
    <w:rsid w:val="526C7484"/>
    <w:rsid w:val="5290B37E"/>
    <w:rsid w:val="5298DFE2"/>
    <w:rsid w:val="52B613D0"/>
    <w:rsid w:val="52BB2C35"/>
    <w:rsid w:val="52EDAE4E"/>
    <w:rsid w:val="530D3C19"/>
    <w:rsid w:val="534BABAA"/>
    <w:rsid w:val="5358D291"/>
    <w:rsid w:val="535B0A65"/>
    <w:rsid w:val="53674C3B"/>
    <w:rsid w:val="536B46DE"/>
    <w:rsid w:val="53A35AC6"/>
    <w:rsid w:val="53A64D70"/>
    <w:rsid w:val="53A9FBFF"/>
    <w:rsid w:val="53B4AF4C"/>
    <w:rsid w:val="53D87ECA"/>
    <w:rsid w:val="53EEABA5"/>
    <w:rsid w:val="540EA856"/>
    <w:rsid w:val="54509D11"/>
    <w:rsid w:val="5454922F"/>
    <w:rsid w:val="5471EF76"/>
    <w:rsid w:val="547C1DD3"/>
    <w:rsid w:val="5498DC4C"/>
    <w:rsid w:val="54AA087E"/>
    <w:rsid w:val="54B74E88"/>
    <w:rsid w:val="54CBEC21"/>
    <w:rsid w:val="54E5D70A"/>
    <w:rsid w:val="54FC6EDD"/>
    <w:rsid w:val="55233F44"/>
    <w:rsid w:val="5545471D"/>
    <w:rsid w:val="557FECAE"/>
    <w:rsid w:val="55813449"/>
    <w:rsid w:val="558F0FD5"/>
    <w:rsid w:val="55AD3928"/>
    <w:rsid w:val="55B4B4D1"/>
    <w:rsid w:val="55CA2FAA"/>
    <w:rsid w:val="55CBCBF8"/>
    <w:rsid w:val="55D48DED"/>
    <w:rsid w:val="55EDD68A"/>
    <w:rsid w:val="55F10E63"/>
    <w:rsid w:val="560DE365"/>
    <w:rsid w:val="56225693"/>
    <w:rsid w:val="56725CC3"/>
    <w:rsid w:val="5684B6A3"/>
    <w:rsid w:val="56E6CA7B"/>
    <w:rsid w:val="56E85BF3"/>
    <w:rsid w:val="5708836F"/>
    <w:rsid w:val="570CDC71"/>
    <w:rsid w:val="57381AF8"/>
    <w:rsid w:val="5754DDD3"/>
    <w:rsid w:val="575F2B3C"/>
    <w:rsid w:val="57663EBF"/>
    <w:rsid w:val="577FA744"/>
    <w:rsid w:val="579D3D31"/>
    <w:rsid w:val="57A90BAE"/>
    <w:rsid w:val="57BC3F63"/>
    <w:rsid w:val="57DB6AF7"/>
    <w:rsid w:val="57E3B7E3"/>
    <w:rsid w:val="57E49FAC"/>
    <w:rsid w:val="57E6FC56"/>
    <w:rsid w:val="57EBEEF0"/>
    <w:rsid w:val="580A592D"/>
    <w:rsid w:val="58476704"/>
    <w:rsid w:val="584C9156"/>
    <w:rsid w:val="58501110"/>
    <w:rsid w:val="5852055B"/>
    <w:rsid w:val="585B7154"/>
    <w:rsid w:val="585CF4E7"/>
    <w:rsid w:val="58652DE9"/>
    <w:rsid w:val="5898547F"/>
    <w:rsid w:val="58BC6BF9"/>
    <w:rsid w:val="58C7B796"/>
    <w:rsid w:val="58DE90E5"/>
    <w:rsid w:val="59135826"/>
    <w:rsid w:val="5917C996"/>
    <w:rsid w:val="5958F5B7"/>
    <w:rsid w:val="5968D6E4"/>
    <w:rsid w:val="5980C166"/>
    <w:rsid w:val="59902180"/>
    <w:rsid w:val="59AC3EE7"/>
    <w:rsid w:val="59ACA9E6"/>
    <w:rsid w:val="59AE2726"/>
    <w:rsid w:val="59B47112"/>
    <w:rsid w:val="59BAC9F8"/>
    <w:rsid w:val="59CC7DE9"/>
    <w:rsid w:val="59FCCA5C"/>
    <w:rsid w:val="5A044B66"/>
    <w:rsid w:val="5A4AD1C5"/>
    <w:rsid w:val="5A700789"/>
    <w:rsid w:val="5A73B165"/>
    <w:rsid w:val="5A81EE25"/>
    <w:rsid w:val="5A98ED6F"/>
    <w:rsid w:val="5A99B6ED"/>
    <w:rsid w:val="5A99B98F"/>
    <w:rsid w:val="5A9C647C"/>
    <w:rsid w:val="5AA1BF75"/>
    <w:rsid w:val="5AC7E16A"/>
    <w:rsid w:val="5ACC3388"/>
    <w:rsid w:val="5ACF9972"/>
    <w:rsid w:val="5B56E346"/>
    <w:rsid w:val="5B5A9209"/>
    <w:rsid w:val="5B682215"/>
    <w:rsid w:val="5B7B6ED4"/>
    <w:rsid w:val="5B886A0E"/>
    <w:rsid w:val="5BB19FFB"/>
    <w:rsid w:val="5BD4EDB7"/>
    <w:rsid w:val="5C692ABE"/>
    <w:rsid w:val="5C73CD16"/>
    <w:rsid w:val="5CA3B393"/>
    <w:rsid w:val="5CB0DDF7"/>
    <w:rsid w:val="5CE0A718"/>
    <w:rsid w:val="5CEF5453"/>
    <w:rsid w:val="5D02B3D9"/>
    <w:rsid w:val="5D179035"/>
    <w:rsid w:val="5D593864"/>
    <w:rsid w:val="5D630BA3"/>
    <w:rsid w:val="5D83B82B"/>
    <w:rsid w:val="5D90AF01"/>
    <w:rsid w:val="5DA78BAE"/>
    <w:rsid w:val="5DBC8E3D"/>
    <w:rsid w:val="5DF62EA2"/>
    <w:rsid w:val="5DF69560"/>
    <w:rsid w:val="5E084F8F"/>
    <w:rsid w:val="5E5DB3C0"/>
    <w:rsid w:val="5E62B732"/>
    <w:rsid w:val="5EAAAEBB"/>
    <w:rsid w:val="5EBE9CB5"/>
    <w:rsid w:val="5ED97F16"/>
    <w:rsid w:val="5EDB4C2C"/>
    <w:rsid w:val="5F1F118E"/>
    <w:rsid w:val="5F70BC73"/>
    <w:rsid w:val="5F80B8F7"/>
    <w:rsid w:val="5F8D33DE"/>
    <w:rsid w:val="5F98ADF6"/>
    <w:rsid w:val="5F9D6E2D"/>
    <w:rsid w:val="5FA1AFD0"/>
    <w:rsid w:val="5FA70F3F"/>
    <w:rsid w:val="5FB937C8"/>
    <w:rsid w:val="5FF4D013"/>
    <w:rsid w:val="5FF751C8"/>
    <w:rsid w:val="5FF90D90"/>
    <w:rsid w:val="5FFBB9EA"/>
    <w:rsid w:val="6035136C"/>
    <w:rsid w:val="603E1AE7"/>
    <w:rsid w:val="604867C2"/>
    <w:rsid w:val="605781E3"/>
    <w:rsid w:val="606143B6"/>
    <w:rsid w:val="6085658F"/>
    <w:rsid w:val="608AA98B"/>
    <w:rsid w:val="60AD4C62"/>
    <w:rsid w:val="60AF66E7"/>
    <w:rsid w:val="60C866DD"/>
    <w:rsid w:val="60CE93E7"/>
    <w:rsid w:val="61293895"/>
    <w:rsid w:val="61596472"/>
    <w:rsid w:val="617BC45E"/>
    <w:rsid w:val="617FFAD1"/>
    <w:rsid w:val="61A05574"/>
    <w:rsid w:val="61BF7CCF"/>
    <w:rsid w:val="61CD6D16"/>
    <w:rsid w:val="61FA319B"/>
    <w:rsid w:val="620AB26E"/>
    <w:rsid w:val="620ED532"/>
    <w:rsid w:val="622F8919"/>
    <w:rsid w:val="62617AB3"/>
    <w:rsid w:val="6277D92F"/>
    <w:rsid w:val="62865801"/>
    <w:rsid w:val="62C7CA08"/>
    <w:rsid w:val="62E7C73A"/>
    <w:rsid w:val="63289593"/>
    <w:rsid w:val="632BFDEA"/>
    <w:rsid w:val="636CFFDD"/>
    <w:rsid w:val="63709F0A"/>
    <w:rsid w:val="638CC00C"/>
    <w:rsid w:val="63959A66"/>
    <w:rsid w:val="639D96F8"/>
    <w:rsid w:val="63A87314"/>
    <w:rsid w:val="63C7B09E"/>
    <w:rsid w:val="640FD11A"/>
    <w:rsid w:val="64127BF2"/>
    <w:rsid w:val="6414DAF9"/>
    <w:rsid w:val="64262B79"/>
    <w:rsid w:val="6437B728"/>
    <w:rsid w:val="64784410"/>
    <w:rsid w:val="648290EA"/>
    <w:rsid w:val="648A92E5"/>
    <w:rsid w:val="64D99F4B"/>
    <w:rsid w:val="64E25820"/>
    <w:rsid w:val="64E9356D"/>
    <w:rsid w:val="651AFDE0"/>
    <w:rsid w:val="651F4D94"/>
    <w:rsid w:val="652EBCA6"/>
    <w:rsid w:val="65527B6B"/>
    <w:rsid w:val="65554E2D"/>
    <w:rsid w:val="6555A2F3"/>
    <w:rsid w:val="65742BE9"/>
    <w:rsid w:val="65750FF5"/>
    <w:rsid w:val="65ABC32C"/>
    <w:rsid w:val="65BC4AE3"/>
    <w:rsid w:val="65C0CD22"/>
    <w:rsid w:val="65C59705"/>
    <w:rsid w:val="65D25B04"/>
    <w:rsid w:val="65DA8624"/>
    <w:rsid w:val="65F2A5E2"/>
    <w:rsid w:val="6651367B"/>
    <w:rsid w:val="668104DC"/>
    <w:rsid w:val="6687F7D7"/>
    <w:rsid w:val="66923BBC"/>
    <w:rsid w:val="66B5ADB2"/>
    <w:rsid w:val="66CFDCA5"/>
    <w:rsid w:val="66DCCDA8"/>
    <w:rsid w:val="66ECB17A"/>
    <w:rsid w:val="66ED330F"/>
    <w:rsid w:val="67044C0E"/>
    <w:rsid w:val="6711817E"/>
    <w:rsid w:val="67486829"/>
    <w:rsid w:val="67555544"/>
    <w:rsid w:val="6759AFFF"/>
    <w:rsid w:val="67776138"/>
    <w:rsid w:val="678259A0"/>
    <w:rsid w:val="6786434D"/>
    <w:rsid w:val="67974CC1"/>
    <w:rsid w:val="67A026DE"/>
    <w:rsid w:val="67B183FE"/>
    <w:rsid w:val="67DBA25D"/>
    <w:rsid w:val="67DC2C15"/>
    <w:rsid w:val="67E81E40"/>
    <w:rsid w:val="681B9D59"/>
    <w:rsid w:val="681EB890"/>
    <w:rsid w:val="682B94F0"/>
    <w:rsid w:val="6845EFFC"/>
    <w:rsid w:val="68582BD1"/>
    <w:rsid w:val="686B224A"/>
    <w:rsid w:val="68714EE7"/>
    <w:rsid w:val="687B1FB2"/>
    <w:rsid w:val="688B5203"/>
    <w:rsid w:val="689A2079"/>
    <w:rsid w:val="690BA6D6"/>
    <w:rsid w:val="6939D1BC"/>
    <w:rsid w:val="6948C7E4"/>
    <w:rsid w:val="6950F38B"/>
    <w:rsid w:val="696EEE88"/>
    <w:rsid w:val="696F24CA"/>
    <w:rsid w:val="697E224F"/>
    <w:rsid w:val="6994954D"/>
    <w:rsid w:val="69B2B11E"/>
    <w:rsid w:val="69B34B5E"/>
    <w:rsid w:val="69B86462"/>
    <w:rsid w:val="6A3C7FBE"/>
    <w:rsid w:val="6A63A884"/>
    <w:rsid w:val="6A6EEBB9"/>
    <w:rsid w:val="6A84DB88"/>
    <w:rsid w:val="6A9341FC"/>
    <w:rsid w:val="6AE4467B"/>
    <w:rsid w:val="6B40706C"/>
    <w:rsid w:val="6B429D5C"/>
    <w:rsid w:val="6B6D6886"/>
    <w:rsid w:val="6B9BCDBD"/>
    <w:rsid w:val="6B9F89F0"/>
    <w:rsid w:val="6B9FAAAF"/>
    <w:rsid w:val="6BBFADE8"/>
    <w:rsid w:val="6BE38936"/>
    <w:rsid w:val="6BF22CA3"/>
    <w:rsid w:val="6C1F0805"/>
    <w:rsid w:val="6C5E334E"/>
    <w:rsid w:val="6C70BAE3"/>
    <w:rsid w:val="6C83C8C7"/>
    <w:rsid w:val="6CB02A28"/>
    <w:rsid w:val="6CB36745"/>
    <w:rsid w:val="6CCD6872"/>
    <w:rsid w:val="6CE88485"/>
    <w:rsid w:val="6CFB4ED7"/>
    <w:rsid w:val="6D077B08"/>
    <w:rsid w:val="6D6AB020"/>
    <w:rsid w:val="6D8365CE"/>
    <w:rsid w:val="6D958F99"/>
    <w:rsid w:val="6DEF3306"/>
    <w:rsid w:val="6DFB89AB"/>
    <w:rsid w:val="6E0190F7"/>
    <w:rsid w:val="6E052917"/>
    <w:rsid w:val="6E118340"/>
    <w:rsid w:val="6E32351C"/>
    <w:rsid w:val="6E417456"/>
    <w:rsid w:val="6E4DF532"/>
    <w:rsid w:val="6E4F342B"/>
    <w:rsid w:val="6E568DB4"/>
    <w:rsid w:val="6E590D44"/>
    <w:rsid w:val="6E5B80D6"/>
    <w:rsid w:val="6E99CFE0"/>
    <w:rsid w:val="6EB94EC1"/>
    <w:rsid w:val="6EEA3F58"/>
    <w:rsid w:val="6EFEA9E8"/>
    <w:rsid w:val="6EFF0CC4"/>
    <w:rsid w:val="6F10C1B0"/>
    <w:rsid w:val="6F16BB1D"/>
    <w:rsid w:val="6F1CB659"/>
    <w:rsid w:val="6F2B15A6"/>
    <w:rsid w:val="6F3CA39B"/>
    <w:rsid w:val="6F3E9C27"/>
    <w:rsid w:val="6F4749DC"/>
    <w:rsid w:val="6F49567D"/>
    <w:rsid w:val="6F665593"/>
    <w:rsid w:val="6F6E021C"/>
    <w:rsid w:val="70020AB8"/>
    <w:rsid w:val="702D331A"/>
    <w:rsid w:val="70413AA8"/>
    <w:rsid w:val="705DB5DC"/>
    <w:rsid w:val="709600A7"/>
    <w:rsid w:val="70A7945F"/>
    <w:rsid w:val="70AC1AA5"/>
    <w:rsid w:val="70BBD97A"/>
    <w:rsid w:val="70C50192"/>
    <w:rsid w:val="70C60AA6"/>
    <w:rsid w:val="70E1B4D4"/>
    <w:rsid w:val="70F1566B"/>
    <w:rsid w:val="7111FD44"/>
    <w:rsid w:val="711EECA4"/>
    <w:rsid w:val="714E05FF"/>
    <w:rsid w:val="716A4615"/>
    <w:rsid w:val="71727655"/>
    <w:rsid w:val="7190F86E"/>
    <w:rsid w:val="71B632A8"/>
    <w:rsid w:val="71DB938E"/>
    <w:rsid w:val="71E81121"/>
    <w:rsid w:val="7201E7E3"/>
    <w:rsid w:val="721A6374"/>
    <w:rsid w:val="72452CAA"/>
    <w:rsid w:val="724EF2EF"/>
    <w:rsid w:val="72632346"/>
    <w:rsid w:val="726B0A27"/>
    <w:rsid w:val="726CE2CA"/>
    <w:rsid w:val="72765937"/>
    <w:rsid w:val="7279E341"/>
    <w:rsid w:val="72818410"/>
    <w:rsid w:val="72A1C01D"/>
    <w:rsid w:val="730D2B13"/>
    <w:rsid w:val="734EABD5"/>
    <w:rsid w:val="734FBDB1"/>
    <w:rsid w:val="7351AC41"/>
    <w:rsid w:val="73569EF6"/>
    <w:rsid w:val="73CC71A5"/>
    <w:rsid w:val="73D4E74D"/>
    <w:rsid w:val="73E0A66F"/>
    <w:rsid w:val="73EAC1BA"/>
    <w:rsid w:val="741041BC"/>
    <w:rsid w:val="741B2235"/>
    <w:rsid w:val="742807D8"/>
    <w:rsid w:val="7435C5C2"/>
    <w:rsid w:val="743C94B3"/>
    <w:rsid w:val="74536D1F"/>
    <w:rsid w:val="745B401A"/>
    <w:rsid w:val="745C8D59"/>
    <w:rsid w:val="745EA40C"/>
    <w:rsid w:val="7463E3C6"/>
    <w:rsid w:val="748CD589"/>
    <w:rsid w:val="74ACC653"/>
    <w:rsid w:val="74C12C69"/>
    <w:rsid w:val="74CB41AF"/>
    <w:rsid w:val="74F28A8A"/>
    <w:rsid w:val="75015245"/>
    <w:rsid w:val="7510ECD4"/>
    <w:rsid w:val="751391C3"/>
    <w:rsid w:val="75364E69"/>
    <w:rsid w:val="75582F90"/>
    <w:rsid w:val="755CEB35"/>
    <w:rsid w:val="75602D82"/>
    <w:rsid w:val="75690388"/>
    <w:rsid w:val="757B3F28"/>
    <w:rsid w:val="75879318"/>
    <w:rsid w:val="7590A536"/>
    <w:rsid w:val="75A5F443"/>
    <w:rsid w:val="75CF9CEE"/>
    <w:rsid w:val="75D255DC"/>
    <w:rsid w:val="75E2EF2A"/>
    <w:rsid w:val="75F1268E"/>
    <w:rsid w:val="76078C4A"/>
    <w:rsid w:val="7636B737"/>
    <w:rsid w:val="7650D343"/>
    <w:rsid w:val="765EA630"/>
    <w:rsid w:val="76655EE8"/>
    <w:rsid w:val="76ACA8CE"/>
    <w:rsid w:val="76C9AE70"/>
    <w:rsid w:val="76E8F1A9"/>
    <w:rsid w:val="76F236CB"/>
    <w:rsid w:val="770E00E3"/>
    <w:rsid w:val="771940A4"/>
    <w:rsid w:val="771F33FB"/>
    <w:rsid w:val="7786A6B3"/>
    <w:rsid w:val="77934F87"/>
    <w:rsid w:val="77943A6D"/>
    <w:rsid w:val="77A1423D"/>
    <w:rsid w:val="77B8BC08"/>
    <w:rsid w:val="77C0BDCA"/>
    <w:rsid w:val="7830BC57"/>
    <w:rsid w:val="7857E04F"/>
    <w:rsid w:val="785CE814"/>
    <w:rsid w:val="78753E89"/>
    <w:rsid w:val="78984E04"/>
    <w:rsid w:val="78AB83DE"/>
    <w:rsid w:val="78FE5F82"/>
    <w:rsid w:val="7905D9D6"/>
    <w:rsid w:val="793D541E"/>
    <w:rsid w:val="79527AC2"/>
    <w:rsid w:val="79795516"/>
    <w:rsid w:val="79989923"/>
    <w:rsid w:val="79AE2C6D"/>
    <w:rsid w:val="79CDF60A"/>
    <w:rsid w:val="79D38B1C"/>
    <w:rsid w:val="79E66139"/>
    <w:rsid w:val="79E6AB45"/>
    <w:rsid w:val="7A2921A4"/>
    <w:rsid w:val="7A3F12AB"/>
    <w:rsid w:val="7A55EBA7"/>
    <w:rsid w:val="7A867B6A"/>
    <w:rsid w:val="7AA5EE98"/>
    <w:rsid w:val="7AD6D834"/>
    <w:rsid w:val="7B07A391"/>
    <w:rsid w:val="7B172468"/>
    <w:rsid w:val="7B5685A0"/>
    <w:rsid w:val="7B5E923C"/>
    <w:rsid w:val="7B76976C"/>
    <w:rsid w:val="7B9165AB"/>
    <w:rsid w:val="7BB391AE"/>
    <w:rsid w:val="7BBB294C"/>
    <w:rsid w:val="7BD5AB7C"/>
    <w:rsid w:val="7BDF36F4"/>
    <w:rsid w:val="7BF66751"/>
    <w:rsid w:val="7C13667E"/>
    <w:rsid w:val="7C2B0CDD"/>
    <w:rsid w:val="7C3709EC"/>
    <w:rsid w:val="7C3F890C"/>
    <w:rsid w:val="7C580508"/>
    <w:rsid w:val="7C73D06E"/>
    <w:rsid w:val="7C759378"/>
    <w:rsid w:val="7C9C03AF"/>
    <w:rsid w:val="7C9FAFDD"/>
    <w:rsid w:val="7CC40A7D"/>
    <w:rsid w:val="7CD4F3AD"/>
    <w:rsid w:val="7CDE97AF"/>
    <w:rsid w:val="7D350F44"/>
    <w:rsid w:val="7D405FEA"/>
    <w:rsid w:val="7D7DEA40"/>
    <w:rsid w:val="7D9A8EC1"/>
    <w:rsid w:val="7DD320EB"/>
    <w:rsid w:val="7E00A9CC"/>
    <w:rsid w:val="7E13B2EE"/>
    <w:rsid w:val="7E1A260F"/>
    <w:rsid w:val="7E1EFB0E"/>
    <w:rsid w:val="7E2DB3F9"/>
    <w:rsid w:val="7E40CB69"/>
    <w:rsid w:val="7E47BA45"/>
    <w:rsid w:val="7E503B24"/>
    <w:rsid w:val="7E65414A"/>
    <w:rsid w:val="7E6A9609"/>
    <w:rsid w:val="7E89096A"/>
    <w:rsid w:val="7EA334F9"/>
    <w:rsid w:val="7EB2E738"/>
    <w:rsid w:val="7EC35ACC"/>
    <w:rsid w:val="7ECBF0BD"/>
    <w:rsid w:val="7EF12EA9"/>
    <w:rsid w:val="7F016835"/>
    <w:rsid w:val="7F19A8C7"/>
    <w:rsid w:val="7F356037"/>
    <w:rsid w:val="7F467C6A"/>
    <w:rsid w:val="7F5243A4"/>
    <w:rsid w:val="7F632415"/>
    <w:rsid w:val="7F685A4A"/>
    <w:rsid w:val="7F7D203D"/>
    <w:rsid w:val="7FB3C2EF"/>
    <w:rsid w:val="7FBD7F6E"/>
    <w:rsid w:val="7FE5076E"/>
    <w:rsid w:val="7FF79A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E1C3E"/>
  <w15:chartTrackingRefBased/>
  <w15:docId w15:val="{F4014B5B-E292-4507-9EC4-10928E20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025"/>
    <w:pPr>
      <w:spacing w:after="240" w:line="276" w:lineRule="auto"/>
    </w:pPr>
    <w:rPr>
      <w:rFonts w:ascii="Arial" w:hAnsi="Arial"/>
      <w:color w:val="5B6770" w:themeColor="text2"/>
      <w:sz w:val="21"/>
      <w:szCs w:val="24"/>
    </w:rPr>
  </w:style>
  <w:style w:type="paragraph" w:styleId="Heading1">
    <w:name w:val="heading 1"/>
    <w:basedOn w:val="Normal"/>
    <w:next w:val="Normal"/>
    <w:link w:val="Heading1Char"/>
    <w:qFormat/>
    <w:rsid w:val="00423C7A"/>
    <w:pPr>
      <w:keepNext/>
      <w:numPr>
        <w:numId w:val="6"/>
      </w:numPr>
      <w:spacing w:before="32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624E4B"/>
    <w:pPr>
      <w:keepNext/>
      <w:numPr>
        <w:ilvl w:val="1"/>
        <w:numId w:val="6"/>
      </w:numPr>
      <w:spacing w:before="160" w:after="160"/>
      <w:outlineLvl w:val="1"/>
    </w:pPr>
    <w:rPr>
      <w:rFonts w:cs="Arial"/>
      <w:b/>
      <w:bCs/>
      <w:iCs/>
      <w:color w:val="00AEC7" w:themeColor="accent1"/>
      <w:sz w:val="22"/>
      <w:szCs w:val="28"/>
    </w:rPr>
  </w:style>
  <w:style w:type="paragraph" w:styleId="Heading3">
    <w:name w:val="heading 3"/>
    <w:basedOn w:val="Normal"/>
    <w:next w:val="Normal"/>
    <w:qFormat/>
    <w:rsid w:val="00624E4B"/>
    <w:pPr>
      <w:keepNext/>
      <w:numPr>
        <w:ilvl w:val="2"/>
        <w:numId w:val="6"/>
      </w:numPr>
      <w:spacing w:before="160" w:after="16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624E4B"/>
    <w:rPr>
      <w:rFonts w:ascii="Arial" w:hAnsi="Arial" w:cs="Arial"/>
      <w:b/>
      <w:bCs/>
      <w:iCs/>
      <w:color w:val="00AEC7" w:themeColor="accent1"/>
      <w:sz w:val="22"/>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8D2E37"/>
    <w:pPr>
      <w:ind w:left="720"/>
      <w:contextualSpacing/>
    </w:pPr>
  </w:style>
  <w:style w:type="character" w:styleId="UnresolvedMention">
    <w:name w:val="Unresolved Mention"/>
    <w:basedOn w:val="DefaultParagraphFont"/>
    <w:uiPriority w:val="99"/>
    <w:semiHidden/>
    <w:unhideWhenUsed/>
    <w:rsid w:val="00AF6B0D"/>
    <w:rPr>
      <w:color w:val="605E5C"/>
      <w:shd w:val="clear" w:color="auto" w:fill="E1DFDD"/>
    </w:rPr>
  </w:style>
  <w:style w:type="character" w:customStyle="1" w:styleId="FootnoteTextChar">
    <w:name w:val="Footnote Text Char"/>
    <w:basedOn w:val="DefaultParagraphFont"/>
    <w:link w:val="FootnoteText"/>
    <w:semiHidden/>
    <w:rsid w:val="00C526AE"/>
    <w:rPr>
      <w:rFonts w:ascii="Arial" w:hAnsi="Arial"/>
      <w:color w:val="5B6770" w:themeColor="text2"/>
      <w:sz w:val="16"/>
    </w:rPr>
  </w:style>
  <w:style w:type="character" w:styleId="PlaceholderText">
    <w:name w:val="Placeholder Text"/>
    <w:basedOn w:val="DefaultParagraphFont"/>
    <w:uiPriority w:val="99"/>
    <w:semiHidden/>
    <w:rsid w:val="00B62EF9"/>
    <w:rPr>
      <w:color w:val="808080"/>
    </w:rPr>
  </w:style>
  <w:style w:type="character" w:customStyle="1" w:styleId="CommentTextChar">
    <w:name w:val="Comment Text Char"/>
    <w:basedOn w:val="DefaultParagraphFont"/>
    <w:link w:val="CommentText"/>
    <w:rsid w:val="00DF6D00"/>
    <w:rPr>
      <w:rFonts w:ascii="Arial" w:hAnsi="Arial"/>
      <w:color w:val="5B6770" w:themeColor="text2"/>
      <w:sz w:val="16"/>
    </w:rPr>
  </w:style>
  <w:style w:type="paragraph" w:styleId="Quote">
    <w:name w:val="Quote"/>
    <w:basedOn w:val="Normal"/>
    <w:next w:val="Normal"/>
    <w:link w:val="QuoteChar"/>
    <w:uiPriority w:val="29"/>
    <w:qFormat/>
    <w:rsid w:val="003655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6551F"/>
    <w:rPr>
      <w:rFonts w:ascii="Arial" w:hAnsi="Arial"/>
      <w:i/>
      <w:iCs/>
      <w:color w:val="404040" w:themeColor="text1" w:themeTint="BF"/>
      <w:sz w:val="21"/>
      <w:szCs w:val="24"/>
    </w:rPr>
  </w:style>
  <w:style w:type="paragraph" w:styleId="Revision">
    <w:name w:val="Revision"/>
    <w:hidden/>
    <w:uiPriority w:val="99"/>
    <w:semiHidden/>
    <w:rsid w:val="00333B00"/>
    <w:rPr>
      <w:rFonts w:ascii="Arial" w:hAnsi="Arial"/>
      <w:color w:val="5B6770" w:themeColor="text2"/>
      <w:sz w:val="21"/>
      <w:szCs w:val="24"/>
    </w:rPr>
  </w:style>
  <w:style w:type="character" w:customStyle="1" w:styleId="UnresolvedMention1">
    <w:name w:val="Unresolved Mention1"/>
    <w:basedOn w:val="DefaultParagraphFont"/>
    <w:uiPriority w:val="99"/>
    <w:semiHidden/>
    <w:unhideWhenUsed/>
    <w:rsid w:val="00866737"/>
    <w:rPr>
      <w:color w:val="605E5C"/>
      <w:shd w:val="clear" w:color="auto" w:fill="E1DFDD"/>
    </w:rPr>
  </w:style>
  <w:style w:type="character" w:styleId="Mention">
    <w:name w:val="Mention"/>
    <w:basedOn w:val="DefaultParagraphFont"/>
    <w:uiPriority w:val="99"/>
    <w:unhideWhenUsed/>
    <w:rsid w:val="001916F3"/>
    <w:rPr>
      <w:color w:val="2B579A"/>
      <w:shd w:val="clear" w:color="auto" w:fill="E1DFDD"/>
    </w:rPr>
  </w:style>
  <w:style w:type="character" w:customStyle="1" w:styleId="cf01">
    <w:name w:val="cf01"/>
    <w:basedOn w:val="DefaultParagraphFont"/>
    <w:rsid w:val="003052B2"/>
    <w:rPr>
      <w:rFonts w:ascii="Segoe UI" w:hAnsi="Segoe UI" w:cs="Segoe UI" w:hint="default"/>
      <w:color w:val="5B677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445081386">
      <w:bodyDiv w:val="1"/>
      <w:marLeft w:val="0"/>
      <w:marRight w:val="0"/>
      <w:marTop w:val="0"/>
      <w:marBottom w:val="0"/>
      <w:divBdr>
        <w:top w:val="none" w:sz="0" w:space="0" w:color="auto"/>
        <w:left w:val="none" w:sz="0" w:space="0" w:color="auto"/>
        <w:bottom w:val="none" w:sz="0" w:space="0" w:color="auto"/>
        <w:right w:val="none" w:sz="0" w:space="0" w:color="auto"/>
      </w:divBdr>
    </w:div>
    <w:div w:id="479427145">
      <w:bodyDiv w:val="1"/>
      <w:marLeft w:val="0"/>
      <w:marRight w:val="0"/>
      <w:marTop w:val="0"/>
      <w:marBottom w:val="0"/>
      <w:divBdr>
        <w:top w:val="none" w:sz="0" w:space="0" w:color="auto"/>
        <w:left w:val="none" w:sz="0" w:space="0" w:color="auto"/>
        <w:bottom w:val="none" w:sz="0" w:space="0" w:color="auto"/>
        <w:right w:val="none" w:sz="0" w:space="0" w:color="auto"/>
      </w:divBdr>
    </w:div>
    <w:div w:id="752580110">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119029226">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612780890">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documenttasks/documenttasks1.xml><?xml version="1.0" encoding="utf-8"?>
<t:Tasks xmlns:t="http://schemas.microsoft.com/office/tasks/2019/documenttasks" xmlns:oel="http://schemas.microsoft.com/office/2019/extlst">
  <t:Task id="{06D08E4F-0FB4-4B0F-B0D2-49296BB18966}">
    <t:Anchor>
      <t:Comment id="1455142544"/>
    </t:Anchor>
    <t:History>
      <t:Event id="{3F588CFE-E3A4-46D7-968B-DBE3F5BBD0AC}" time="2024-10-10T14:21:29.329Z">
        <t:Attribution userId="S::Ryan.King@ercot.com::397dfbf6-562d-4090-9673-fd056153c159" userProvider="AD" userName="King, Ryan"/>
        <t:Anchor>
          <t:Comment id="716315417"/>
        </t:Anchor>
        <t:Create/>
      </t:Event>
      <t:Event id="{287CBE34-DDCF-4A17-A20A-1D5916687919}" time="2024-10-10T14:21:29.329Z">
        <t:Attribution userId="S::Ryan.King@ercot.com::397dfbf6-562d-4090-9673-fd056153c159" userProvider="AD" userName="King, Ryan"/>
        <t:Anchor>
          <t:Comment id="716315417"/>
        </t:Anchor>
        <t:Assign userId="S::Weifeng.Li@ercot.com::f63eff4a-e321-4b54-b8af-09453b3ebe6a" userProvider="AD" userName="Li, Weifeng"/>
      </t:Event>
      <t:Event id="{7F4B5B84-10D4-4B60-BCA3-7214D27C7B6E}" time="2024-10-10T14:21:29.329Z">
        <t:Attribution userId="S::Ryan.King@ercot.com::397dfbf6-562d-4090-9673-fd056153c159" userProvider="AD" userName="King, Ryan"/>
        <t:Anchor>
          <t:Comment id="716315417"/>
        </t:Anchor>
        <t:SetTitle title="Added some additional detail; @Li, Weifeng can you see if you are able to pull some historical gas prices for 2022, 2023 and 2024 to date for the FN?"/>
      </t:Event>
      <t:Event id="{5FCE9779-9351-4024-B05C-5881C1ACB298}" time="2024-10-15T20:56:59.375Z">
        <t:Attribution userId="S::Ryan.King@ercot.com::397dfbf6-562d-4090-9673-fd056153c159" userProvider="AD" userName="King, Ryan"/>
        <t:Progress percentComplete="100"/>
      </t:Event>
    </t:History>
  </t:Task>
</t:Task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f8c9251-373f-4ee3-86cf-d97122226a81" xsi:nil="true"/>
    <lcf76f155ced4ddcb4097134ff3c332f xmlns="5f527160-b6a2-448e-b210-55bbe2178a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F51A5998F0944EA03AB587B5B58FD3" ma:contentTypeVersion="14" ma:contentTypeDescription="Create a new document." ma:contentTypeScope="" ma:versionID="5de53c7dd9d5e3dd48e81f15fe9d6d64">
  <xsd:schema xmlns:xsd="http://www.w3.org/2001/XMLSchema" xmlns:xs="http://www.w3.org/2001/XMLSchema" xmlns:p="http://schemas.microsoft.com/office/2006/metadata/properties" xmlns:ns2="5f527160-b6a2-448e-b210-55bbe2178a90" xmlns:ns3="cf8c9251-373f-4ee3-86cf-d97122226a81" targetNamespace="http://schemas.microsoft.com/office/2006/metadata/properties" ma:root="true" ma:fieldsID="b9ed68adcc3693f95084af8a9f0e3281" ns2:_="" ns3:_="">
    <xsd:import namespace="5f527160-b6a2-448e-b210-55bbe2178a90"/>
    <xsd:import namespace="cf8c9251-373f-4ee3-86cf-d97122226a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27160-b6a2-448e-b210-55bbe2178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c9251-373f-4ee3-86cf-d97122226a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7bce286-be28-47de-b9f7-94a506e34291}" ma:internalName="TaxCatchAll" ma:showField="CatchAllData" ma:web="cf8c9251-373f-4ee3-86cf-d97122226a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5C5E6-2DF7-4A83-83B0-452E2E47ED0E}">
  <ds:schemaRefs>
    <ds:schemaRef ds:uri="http://schemas.openxmlformats.org/officeDocument/2006/bibliography"/>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f8c9251-373f-4ee3-86cf-d97122226a81"/>
    <ds:schemaRef ds:uri="5f527160-b6a2-448e-b210-55bbe2178a90"/>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4D6CF6EF-1243-44B9-9C27-1230AAC53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27160-b6a2-448e-b210-55bbe2178a90"/>
    <ds:schemaRef ds:uri="cf8c9251-373f-4ee3-86cf-d97122226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requirements.dot</Template>
  <TotalTime>4</TotalTime>
  <Pages>1</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15309</CharactersWithSpaces>
  <SharedDoc>false</SharedDoc>
  <HLinks>
    <vt:vector size="84" baseType="variant">
      <vt:variant>
        <vt:i4>1114167</vt:i4>
      </vt:variant>
      <vt:variant>
        <vt:i4>80</vt:i4>
      </vt:variant>
      <vt:variant>
        <vt:i4>0</vt:i4>
      </vt:variant>
      <vt:variant>
        <vt:i4>5</vt:i4>
      </vt:variant>
      <vt:variant>
        <vt:lpwstr/>
      </vt:variant>
      <vt:variant>
        <vt:lpwstr>_Toc181718616</vt:lpwstr>
      </vt:variant>
      <vt:variant>
        <vt:i4>1114167</vt:i4>
      </vt:variant>
      <vt:variant>
        <vt:i4>74</vt:i4>
      </vt:variant>
      <vt:variant>
        <vt:i4>0</vt:i4>
      </vt:variant>
      <vt:variant>
        <vt:i4>5</vt:i4>
      </vt:variant>
      <vt:variant>
        <vt:lpwstr/>
      </vt:variant>
      <vt:variant>
        <vt:lpwstr>_Toc181718615</vt:lpwstr>
      </vt:variant>
      <vt:variant>
        <vt:i4>1114167</vt:i4>
      </vt:variant>
      <vt:variant>
        <vt:i4>68</vt:i4>
      </vt:variant>
      <vt:variant>
        <vt:i4>0</vt:i4>
      </vt:variant>
      <vt:variant>
        <vt:i4>5</vt:i4>
      </vt:variant>
      <vt:variant>
        <vt:lpwstr/>
      </vt:variant>
      <vt:variant>
        <vt:lpwstr>_Toc181718614</vt:lpwstr>
      </vt:variant>
      <vt:variant>
        <vt:i4>1114167</vt:i4>
      </vt:variant>
      <vt:variant>
        <vt:i4>62</vt:i4>
      </vt:variant>
      <vt:variant>
        <vt:i4>0</vt:i4>
      </vt:variant>
      <vt:variant>
        <vt:i4>5</vt:i4>
      </vt:variant>
      <vt:variant>
        <vt:lpwstr/>
      </vt:variant>
      <vt:variant>
        <vt:lpwstr>_Toc181718613</vt:lpwstr>
      </vt:variant>
      <vt:variant>
        <vt:i4>1114167</vt:i4>
      </vt:variant>
      <vt:variant>
        <vt:i4>56</vt:i4>
      </vt:variant>
      <vt:variant>
        <vt:i4>0</vt:i4>
      </vt:variant>
      <vt:variant>
        <vt:i4>5</vt:i4>
      </vt:variant>
      <vt:variant>
        <vt:lpwstr/>
      </vt:variant>
      <vt:variant>
        <vt:lpwstr>_Toc181718612</vt:lpwstr>
      </vt:variant>
      <vt:variant>
        <vt:i4>1114167</vt:i4>
      </vt:variant>
      <vt:variant>
        <vt:i4>50</vt:i4>
      </vt:variant>
      <vt:variant>
        <vt:i4>0</vt:i4>
      </vt:variant>
      <vt:variant>
        <vt:i4>5</vt:i4>
      </vt:variant>
      <vt:variant>
        <vt:lpwstr/>
      </vt:variant>
      <vt:variant>
        <vt:lpwstr>_Toc181718611</vt:lpwstr>
      </vt:variant>
      <vt:variant>
        <vt:i4>1114167</vt:i4>
      </vt:variant>
      <vt:variant>
        <vt:i4>44</vt:i4>
      </vt:variant>
      <vt:variant>
        <vt:i4>0</vt:i4>
      </vt:variant>
      <vt:variant>
        <vt:i4>5</vt:i4>
      </vt:variant>
      <vt:variant>
        <vt:lpwstr/>
      </vt:variant>
      <vt:variant>
        <vt:lpwstr>_Toc181718610</vt:lpwstr>
      </vt:variant>
      <vt:variant>
        <vt:i4>1048631</vt:i4>
      </vt:variant>
      <vt:variant>
        <vt:i4>38</vt:i4>
      </vt:variant>
      <vt:variant>
        <vt:i4>0</vt:i4>
      </vt:variant>
      <vt:variant>
        <vt:i4>5</vt:i4>
      </vt:variant>
      <vt:variant>
        <vt:lpwstr/>
      </vt:variant>
      <vt:variant>
        <vt:lpwstr>_Toc181718609</vt:lpwstr>
      </vt:variant>
      <vt:variant>
        <vt:i4>1048631</vt:i4>
      </vt:variant>
      <vt:variant>
        <vt:i4>32</vt:i4>
      </vt:variant>
      <vt:variant>
        <vt:i4>0</vt:i4>
      </vt:variant>
      <vt:variant>
        <vt:i4>5</vt:i4>
      </vt:variant>
      <vt:variant>
        <vt:lpwstr/>
      </vt:variant>
      <vt:variant>
        <vt:lpwstr>_Toc181718608</vt:lpwstr>
      </vt:variant>
      <vt:variant>
        <vt:i4>1048631</vt:i4>
      </vt:variant>
      <vt:variant>
        <vt:i4>26</vt:i4>
      </vt:variant>
      <vt:variant>
        <vt:i4>0</vt:i4>
      </vt:variant>
      <vt:variant>
        <vt:i4>5</vt:i4>
      </vt:variant>
      <vt:variant>
        <vt:lpwstr/>
      </vt:variant>
      <vt:variant>
        <vt:lpwstr>_Toc181718607</vt:lpwstr>
      </vt:variant>
      <vt:variant>
        <vt:i4>1048631</vt:i4>
      </vt:variant>
      <vt:variant>
        <vt:i4>20</vt:i4>
      </vt:variant>
      <vt:variant>
        <vt:i4>0</vt:i4>
      </vt:variant>
      <vt:variant>
        <vt:i4>5</vt:i4>
      </vt:variant>
      <vt:variant>
        <vt:lpwstr/>
      </vt:variant>
      <vt:variant>
        <vt:lpwstr>_Toc181718606</vt:lpwstr>
      </vt:variant>
      <vt:variant>
        <vt:i4>1048631</vt:i4>
      </vt:variant>
      <vt:variant>
        <vt:i4>14</vt:i4>
      </vt:variant>
      <vt:variant>
        <vt:i4>0</vt:i4>
      </vt:variant>
      <vt:variant>
        <vt:i4>5</vt:i4>
      </vt:variant>
      <vt:variant>
        <vt:lpwstr/>
      </vt:variant>
      <vt:variant>
        <vt:lpwstr>_Toc181718605</vt:lpwstr>
      </vt:variant>
      <vt:variant>
        <vt:i4>1048631</vt:i4>
      </vt:variant>
      <vt:variant>
        <vt:i4>8</vt:i4>
      </vt:variant>
      <vt:variant>
        <vt:i4>0</vt:i4>
      </vt:variant>
      <vt:variant>
        <vt:i4>5</vt:i4>
      </vt:variant>
      <vt:variant>
        <vt:lpwstr/>
      </vt:variant>
      <vt:variant>
        <vt:lpwstr>_Toc181718604</vt:lpwstr>
      </vt:variant>
      <vt:variant>
        <vt:i4>1048631</vt:i4>
      </vt:variant>
      <vt:variant>
        <vt:i4>2</vt:i4>
      </vt:variant>
      <vt:variant>
        <vt:i4>0</vt:i4>
      </vt:variant>
      <vt:variant>
        <vt:i4>5</vt:i4>
      </vt:variant>
      <vt:variant>
        <vt:lpwstr/>
      </vt:variant>
      <vt:variant>
        <vt:lpwstr>_Toc181718603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Mereness, Matt</cp:lastModifiedBy>
  <cp:revision>3</cp:revision>
  <cp:lastPrinted>2024-10-31T21:00:00Z</cp:lastPrinted>
  <dcterms:created xsi:type="dcterms:W3CDTF">2024-11-18T19:49:00Z</dcterms:created>
  <dcterms:modified xsi:type="dcterms:W3CDTF">2024-11-18T19:53:00Z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MediaServiceImageTags">
    <vt:lpwstr/>
  </property>
  <property fmtid="{D5CDD505-2E9C-101B-9397-08002B2CF9AE}" pid="6" name="ContentTypeId">
    <vt:lpwstr>0x0101009AF51A5998F0944EA03AB587B5B58FD3</vt:lpwstr>
  </property>
  <property fmtid="{D5CDD505-2E9C-101B-9397-08002B2CF9AE}" pid="7" name="MSIP_Label_7084cbda-52b8-46fb-a7b7-cb5bd465ed85_Enabled">
    <vt:lpwstr>true</vt:lpwstr>
  </property>
  <property fmtid="{D5CDD505-2E9C-101B-9397-08002B2CF9AE}" pid="8" name="MSIP_Label_7084cbda-52b8-46fb-a7b7-cb5bd465ed85_SetDate">
    <vt:lpwstr>2022-12-28T21:01:59Z</vt:lpwstr>
  </property>
  <property fmtid="{D5CDD505-2E9C-101B-9397-08002B2CF9AE}" pid="9" name="MSIP_Label_7084cbda-52b8-46fb-a7b7-cb5bd465ed85_Method">
    <vt:lpwstr>Standard</vt:lpwstr>
  </property>
  <property fmtid="{D5CDD505-2E9C-101B-9397-08002B2CF9AE}" pid="10" name="MSIP_Label_7084cbda-52b8-46fb-a7b7-cb5bd465ed85_Name">
    <vt:lpwstr>Internal</vt:lpwstr>
  </property>
  <property fmtid="{D5CDD505-2E9C-101B-9397-08002B2CF9AE}" pid="11" name="MSIP_Label_7084cbda-52b8-46fb-a7b7-cb5bd465ed85_SiteId">
    <vt:lpwstr>0afb747d-bff7-4596-a9fc-950ef9e0ec45</vt:lpwstr>
  </property>
  <property fmtid="{D5CDD505-2E9C-101B-9397-08002B2CF9AE}" pid="12" name="MSIP_Label_7084cbda-52b8-46fb-a7b7-cb5bd465ed85_ActionId">
    <vt:lpwstr>d8ec86e8-32bb-4a97-90b9-9607af78c16f</vt:lpwstr>
  </property>
  <property fmtid="{D5CDD505-2E9C-101B-9397-08002B2CF9AE}" pid="13" name="MSIP_Label_7084cbda-52b8-46fb-a7b7-cb5bd465ed85_ContentBits">
    <vt:lpwstr>0</vt:lpwstr>
  </property>
</Properties>
</file>